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  <w:tblCaption w:val="Layout table"/>
      </w:tblPr>
      <w:tblGrid>
        <w:gridCol w:w="2059"/>
        <w:gridCol w:w="2059"/>
        <w:gridCol w:w="2059"/>
        <w:gridCol w:w="1027"/>
        <w:gridCol w:w="1032"/>
        <w:gridCol w:w="2059"/>
        <w:gridCol w:w="2059"/>
        <w:gridCol w:w="2053"/>
        <w:gridCol w:w="12"/>
      </w:tblGrid>
      <w:tr w:rsidR="00080EF7" w14:paraId="42676126" w14:textId="77777777" w:rsidTr="002D2A2F">
        <w:trPr>
          <w:gridAfter w:val="1"/>
          <w:wAfter w:w="4" w:type="pct"/>
          <w:trHeight w:val="1671"/>
        </w:trPr>
        <w:tc>
          <w:tcPr>
            <w:tcW w:w="2498" w:type="pct"/>
            <w:gridSpan w:val="4"/>
            <w:shd w:val="clear" w:color="auto" w:fill="FFBFBF" w:themeFill="accent5" w:themeFillTint="33"/>
          </w:tcPr>
          <w:p w14:paraId="19415E36" w14:textId="3798FAFD" w:rsidR="00080EF7" w:rsidRDefault="002D2A2F" w:rsidP="002D2A2F">
            <w:pPr>
              <w:pStyle w:val="Month"/>
              <w:jc w:val="center"/>
            </w:pPr>
            <w:r w:rsidRPr="002D2A2F">
              <w:rPr>
                <w:color w:val="FF4040" w:themeColor="accent5" w:themeTint="99"/>
              </w:rPr>
              <w:t>JUNE 2025</w:t>
            </w:r>
          </w:p>
        </w:tc>
        <w:tc>
          <w:tcPr>
            <w:tcW w:w="2498" w:type="pct"/>
            <w:gridSpan w:val="4"/>
            <w:shd w:val="clear" w:color="auto" w:fill="FFBFBF" w:themeFill="accent5" w:themeFillTint="33"/>
          </w:tcPr>
          <w:p w14:paraId="7BC7FDFA" w14:textId="248CC3C3" w:rsidR="00080EF7" w:rsidRPr="002D2A2F" w:rsidRDefault="002D2A2F" w:rsidP="002D2A2F">
            <w:pPr>
              <w:jc w:val="center"/>
              <w:rPr>
                <w:rFonts w:asciiTheme="majorHAnsi" w:hAnsiTheme="majorHAnsi"/>
                <w:sz w:val="120"/>
                <w:szCs w:val="120"/>
              </w:rPr>
            </w:pPr>
            <w:r w:rsidRPr="002D2A2F">
              <w:rPr>
                <w:rFonts w:asciiTheme="majorHAnsi" w:hAnsiTheme="majorHAnsi"/>
                <w:color w:val="FF4040" w:themeColor="accent5" w:themeTint="99"/>
                <w:sz w:val="120"/>
                <w:szCs w:val="120"/>
              </w:rPr>
              <w:t>EVENTS</w:t>
            </w:r>
          </w:p>
        </w:tc>
      </w:tr>
      <w:tr w:rsidR="002D2A2F" w14:paraId="319D1080" w14:textId="77777777" w:rsidTr="002D2A2F">
        <w:tblPrEx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714" w:type="pct"/>
            <w:shd w:val="clear" w:color="auto" w:fill="FF7F7F" w:themeFill="accent5" w:themeFillTint="66"/>
          </w:tcPr>
          <w:p w14:paraId="082469EE" w14:textId="72620073" w:rsidR="002D2A2F" w:rsidRPr="002D2A2F" w:rsidRDefault="00CF72F4" w:rsidP="00943931">
            <w:pPr>
              <w:pStyle w:val="Days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755714569"/>
                <w:placeholder>
                  <w:docPart w:val="ADEE5966D7AD4AFF8C1BEA1374034CD1"/>
                </w:placeholder>
                <w:temporary/>
                <w:showingPlcHdr/>
                <w15:appearance w15:val="hidden"/>
              </w:sdtPr>
              <w:sdtEndPr/>
              <w:sdtContent>
                <w:r w:rsidR="002D2A2F" w:rsidRPr="002D2A2F">
                  <w:rPr>
                    <w:b/>
                    <w:bCs/>
                    <w:color w:val="000000" w:themeColor="text1"/>
                  </w:rPr>
                  <w:t>Sunday</w:t>
                </w:r>
              </w:sdtContent>
            </w:sdt>
          </w:p>
        </w:tc>
        <w:tc>
          <w:tcPr>
            <w:tcW w:w="714" w:type="pct"/>
            <w:shd w:val="clear" w:color="auto" w:fill="FF7F7F" w:themeFill="accent5" w:themeFillTint="66"/>
          </w:tcPr>
          <w:p w14:paraId="780072E6" w14:textId="2FC6DD12" w:rsidR="002D2A2F" w:rsidRPr="002D2A2F" w:rsidRDefault="00CF72F4" w:rsidP="00943931">
            <w:pPr>
              <w:pStyle w:val="Days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234293489"/>
                <w:placeholder>
                  <w:docPart w:val="EDF234A36B66407C9F4484CEB1919E0B"/>
                </w:placeholder>
                <w:temporary/>
                <w:showingPlcHdr/>
                <w15:appearance w15:val="hidden"/>
              </w:sdtPr>
              <w:sdtEndPr/>
              <w:sdtContent>
                <w:r w:rsidR="002D2A2F" w:rsidRPr="002D2A2F">
                  <w:rPr>
                    <w:b/>
                    <w:bCs/>
                    <w:color w:val="000000" w:themeColor="text1"/>
                  </w:rPr>
                  <w:t>Monday</w:t>
                </w:r>
              </w:sdtContent>
            </w:sdt>
          </w:p>
        </w:tc>
        <w:tc>
          <w:tcPr>
            <w:tcW w:w="714" w:type="pct"/>
            <w:shd w:val="clear" w:color="auto" w:fill="FF7F7F" w:themeFill="accent5" w:themeFillTint="66"/>
          </w:tcPr>
          <w:p w14:paraId="4444DE89" w14:textId="77777777" w:rsidR="002D2A2F" w:rsidRPr="002D2A2F" w:rsidRDefault="00CF72F4" w:rsidP="00943931">
            <w:pPr>
              <w:pStyle w:val="Days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517691135"/>
                <w:placeholder>
                  <w:docPart w:val="097690D6C9E545A0BCE3A3F718AE1540"/>
                </w:placeholder>
                <w:temporary/>
                <w:showingPlcHdr/>
                <w15:appearance w15:val="hidden"/>
              </w:sdtPr>
              <w:sdtEndPr/>
              <w:sdtContent>
                <w:r w:rsidR="002D2A2F" w:rsidRPr="002D2A2F">
                  <w:rPr>
                    <w:b/>
                    <w:bCs/>
                    <w:color w:val="000000" w:themeColor="text1"/>
                  </w:rPr>
                  <w:t>Tuesday</w:t>
                </w:r>
              </w:sdtContent>
            </w:sdt>
          </w:p>
        </w:tc>
        <w:tc>
          <w:tcPr>
            <w:tcW w:w="714" w:type="pct"/>
            <w:gridSpan w:val="2"/>
            <w:shd w:val="clear" w:color="auto" w:fill="FF7F7F" w:themeFill="accent5" w:themeFillTint="66"/>
          </w:tcPr>
          <w:p w14:paraId="211A06B6" w14:textId="77777777" w:rsidR="002D2A2F" w:rsidRPr="002D2A2F" w:rsidRDefault="00CF72F4" w:rsidP="00943931">
            <w:pPr>
              <w:pStyle w:val="Days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684429625"/>
                <w:placeholder>
                  <w:docPart w:val="A196DCA1354340D9ABD441E8A30201F5"/>
                </w:placeholder>
                <w:temporary/>
                <w:showingPlcHdr/>
                <w15:appearance w15:val="hidden"/>
              </w:sdtPr>
              <w:sdtEndPr/>
              <w:sdtContent>
                <w:r w:rsidR="002D2A2F" w:rsidRPr="002D2A2F">
                  <w:rPr>
                    <w:b/>
                    <w:bCs/>
                    <w:color w:val="000000" w:themeColor="text1"/>
                  </w:rPr>
                  <w:t>Wednesday</w:t>
                </w:r>
              </w:sdtContent>
            </w:sdt>
          </w:p>
        </w:tc>
        <w:tc>
          <w:tcPr>
            <w:tcW w:w="714" w:type="pct"/>
            <w:shd w:val="clear" w:color="auto" w:fill="FF7F7F" w:themeFill="accent5" w:themeFillTint="66"/>
          </w:tcPr>
          <w:p w14:paraId="7E803EE4" w14:textId="77777777" w:rsidR="002D2A2F" w:rsidRPr="002D2A2F" w:rsidRDefault="00CF72F4" w:rsidP="00943931">
            <w:pPr>
              <w:pStyle w:val="Days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188375605"/>
                <w:placeholder>
                  <w:docPart w:val="189527B9388446F7AFD52A97D803B996"/>
                </w:placeholder>
                <w:temporary/>
                <w:showingPlcHdr/>
                <w15:appearance w15:val="hidden"/>
              </w:sdtPr>
              <w:sdtEndPr/>
              <w:sdtContent>
                <w:r w:rsidR="002D2A2F" w:rsidRPr="002D2A2F">
                  <w:rPr>
                    <w:b/>
                    <w:bCs/>
                    <w:color w:val="000000" w:themeColor="text1"/>
                  </w:rPr>
                  <w:t>Thursday</w:t>
                </w:r>
              </w:sdtContent>
            </w:sdt>
          </w:p>
        </w:tc>
        <w:tc>
          <w:tcPr>
            <w:tcW w:w="714" w:type="pct"/>
            <w:shd w:val="clear" w:color="auto" w:fill="FF7F7F" w:themeFill="accent5" w:themeFillTint="66"/>
          </w:tcPr>
          <w:p w14:paraId="18F9BBAC" w14:textId="77777777" w:rsidR="002D2A2F" w:rsidRPr="002D2A2F" w:rsidRDefault="00CF72F4" w:rsidP="00943931">
            <w:pPr>
              <w:pStyle w:val="Days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991825489"/>
                <w:placeholder>
                  <w:docPart w:val="F3EEDDE0BFA2423BABBE7F80AFAA70A9"/>
                </w:placeholder>
                <w:temporary/>
                <w:showingPlcHdr/>
                <w15:appearance w15:val="hidden"/>
              </w:sdtPr>
              <w:sdtEndPr/>
              <w:sdtContent>
                <w:r w:rsidR="002D2A2F" w:rsidRPr="002D2A2F">
                  <w:rPr>
                    <w:b/>
                    <w:bCs/>
                    <w:color w:val="000000" w:themeColor="text1"/>
                  </w:rPr>
                  <w:t>Friday</w:t>
                </w:r>
              </w:sdtContent>
            </w:sdt>
          </w:p>
        </w:tc>
        <w:tc>
          <w:tcPr>
            <w:tcW w:w="716" w:type="pct"/>
            <w:gridSpan w:val="2"/>
            <w:shd w:val="clear" w:color="auto" w:fill="FF7F7F" w:themeFill="accent5" w:themeFillTint="66"/>
          </w:tcPr>
          <w:p w14:paraId="3FA17F4A" w14:textId="77777777" w:rsidR="002D2A2F" w:rsidRPr="002D2A2F" w:rsidRDefault="00CF72F4" w:rsidP="00943931">
            <w:pPr>
              <w:pStyle w:val="Days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15736794"/>
                <w:placeholder>
                  <w:docPart w:val="44CE6F0490314E92819E135F1915EEE2"/>
                </w:placeholder>
                <w:temporary/>
                <w:showingPlcHdr/>
                <w15:appearance w15:val="hidden"/>
              </w:sdtPr>
              <w:sdtEndPr/>
              <w:sdtContent>
                <w:r w:rsidR="002D2A2F" w:rsidRPr="002D2A2F">
                  <w:rPr>
                    <w:b/>
                    <w:bCs/>
                    <w:color w:val="000000" w:themeColor="text1"/>
                  </w:rPr>
                  <w:t>Saturday</w:t>
                </w:r>
              </w:sdtContent>
            </w:sdt>
          </w:p>
        </w:tc>
      </w:tr>
      <w:tr w:rsidR="002D2A2F" w14:paraId="65FB3047" w14:textId="77777777" w:rsidTr="002D2A2F">
        <w:tblPrEx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714" w:type="pct"/>
          </w:tcPr>
          <w:p w14:paraId="718ED770" w14:textId="7424BBC2" w:rsidR="002D2A2F" w:rsidRDefault="002D2A2F" w:rsidP="00290CF4">
            <w:pPr>
              <w:pStyle w:val="Dates"/>
            </w:pPr>
            <w:r>
              <w:t>1</w:t>
            </w:r>
          </w:p>
        </w:tc>
        <w:tc>
          <w:tcPr>
            <w:tcW w:w="714" w:type="pct"/>
          </w:tcPr>
          <w:p w14:paraId="0FEBD4D5" w14:textId="4043EB20" w:rsidR="002D2A2F" w:rsidRDefault="002D2A2F" w:rsidP="00290CF4">
            <w:pPr>
              <w:pStyle w:val="Dates"/>
            </w:pPr>
            <w:r>
              <w:t>2</w:t>
            </w:r>
          </w:p>
        </w:tc>
        <w:tc>
          <w:tcPr>
            <w:tcW w:w="714" w:type="pct"/>
          </w:tcPr>
          <w:p w14:paraId="6550ADA4" w14:textId="08A008F7" w:rsidR="002D2A2F" w:rsidRDefault="002D2A2F" w:rsidP="00290CF4">
            <w:pPr>
              <w:pStyle w:val="Dates"/>
            </w:pPr>
            <w:r>
              <w:t>3</w:t>
            </w:r>
          </w:p>
        </w:tc>
        <w:tc>
          <w:tcPr>
            <w:tcW w:w="714" w:type="pct"/>
            <w:gridSpan w:val="2"/>
          </w:tcPr>
          <w:p w14:paraId="63226A9B" w14:textId="7E849324" w:rsidR="002D2A2F" w:rsidRDefault="002D2A2F" w:rsidP="00290CF4">
            <w:pPr>
              <w:pStyle w:val="Dates"/>
            </w:pPr>
            <w:r>
              <w:t>4</w:t>
            </w:r>
          </w:p>
        </w:tc>
        <w:tc>
          <w:tcPr>
            <w:tcW w:w="714" w:type="pct"/>
          </w:tcPr>
          <w:p w14:paraId="3A60AA14" w14:textId="3F0DBABF" w:rsidR="002D2A2F" w:rsidRDefault="002D2A2F" w:rsidP="00290CF4">
            <w:pPr>
              <w:pStyle w:val="Dates"/>
            </w:pPr>
            <w:r>
              <w:t>5</w:t>
            </w:r>
          </w:p>
        </w:tc>
        <w:tc>
          <w:tcPr>
            <w:tcW w:w="714" w:type="pct"/>
          </w:tcPr>
          <w:p w14:paraId="29699F14" w14:textId="0CC2162B" w:rsidR="002D2A2F" w:rsidRDefault="002D2A2F" w:rsidP="002D2A2F">
            <w:pPr>
              <w:pStyle w:val="Dates"/>
            </w:pPr>
            <w:r>
              <w:t>6</w:t>
            </w:r>
          </w:p>
        </w:tc>
        <w:tc>
          <w:tcPr>
            <w:tcW w:w="716" w:type="pct"/>
            <w:gridSpan w:val="2"/>
          </w:tcPr>
          <w:p w14:paraId="540885A0" w14:textId="0CD92EDD" w:rsidR="002D2A2F" w:rsidRDefault="002D2A2F" w:rsidP="00290CF4">
            <w:pPr>
              <w:pStyle w:val="Dates"/>
            </w:pPr>
            <w:r>
              <w:t>7</w:t>
            </w:r>
          </w:p>
        </w:tc>
      </w:tr>
      <w:tr w:rsidR="002D2A2F" w14:paraId="19D7F73D" w14:textId="77777777" w:rsidTr="008E5AD4">
        <w:tblPrEx>
          <w:tblLook w:val="04A0" w:firstRow="1" w:lastRow="0" w:firstColumn="1" w:lastColumn="0" w:noHBand="0" w:noVBand="1"/>
        </w:tblPrEx>
        <w:trPr>
          <w:trHeight w:hRule="exact" w:val="973"/>
        </w:trPr>
        <w:tc>
          <w:tcPr>
            <w:tcW w:w="714" w:type="pct"/>
          </w:tcPr>
          <w:p w14:paraId="7077F5DF" w14:textId="1C4D778F" w:rsidR="002D2A2F" w:rsidRDefault="002D2A2F" w:rsidP="00290CF4"/>
        </w:tc>
        <w:tc>
          <w:tcPr>
            <w:tcW w:w="714" w:type="pct"/>
          </w:tcPr>
          <w:p w14:paraId="4520634C" w14:textId="3C163C40" w:rsidR="002D2A2F" w:rsidRDefault="002D2A2F" w:rsidP="00290CF4"/>
        </w:tc>
        <w:tc>
          <w:tcPr>
            <w:tcW w:w="714" w:type="pct"/>
          </w:tcPr>
          <w:p w14:paraId="068E3B0C" w14:textId="77777777" w:rsidR="002D2A2F" w:rsidRDefault="002D2A2F" w:rsidP="00290CF4"/>
        </w:tc>
        <w:tc>
          <w:tcPr>
            <w:tcW w:w="714" w:type="pct"/>
            <w:gridSpan w:val="2"/>
          </w:tcPr>
          <w:p w14:paraId="197BE612" w14:textId="77777777" w:rsidR="002D2A2F" w:rsidRDefault="002D2A2F" w:rsidP="00290CF4"/>
        </w:tc>
        <w:tc>
          <w:tcPr>
            <w:tcW w:w="714" w:type="pct"/>
          </w:tcPr>
          <w:p w14:paraId="4136088C" w14:textId="77777777" w:rsidR="002D2A2F" w:rsidRDefault="002D2A2F" w:rsidP="00290CF4"/>
        </w:tc>
        <w:tc>
          <w:tcPr>
            <w:tcW w:w="714" w:type="pct"/>
          </w:tcPr>
          <w:p w14:paraId="50F2ABB0" w14:textId="77777777" w:rsidR="002D2A2F" w:rsidRDefault="002D2A2F" w:rsidP="00290CF4"/>
        </w:tc>
        <w:tc>
          <w:tcPr>
            <w:tcW w:w="716" w:type="pct"/>
            <w:gridSpan w:val="2"/>
          </w:tcPr>
          <w:p w14:paraId="08B16E0F" w14:textId="77777777" w:rsidR="002D2A2F" w:rsidRDefault="002D2A2F" w:rsidP="00290CF4"/>
        </w:tc>
      </w:tr>
      <w:tr w:rsidR="002D2A2F" w14:paraId="3610ACDC" w14:textId="77777777" w:rsidTr="002D2A2F">
        <w:tblPrEx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714" w:type="pct"/>
          </w:tcPr>
          <w:p w14:paraId="0D34A512" w14:textId="02E79374" w:rsidR="002D2A2F" w:rsidRDefault="002D2A2F" w:rsidP="00290CF4">
            <w:pPr>
              <w:pStyle w:val="Dates"/>
            </w:pPr>
            <w:r>
              <w:t>8</w:t>
            </w:r>
          </w:p>
        </w:tc>
        <w:tc>
          <w:tcPr>
            <w:tcW w:w="714" w:type="pct"/>
          </w:tcPr>
          <w:p w14:paraId="37AD6913" w14:textId="09108157" w:rsidR="002D2A2F" w:rsidRDefault="002D2A2F" w:rsidP="00290CF4">
            <w:pPr>
              <w:pStyle w:val="Dates"/>
            </w:pPr>
            <w:r>
              <w:t>9</w:t>
            </w:r>
          </w:p>
        </w:tc>
        <w:tc>
          <w:tcPr>
            <w:tcW w:w="714" w:type="pct"/>
          </w:tcPr>
          <w:p w14:paraId="12A4C6F6" w14:textId="52FD3108" w:rsidR="002D2A2F" w:rsidRDefault="002D2A2F" w:rsidP="00290CF4">
            <w:pPr>
              <w:pStyle w:val="Dates"/>
            </w:pPr>
            <w:r>
              <w:t>10</w:t>
            </w:r>
          </w:p>
        </w:tc>
        <w:tc>
          <w:tcPr>
            <w:tcW w:w="714" w:type="pct"/>
            <w:gridSpan w:val="2"/>
          </w:tcPr>
          <w:p w14:paraId="567182AA" w14:textId="2DE9B92F" w:rsidR="002D2A2F" w:rsidRDefault="002D2A2F" w:rsidP="00290CF4">
            <w:pPr>
              <w:pStyle w:val="Dates"/>
            </w:pPr>
            <w:r>
              <w:t>11</w:t>
            </w:r>
          </w:p>
        </w:tc>
        <w:tc>
          <w:tcPr>
            <w:tcW w:w="714" w:type="pct"/>
          </w:tcPr>
          <w:p w14:paraId="5BAE8F8B" w14:textId="04B26AB2" w:rsidR="002D2A2F" w:rsidRDefault="002D2A2F" w:rsidP="00290CF4">
            <w:pPr>
              <w:pStyle w:val="Dates"/>
            </w:pPr>
            <w:r>
              <w:t>12</w:t>
            </w:r>
          </w:p>
        </w:tc>
        <w:tc>
          <w:tcPr>
            <w:tcW w:w="714" w:type="pct"/>
          </w:tcPr>
          <w:p w14:paraId="52C5B4E4" w14:textId="4DB55F3C" w:rsidR="002D2A2F" w:rsidRDefault="002D2A2F" w:rsidP="00290CF4">
            <w:pPr>
              <w:pStyle w:val="Dates"/>
            </w:pPr>
            <w:r>
              <w:t>13</w:t>
            </w:r>
          </w:p>
        </w:tc>
        <w:tc>
          <w:tcPr>
            <w:tcW w:w="716" w:type="pct"/>
            <w:gridSpan w:val="2"/>
          </w:tcPr>
          <w:p w14:paraId="05B9702A" w14:textId="7BA5AF97" w:rsidR="002D2A2F" w:rsidRDefault="002D2A2F" w:rsidP="00290CF4">
            <w:pPr>
              <w:pStyle w:val="Dates"/>
            </w:pPr>
            <w:r>
              <w:t>14</w:t>
            </w:r>
          </w:p>
        </w:tc>
      </w:tr>
      <w:tr w:rsidR="002D2A2F" w14:paraId="2AD9781F" w14:textId="77777777" w:rsidTr="008E5AD4">
        <w:tblPrEx>
          <w:tblLook w:val="04A0" w:firstRow="1" w:lastRow="0" w:firstColumn="1" w:lastColumn="0" w:noHBand="0" w:noVBand="1"/>
        </w:tblPrEx>
        <w:trPr>
          <w:trHeight w:hRule="exact" w:val="935"/>
        </w:trPr>
        <w:tc>
          <w:tcPr>
            <w:tcW w:w="714" w:type="pct"/>
          </w:tcPr>
          <w:p w14:paraId="38C45734" w14:textId="4FF21743" w:rsidR="002D2A2F" w:rsidRDefault="002D2A2F" w:rsidP="00290CF4"/>
        </w:tc>
        <w:tc>
          <w:tcPr>
            <w:tcW w:w="714" w:type="pct"/>
          </w:tcPr>
          <w:p w14:paraId="5F523337" w14:textId="21FAF5D3" w:rsidR="002D2A2F" w:rsidRDefault="002D2A2F" w:rsidP="00290CF4"/>
        </w:tc>
        <w:tc>
          <w:tcPr>
            <w:tcW w:w="714" w:type="pct"/>
          </w:tcPr>
          <w:p w14:paraId="6F83B033" w14:textId="77777777" w:rsidR="002D2A2F" w:rsidRDefault="002D2A2F" w:rsidP="00290CF4"/>
        </w:tc>
        <w:tc>
          <w:tcPr>
            <w:tcW w:w="714" w:type="pct"/>
            <w:gridSpan w:val="2"/>
          </w:tcPr>
          <w:p w14:paraId="2A0B91F5" w14:textId="77777777" w:rsidR="002D2A2F" w:rsidRDefault="002D2A2F" w:rsidP="00290CF4"/>
        </w:tc>
        <w:tc>
          <w:tcPr>
            <w:tcW w:w="714" w:type="pct"/>
          </w:tcPr>
          <w:p w14:paraId="18EB408B" w14:textId="77777777" w:rsidR="002D2A2F" w:rsidRDefault="002D2A2F" w:rsidP="00290CF4"/>
        </w:tc>
        <w:tc>
          <w:tcPr>
            <w:tcW w:w="714" w:type="pct"/>
          </w:tcPr>
          <w:p w14:paraId="1417D47D" w14:textId="77777777" w:rsidR="002D2A2F" w:rsidRDefault="002D2A2F" w:rsidP="00290CF4"/>
        </w:tc>
        <w:tc>
          <w:tcPr>
            <w:tcW w:w="716" w:type="pct"/>
            <w:gridSpan w:val="2"/>
          </w:tcPr>
          <w:p w14:paraId="713F7787" w14:textId="77777777" w:rsidR="002D2A2F" w:rsidRDefault="002D2A2F" w:rsidP="00290CF4"/>
        </w:tc>
      </w:tr>
      <w:tr w:rsidR="002D2A2F" w14:paraId="0B5940CF" w14:textId="77777777" w:rsidTr="002D2A2F">
        <w:tblPrEx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714" w:type="pct"/>
          </w:tcPr>
          <w:p w14:paraId="73E1FD53" w14:textId="38B17AE3" w:rsidR="002D2A2F" w:rsidRDefault="002D2A2F" w:rsidP="00290CF4">
            <w:pPr>
              <w:pStyle w:val="Dates"/>
            </w:pPr>
            <w:r>
              <w:t>15</w:t>
            </w:r>
          </w:p>
        </w:tc>
        <w:tc>
          <w:tcPr>
            <w:tcW w:w="714" w:type="pct"/>
          </w:tcPr>
          <w:p w14:paraId="3FC03E9B" w14:textId="7FE598DC" w:rsidR="002D2A2F" w:rsidRDefault="002D2A2F" w:rsidP="00290CF4">
            <w:pPr>
              <w:pStyle w:val="Dates"/>
            </w:pPr>
            <w:r>
              <w:t>16</w:t>
            </w:r>
          </w:p>
        </w:tc>
        <w:tc>
          <w:tcPr>
            <w:tcW w:w="714" w:type="pct"/>
          </w:tcPr>
          <w:p w14:paraId="4D2E980D" w14:textId="203C8261" w:rsidR="002D2A2F" w:rsidRDefault="002D2A2F" w:rsidP="00290CF4">
            <w:pPr>
              <w:pStyle w:val="Dates"/>
            </w:pPr>
            <w:r>
              <w:t>17</w:t>
            </w:r>
          </w:p>
        </w:tc>
        <w:tc>
          <w:tcPr>
            <w:tcW w:w="714" w:type="pct"/>
            <w:gridSpan w:val="2"/>
          </w:tcPr>
          <w:p w14:paraId="0F8BF91A" w14:textId="7B4E1B2C" w:rsidR="002D2A2F" w:rsidRDefault="002D2A2F" w:rsidP="00290CF4">
            <w:pPr>
              <w:pStyle w:val="Dates"/>
            </w:pPr>
            <w:r>
              <w:t>18</w:t>
            </w:r>
          </w:p>
        </w:tc>
        <w:tc>
          <w:tcPr>
            <w:tcW w:w="714" w:type="pct"/>
          </w:tcPr>
          <w:p w14:paraId="07E00DC6" w14:textId="76B168E0" w:rsidR="002D2A2F" w:rsidRDefault="002D2A2F" w:rsidP="00290CF4">
            <w:pPr>
              <w:pStyle w:val="Dates"/>
            </w:pPr>
            <w:r>
              <w:t>19</w:t>
            </w:r>
          </w:p>
        </w:tc>
        <w:tc>
          <w:tcPr>
            <w:tcW w:w="714" w:type="pct"/>
          </w:tcPr>
          <w:p w14:paraId="397D28AA" w14:textId="28F3C583" w:rsidR="002D2A2F" w:rsidRDefault="002D2A2F" w:rsidP="00290CF4">
            <w:pPr>
              <w:pStyle w:val="Dates"/>
            </w:pPr>
            <w:r>
              <w:t>20</w:t>
            </w:r>
          </w:p>
        </w:tc>
        <w:tc>
          <w:tcPr>
            <w:tcW w:w="716" w:type="pct"/>
            <w:gridSpan w:val="2"/>
          </w:tcPr>
          <w:p w14:paraId="118DE364" w14:textId="61565CE7" w:rsidR="002D2A2F" w:rsidRDefault="002D2A2F" w:rsidP="00290CF4">
            <w:pPr>
              <w:pStyle w:val="Dates"/>
            </w:pPr>
            <w:r>
              <w:t>21</w:t>
            </w:r>
          </w:p>
        </w:tc>
      </w:tr>
      <w:tr w:rsidR="002D2A2F" w14:paraId="3F6377D3" w14:textId="77777777" w:rsidTr="008E5AD4">
        <w:tblPrEx>
          <w:tblLook w:val="04A0" w:firstRow="1" w:lastRow="0" w:firstColumn="1" w:lastColumn="0" w:noHBand="0" w:noVBand="1"/>
        </w:tblPrEx>
        <w:trPr>
          <w:trHeight w:hRule="exact" w:val="939"/>
        </w:trPr>
        <w:tc>
          <w:tcPr>
            <w:tcW w:w="714" w:type="pct"/>
          </w:tcPr>
          <w:p w14:paraId="7A17F1A1" w14:textId="0093A1AA" w:rsidR="002D2A2F" w:rsidRDefault="002D2A2F" w:rsidP="00290CF4"/>
        </w:tc>
        <w:tc>
          <w:tcPr>
            <w:tcW w:w="714" w:type="pct"/>
          </w:tcPr>
          <w:p w14:paraId="039DA2AE" w14:textId="329F5A86" w:rsidR="002D2A2F" w:rsidRDefault="002D2A2F" w:rsidP="00290CF4"/>
        </w:tc>
        <w:tc>
          <w:tcPr>
            <w:tcW w:w="714" w:type="pct"/>
          </w:tcPr>
          <w:p w14:paraId="5176A3FC" w14:textId="77777777" w:rsidR="002D2A2F" w:rsidRDefault="002D2A2F" w:rsidP="00290CF4"/>
        </w:tc>
        <w:tc>
          <w:tcPr>
            <w:tcW w:w="714" w:type="pct"/>
            <w:gridSpan w:val="2"/>
          </w:tcPr>
          <w:p w14:paraId="4F7DCBEB" w14:textId="77777777" w:rsidR="002D2A2F" w:rsidRDefault="002D2A2F" w:rsidP="00290CF4"/>
        </w:tc>
        <w:tc>
          <w:tcPr>
            <w:tcW w:w="714" w:type="pct"/>
          </w:tcPr>
          <w:p w14:paraId="2804DA41" w14:textId="77777777" w:rsidR="002D2A2F" w:rsidRDefault="002D2A2F" w:rsidP="00290CF4"/>
        </w:tc>
        <w:tc>
          <w:tcPr>
            <w:tcW w:w="714" w:type="pct"/>
          </w:tcPr>
          <w:p w14:paraId="5D35A7F5" w14:textId="77777777" w:rsidR="002D2A2F" w:rsidRDefault="002D2A2F" w:rsidP="00290CF4"/>
        </w:tc>
        <w:tc>
          <w:tcPr>
            <w:tcW w:w="716" w:type="pct"/>
            <w:gridSpan w:val="2"/>
          </w:tcPr>
          <w:p w14:paraId="6E79529E" w14:textId="77777777" w:rsidR="002D2A2F" w:rsidRDefault="002D2A2F" w:rsidP="00290CF4"/>
        </w:tc>
      </w:tr>
      <w:tr w:rsidR="002D2A2F" w14:paraId="5242F784" w14:textId="77777777" w:rsidTr="008E5AD4">
        <w:tblPrEx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714" w:type="pct"/>
          </w:tcPr>
          <w:p w14:paraId="65F8C061" w14:textId="59C3BB89" w:rsidR="002D2A2F" w:rsidRDefault="002D2A2F" w:rsidP="00290CF4">
            <w:pPr>
              <w:pStyle w:val="Dates"/>
            </w:pPr>
            <w:r>
              <w:t>22</w:t>
            </w:r>
          </w:p>
        </w:tc>
        <w:tc>
          <w:tcPr>
            <w:tcW w:w="714" w:type="pct"/>
          </w:tcPr>
          <w:p w14:paraId="12F92434" w14:textId="6D304DC7" w:rsidR="002D2A2F" w:rsidRDefault="002D2A2F" w:rsidP="00290CF4">
            <w:pPr>
              <w:pStyle w:val="Dates"/>
            </w:pPr>
            <w:r>
              <w:t>23</w:t>
            </w:r>
          </w:p>
        </w:tc>
        <w:tc>
          <w:tcPr>
            <w:tcW w:w="714" w:type="pct"/>
          </w:tcPr>
          <w:p w14:paraId="7AEEA5FF" w14:textId="2B187EE3" w:rsidR="002D2A2F" w:rsidRDefault="002D2A2F" w:rsidP="00290CF4">
            <w:pPr>
              <w:pStyle w:val="Dates"/>
            </w:pPr>
            <w:r>
              <w:t>24</w:t>
            </w:r>
          </w:p>
        </w:tc>
        <w:tc>
          <w:tcPr>
            <w:tcW w:w="714" w:type="pct"/>
            <w:gridSpan w:val="2"/>
          </w:tcPr>
          <w:p w14:paraId="30630FF0" w14:textId="5D8D936B" w:rsidR="002D2A2F" w:rsidRDefault="002D2A2F" w:rsidP="00290CF4">
            <w:pPr>
              <w:pStyle w:val="Dates"/>
            </w:pPr>
            <w:r>
              <w:t>25</w:t>
            </w:r>
          </w:p>
        </w:tc>
        <w:tc>
          <w:tcPr>
            <w:tcW w:w="714" w:type="pct"/>
            <w:shd w:val="clear" w:color="auto" w:fill="E2E2E2" w:themeFill="background2" w:themeFillTint="33"/>
          </w:tcPr>
          <w:p w14:paraId="63673E08" w14:textId="69B5A52D" w:rsidR="002D2A2F" w:rsidRDefault="002D2A2F" w:rsidP="00290CF4">
            <w:pPr>
              <w:pStyle w:val="Dates"/>
            </w:pPr>
            <w:r>
              <w:t>26</w:t>
            </w:r>
          </w:p>
        </w:tc>
        <w:tc>
          <w:tcPr>
            <w:tcW w:w="714" w:type="pct"/>
            <w:shd w:val="clear" w:color="auto" w:fill="E2E2E2" w:themeFill="background2" w:themeFillTint="33"/>
          </w:tcPr>
          <w:p w14:paraId="0AC39C90" w14:textId="13C69359" w:rsidR="002D2A2F" w:rsidRDefault="002D2A2F" w:rsidP="00290CF4">
            <w:pPr>
              <w:pStyle w:val="Dates"/>
            </w:pPr>
            <w:r>
              <w:t>27</w:t>
            </w:r>
          </w:p>
        </w:tc>
        <w:tc>
          <w:tcPr>
            <w:tcW w:w="716" w:type="pct"/>
            <w:gridSpan w:val="2"/>
            <w:shd w:val="clear" w:color="auto" w:fill="E2E2E2" w:themeFill="background2" w:themeFillTint="33"/>
          </w:tcPr>
          <w:p w14:paraId="0D5A0A1F" w14:textId="2058FC03" w:rsidR="002D2A2F" w:rsidRDefault="002D2A2F" w:rsidP="00290CF4">
            <w:pPr>
              <w:pStyle w:val="Dates"/>
            </w:pPr>
            <w:r>
              <w:t>28</w:t>
            </w:r>
          </w:p>
        </w:tc>
      </w:tr>
      <w:tr w:rsidR="002D2A2F" w14:paraId="35A0D9CB" w14:textId="77777777" w:rsidTr="008E5AD4">
        <w:tblPrEx>
          <w:tblLook w:val="04A0" w:firstRow="1" w:lastRow="0" w:firstColumn="1" w:lastColumn="0" w:noHBand="0" w:noVBand="1"/>
        </w:tblPrEx>
        <w:trPr>
          <w:trHeight w:hRule="exact" w:val="1793"/>
        </w:trPr>
        <w:tc>
          <w:tcPr>
            <w:tcW w:w="714" w:type="pct"/>
          </w:tcPr>
          <w:p w14:paraId="6E1E5BE4" w14:textId="23F19FA6" w:rsidR="002D2A2F" w:rsidRDefault="002D2A2F" w:rsidP="00290CF4"/>
        </w:tc>
        <w:tc>
          <w:tcPr>
            <w:tcW w:w="714" w:type="pct"/>
          </w:tcPr>
          <w:p w14:paraId="1DB82AF9" w14:textId="0DE138A8" w:rsidR="002D2A2F" w:rsidRDefault="002D2A2F" w:rsidP="00290CF4"/>
        </w:tc>
        <w:tc>
          <w:tcPr>
            <w:tcW w:w="714" w:type="pct"/>
          </w:tcPr>
          <w:p w14:paraId="3D5550B9" w14:textId="77777777" w:rsidR="002D2A2F" w:rsidRDefault="002D2A2F" w:rsidP="00290CF4"/>
        </w:tc>
        <w:tc>
          <w:tcPr>
            <w:tcW w:w="714" w:type="pct"/>
            <w:gridSpan w:val="2"/>
          </w:tcPr>
          <w:p w14:paraId="0D06A0E0" w14:textId="77777777" w:rsidR="002D2A2F" w:rsidRDefault="002D2A2F" w:rsidP="00290CF4"/>
        </w:tc>
        <w:tc>
          <w:tcPr>
            <w:tcW w:w="714" w:type="pct"/>
            <w:shd w:val="clear" w:color="auto" w:fill="E2E2E2" w:themeFill="background2" w:themeFillTint="33"/>
          </w:tcPr>
          <w:p w14:paraId="525678C8" w14:textId="77777777" w:rsidR="002D2A2F" w:rsidRDefault="002D2A2F" w:rsidP="00290CF4"/>
        </w:tc>
        <w:tc>
          <w:tcPr>
            <w:tcW w:w="714" w:type="pct"/>
            <w:shd w:val="clear" w:color="auto" w:fill="E2E2E2" w:themeFill="background2" w:themeFillTint="33"/>
          </w:tcPr>
          <w:p w14:paraId="5A646E77" w14:textId="77777777" w:rsidR="002D2A2F" w:rsidRDefault="002D2A2F" w:rsidP="00290CF4"/>
        </w:tc>
        <w:tc>
          <w:tcPr>
            <w:tcW w:w="716" w:type="pct"/>
            <w:gridSpan w:val="2"/>
            <w:shd w:val="clear" w:color="auto" w:fill="E2E2E2" w:themeFill="background2" w:themeFillTint="33"/>
          </w:tcPr>
          <w:p w14:paraId="59EEB4F4" w14:textId="2C1C8592" w:rsidR="002D2A2F" w:rsidRPr="008E5AD4" w:rsidRDefault="008E5AD4" w:rsidP="00290CF4">
            <w:pPr>
              <w:rPr>
                <w:color w:val="B364BA" w:themeColor="text2" w:themeTint="80"/>
                <w:sz w:val="20"/>
                <w:szCs w:val="20"/>
              </w:rPr>
            </w:pPr>
            <w:r>
              <w:rPr>
                <w:color w:val="B364BA" w:themeColor="text2" w:themeTint="80"/>
                <w:sz w:val="20"/>
                <w:szCs w:val="20"/>
              </w:rPr>
              <w:t>PUB NIGHT 7:30PM-11:30PM DEAN RAY</w:t>
            </w:r>
          </w:p>
        </w:tc>
      </w:tr>
      <w:tr w:rsidR="002D2A2F" w14:paraId="62F2F353" w14:textId="77777777" w:rsidTr="008E5AD4">
        <w:tblPrEx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714" w:type="pct"/>
            <w:shd w:val="clear" w:color="auto" w:fill="E2E2E2" w:themeFill="background2" w:themeFillTint="33"/>
          </w:tcPr>
          <w:p w14:paraId="76D022D3" w14:textId="7E4378AC" w:rsidR="002D2A2F" w:rsidRDefault="002D2A2F" w:rsidP="00290CF4">
            <w:pPr>
              <w:pStyle w:val="Dates"/>
            </w:pPr>
            <w:r>
              <w:t>29</w:t>
            </w:r>
          </w:p>
        </w:tc>
        <w:tc>
          <w:tcPr>
            <w:tcW w:w="714" w:type="pct"/>
            <w:shd w:val="clear" w:color="auto" w:fill="E2E2E2" w:themeFill="background2" w:themeFillTint="33"/>
          </w:tcPr>
          <w:p w14:paraId="29D4EFF1" w14:textId="33BF5CDC" w:rsidR="002D2A2F" w:rsidRDefault="002D2A2F" w:rsidP="00290CF4">
            <w:pPr>
              <w:pStyle w:val="Dates"/>
            </w:pPr>
            <w:r>
              <w:t>30</w:t>
            </w:r>
          </w:p>
        </w:tc>
        <w:tc>
          <w:tcPr>
            <w:tcW w:w="714" w:type="pct"/>
          </w:tcPr>
          <w:p w14:paraId="6905AA9E" w14:textId="4C0CFB9C" w:rsidR="002D2A2F" w:rsidRDefault="002D2A2F" w:rsidP="00290CF4">
            <w:pPr>
              <w:pStyle w:val="Dates"/>
            </w:pPr>
          </w:p>
        </w:tc>
        <w:tc>
          <w:tcPr>
            <w:tcW w:w="714" w:type="pct"/>
            <w:gridSpan w:val="2"/>
          </w:tcPr>
          <w:p w14:paraId="196F66D6" w14:textId="291D5EA6" w:rsidR="002D2A2F" w:rsidRDefault="002D2A2F" w:rsidP="00290CF4">
            <w:pPr>
              <w:pStyle w:val="Dates"/>
            </w:pPr>
          </w:p>
        </w:tc>
        <w:tc>
          <w:tcPr>
            <w:tcW w:w="714" w:type="pct"/>
          </w:tcPr>
          <w:p w14:paraId="61C8E7BF" w14:textId="66C4CB03" w:rsidR="002D2A2F" w:rsidRDefault="002D2A2F" w:rsidP="00290CF4">
            <w:pPr>
              <w:pStyle w:val="Dates"/>
            </w:pPr>
          </w:p>
        </w:tc>
        <w:tc>
          <w:tcPr>
            <w:tcW w:w="714" w:type="pct"/>
          </w:tcPr>
          <w:p w14:paraId="736F7994" w14:textId="77952EFB" w:rsidR="002D2A2F" w:rsidRDefault="002D2A2F" w:rsidP="00290CF4">
            <w:pPr>
              <w:pStyle w:val="Dates"/>
            </w:pPr>
          </w:p>
        </w:tc>
        <w:tc>
          <w:tcPr>
            <w:tcW w:w="716" w:type="pct"/>
            <w:gridSpan w:val="2"/>
          </w:tcPr>
          <w:p w14:paraId="169811E3" w14:textId="77777777" w:rsidR="002D2A2F" w:rsidRDefault="002D2A2F" w:rsidP="00290CF4">
            <w:pPr>
              <w:pStyle w:val="Dates"/>
            </w:pPr>
          </w:p>
        </w:tc>
      </w:tr>
      <w:tr w:rsidR="002D2A2F" w14:paraId="29BF8132" w14:textId="77777777" w:rsidTr="008E5AD4">
        <w:tblPrEx>
          <w:tblLook w:val="04A0" w:firstRow="1" w:lastRow="0" w:firstColumn="1" w:lastColumn="0" w:noHBand="0" w:noVBand="1"/>
        </w:tblPrEx>
        <w:trPr>
          <w:trHeight w:hRule="exact" w:val="2065"/>
        </w:trPr>
        <w:tc>
          <w:tcPr>
            <w:tcW w:w="714" w:type="pct"/>
            <w:shd w:val="clear" w:color="auto" w:fill="E2E2E2" w:themeFill="background2" w:themeFillTint="33"/>
          </w:tcPr>
          <w:p w14:paraId="17C69C5E" w14:textId="34F176CD" w:rsidR="00527DB5" w:rsidRPr="00527DB5" w:rsidRDefault="00527DB5" w:rsidP="00943931">
            <w:pPr>
              <w:rPr>
                <w:color w:val="00B050"/>
              </w:rPr>
            </w:pPr>
            <w:r w:rsidRPr="00527DB5">
              <w:rPr>
                <w:color w:val="00B050"/>
              </w:rPr>
              <w:t>PANCAKE BREAKFAST</w:t>
            </w:r>
            <w:r>
              <w:rPr>
                <w:color w:val="00B050"/>
              </w:rPr>
              <w:t xml:space="preserve"> 8:30AM-11AM</w:t>
            </w:r>
          </w:p>
          <w:p w14:paraId="56ADEC27" w14:textId="39698BCE" w:rsidR="002D2A2F" w:rsidRDefault="008E5AD4" w:rsidP="00943931">
            <w:pPr>
              <w:rPr>
                <w:color w:val="7030A0"/>
              </w:rPr>
            </w:pPr>
            <w:r>
              <w:rPr>
                <w:color w:val="7030A0"/>
              </w:rPr>
              <w:t>FARMER’S MARKET 1PM-4PM</w:t>
            </w:r>
          </w:p>
          <w:p w14:paraId="1D6DAA65" w14:textId="4340A0AE" w:rsidR="008E5AD4" w:rsidRPr="008E5AD4" w:rsidRDefault="008E5AD4" w:rsidP="00943931">
            <w:pPr>
              <w:rPr>
                <w:color w:val="00B0F0"/>
              </w:rPr>
            </w:pPr>
            <w:r>
              <w:rPr>
                <w:color w:val="00B0F0"/>
              </w:rPr>
              <w:t>MOVIE NIGHT 6PM-8PM</w:t>
            </w:r>
          </w:p>
        </w:tc>
        <w:tc>
          <w:tcPr>
            <w:tcW w:w="714" w:type="pct"/>
            <w:shd w:val="clear" w:color="auto" w:fill="E2E2E2" w:themeFill="background2" w:themeFillTint="33"/>
          </w:tcPr>
          <w:p w14:paraId="29D07EFC" w14:textId="77777777" w:rsidR="00B554F1" w:rsidRPr="00527DB5" w:rsidRDefault="00B554F1" w:rsidP="00B554F1">
            <w:pPr>
              <w:rPr>
                <w:color w:val="00B050"/>
              </w:rPr>
            </w:pPr>
            <w:r w:rsidRPr="00527DB5">
              <w:rPr>
                <w:color w:val="00B050"/>
              </w:rPr>
              <w:t>PANCAKE BREAKFAST</w:t>
            </w:r>
            <w:r>
              <w:rPr>
                <w:color w:val="00B050"/>
              </w:rPr>
              <w:t xml:space="preserve"> 8:30AM-11AM</w:t>
            </w:r>
          </w:p>
          <w:p w14:paraId="132EA61B" w14:textId="77777777" w:rsidR="002D2A2F" w:rsidRDefault="002D2A2F" w:rsidP="00943931"/>
        </w:tc>
        <w:tc>
          <w:tcPr>
            <w:tcW w:w="714" w:type="pct"/>
          </w:tcPr>
          <w:p w14:paraId="7FA7233C" w14:textId="77777777" w:rsidR="002D2A2F" w:rsidRDefault="002D2A2F" w:rsidP="00943931"/>
        </w:tc>
        <w:tc>
          <w:tcPr>
            <w:tcW w:w="714" w:type="pct"/>
            <w:gridSpan w:val="2"/>
          </w:tcPr>
          <w:p w14:paraId="49FFB54C" w14:textId="77777777" w:rsidR="002D2A2F" w:rsidRDefault="002D2A2F" w:rsidP="00943931"/>
        </w:tc>
        <w:tc>
          <w:tcPr>
            <w:tcW w:w="714" w:type="pct"/>
          </w:tcPr>
          <w:p w14:paraId="71DB123A" w14:textId="77777777" w:rsidR="002D2A2F" w:rsidRDefault="002D2A2F" w:rsidP="00943931"/>
        </w:tc>
        <w:tc>
          <w:tcPr>
            <w:tcW w:w="714" w:type="pct"/>
          </w:tcPr>
          <w:p w14:paraId="7C57314E" w14:textId="77777777" w:rsidR="002D2A2F" w:rsidRDefault="002D2A2F" w:rsidP="00943931"/>
        </w:tc>
        <w:tc>
          <w:tcPr>
            <w:tcW w:w="716" w:type="pct"/>
            <w:gridSpan w:val="2"/>
          </w:tcPr>
          <w:p w14:paraId="380B6F74" w14:textId="77777777" w:rsidR="002D2A2F" w:rsidRDefault="002D2A2F" w:rsidP="00943931"/>
        </w:tc>
      </w:tr>
    </w:tbl>
    <w:p w14:paraId="3894F2CF" w14:textId="77777777" w:rsidR="00D7230E" w:rsidRDefault="00D7230E"/>
    <w:p w14:paraId="4533BF5F" w14:textId="77777777" w:rsidR="00D435C2" w:rsidRDefault="00D435C2">
      <w:pPr>
        <w:sectPr w:rsidR="00D435C2" w:rsidSect="002A591F">
          <w:pgSz w:w="15840" w:h="12240" w:orient="landscape"/>
          <w:pgMar w:top="720" w:right="720" w:bottom="288" w:left="720" w:header="0" w:footer="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6"/>
        <w:gridCol w:w="2057"/>
        <w:gridCol w:w="2057"/>
        <w:gridCol w:w="1026"/>
        <w:gridCol w:w="1031"/>
        <w:gridCol w:w="2057"/>
        <w:gridCol w:w="2057"/>
        <w:gridCol w:w="2051"/>
        <w:gridCol w:w="12"/>
      </w:tblGrid>
      <w:tr w:rsidR="00080EF7" w14:paraId="27098EA4" w14:textId="77777777" w:rsidTr="00B56E48">
        <w:trPr>
          <w:gridAfter w:val="1"/>
          <w:wAfter w:w="4" w:type="pct"/>
        </w:trPr>
        <w:tc>
          <w:tcPr>
            <w:tcW w:w="2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E6FF" w:themeFill="accent3" w:themeFillTint="99"/>
          </w:tcPr>
          <w:p w14:paraId="6D4186FC" w14:textId="7772D2FA" w:rsidR="00080EF7" w:rsidRDefault="008E5AD4" w:rsidP="008E5AD4">
            <w:pPr>
              <w:pStyle w:val="Month"/>
              <w:jc w:val="center"/>
            </w:pPr>
            <w:r w:rsidRPr="008E5AD4">
              <w:rPr>
                <w:color w:val="00B0F0"/>
              </w:rPr>
              <w:lastRenderedPageBreak/>
              <w:t>JULY 2025</w:t>
            </w:r>
          </w:p>
        </w:tc>
        <w:tc>
          <w:tcPr>
            <w:tcW w:w="2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E6FF" w:themeFill="accent3" w:themeFillTint="99"/>
          </w:tcPr>
          <w:p w14:paraId="05E46BD5" w14:textId="1C3F5E54" w:rsidR="00080EF7" w:rsidRPr="008E5AD4" w:rsidRDefault="008E5AD4" w:rsidP="008E5AD4">
            <w:pPr>
              <w:jc w:val="center"/>
              <w:rPr>
                <w:rFonts w:asciiTheme="majorHAnsi" w:hAnsiTheme="majorHAnsi"/>
                <w:color w:val="00B0F0"/>
                <w:sz w:val="120"/>
                <w:szCs w:val="120"/>
              </w:rPr>
            </w:pPr>
            <w:r w:rsidRPr="008E5AD4">
              <w:rPr>
                <w:rFonts w:asciiTheme="majorHAnsi" w:hAnsiTheme="majorHAnsi"/>
                <w:color w:val="00B0F0"/>
                <w:sz w:val="120"/>
                <w:szCs w:val="120"/>
              </w:rPr>
              <w:t>EVENTS</w:t>
            </w:r>
          </w:p>
        </w:tc>
      </w:tr>
      <w:tr w:rsidR="00080EF7" w14:paraId="1752D10B" w14:textId="77777777" w:rsidTr="00B56E48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FF" w:themeFill="accent3" w:themeFillShade="BF"/>
          </w:tcPr>
          <w:p w14:paraId="29C56439" w14:textId="77777777" w:rsidR="00080EF7" w:rsidRDefault="00CF72F4" w:rsidP="00943931">
            <w:pPr>
              <w:pStyle w:val="Days"/>
            </w:pPr>
            <w:sdt>
              <w:sdtPr>
                <w:rPr>
                  <w:color w:val="auto"/>
                </w:rPr>
                <w:id w:val="1562675323"/>
                <w:placeholder>
                  <w:docPart w:val="76FED14B487048DEB93DE3366E803F26"/>
                </w:placeholder>
                <w:temporary/>
                <w:showingPlcHdr/>
                <w15:appearance w15:val="hidden"/>
              </w:sdtPr>
              <w:sdtEndPr/>
              <w:sdtContent>
                <w:r w:rsidR="00080EF7" w:rsidRPr="008E5AD4">
                  <w:rPr>
                    <w:color w:val="auto"/>
                  </w:rPr>
                  <w:t>Sunday</w:t>
                </w:r>
              </w:sdtContent>
            </w:sdt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FF" w:themeFill="accent3" w:themeFillShade="BF"/>
          </w:tcPr>
          <w:p w14:paraId="14A2A5BE" w14:textId="77777777" w:rsidR="00080EF7" w:rsidRDefault="00CF72F4" w:rsidP="00943931">
            <w:pPr>
              <w:pStyle w:val="Days"/>
            </w:pPr>
            <w:sdt>
              <w:sdtPr>
                <w:id w:val="580344322"/>
                <w:placeholder>
                  <w:docPart w:val="85240C13CA1740DFA872FEC23AB2335C"/>
                </w:placeholder>
                <w:temporary/>
                <w:showingPlcHdr/>
                <w15:appearance w15:val="hidden"/>
              </w:sdtPr>
              <w:sdtEndPr/>
              <w:sdtContent>
                <w:r w:rsidR="00080EF7" w:rsidRPr="008E5AD4">
                  <w:rPr>
                    <w:color w:val="auto"/>
                  </w:rPr>
                  <w:t>Monday</w:t>
                </w:r>
              </w:sdtContent>
            </w:sdt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FF" w:themeFill="accent3" w:themeFillShade="BF"/>
          </w:tcPr>
          <w:p w14:paraId="3EBD24FE" w14:textId="77777777" w:rsidR="00080EF7" w:rsidRDefault="00CF72F4" w:rsidP="00943931">
            <w:pPr>
              <w:pStyle w:val="Days"/>
            </w:pPr>
            <w:sdt>
              <w:sdtPr>
                <w:rPr>
                  <w:color w:val="auto"/>
                </w:rPr>
                <w:id w:val="1287234777"/>
                <w:placeholder>
                  <w:docPart w:val="916E65A3EF7241A5A99250B6F931653F"/>
                </w:placeholder>
                <w:temporary/>
                <w:showingPlcHdr/>
                <w15:appearance w15:val="hidden"/>
              </w:sdtPr>
              <w:sdtEndPr/>
              <w:sdtContent>
                <w:r w:rsidR="00080EF7" w:rsidRPr="008E5AD4">
                  <w:rPr>
                    <w:color w:val="auto"/>
                  </w:rPr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FF" w:themeFill="accent3" w:themeFillShade="BF"/>
          </w:tcPr>
          <w:p w14:paraId="7940FC3C" w14:textId="77777777" w:rsidR="00080EF7" w:rsidRDefault="00CF72F4" w:rsidP="00943931">
            <w:pPr>
              <w:pStyle w:val="Days"/>
            </w:pPr>
            <w:sdt>
              <w:sdtPr>
                <w:id w:val="-2061160827"/>
                <w:placeholder>
                  <w:docPart w:val="A793F478AAE04C058D317C4BAFA39B98"/>
                </w:placeholder>
                <w:temporary/>
                <w:showingPlcHdr/>
                <w15:appearance w15:val="hidden"/>
              </w:sdtPr>
              <w:sdtEndPr/>
              <w:sdtContent>
                <w:r w:rsidR="00080EF7" w:rsidRPr="008E5AD4">
                  <w:rPr>
                    <w:color w:val="auto"/>
                  </w:rPr>
                  <w:t>Wednesday</w:t>
                </w:r>
              </w:sdtContent>
            </w:sdt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FF" w:themeFill="accent3" w:themeFillShade="BF"/>
          </w:tcPr>
          <w:p w14:paraId="4D199371" w14:textId="77777777" w:rsidR="00080EF7" w:rsidRDefault="00CF72F4" w:rsidP="00943931">
            <w:pPr>
              <w:pStyle w:val="Days"/>
            </w:pPr>
            <w:sdt>
              <w:sdtPr>
                <w:id w:val="-402686083"/>
                <w:placeholder>
                  <w:docPart w:val="3F5A465A45054D58A6005D4EFBD0197E"/>
                </w:placeholder>
                <w:temporary/>
                <w:showingPlcHdr/>
                <w15:appearance w15:val="hidden"/>
              </w:sdtPr>
              <w:sdtEndPr/>
              <w:sdtContent>
                <w:r w:rsidR="00080EF7" w:rsidRPr="008E5AD4">
                  <w:rPr>
                    <w:color w:val="auto"/>
                  </w:rPr>
                  <w:t>Thursday</w:t>
                </w:r>
              </w:sdtContent>
            </w:sdt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FF" w:themeFill="accent3" w:themeFillShade="BF"/>
          </w:tcPr>
          <w:p w14:paraId="693A2373" w14:textId="77777777" w:rsidR="00080EF7" w:rsidRDefault="00CF72F4" w:rsidP="00943931">
            <w:pPr>
              <w:pStyle w:val="Days"/>
            </w:pPr>
            <w:sdt>
              <w:sdtPr>
                <w:id w:val="1069775436"/>
                <w:placeholder>
                  <w:docPart w:val="5F9418E9374642F68578F729BE677417"/>
                </w:placeholder>
                <w:temporary/>
                <w:showingPlcHdr/>
                <w15:appearance w15:val="hidden"/>
              </w:sdtPr>
              <w:sdtEndPr/>
              <w:sdtContent>
                <w:r w:rsidR="00080EF7" w:rsidRPr="008E5AD4">
                  <w:rPr>
                    <w:color w:val="auto"/>
                  </w:rPr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FF" w:themeFill="accent3" w:themeFillShade="BF"/>
          </w:tcPr>
          <w:p w14:paraId="766EE4F7" w14:textId="77777777" w:rsidR="00080EF7" w:rsidRDefault="00CF72F4" w:rsidP="00943931">
            <w:pPr>
              <w:pStyle w:val="Days"/>
            </w:pPr>
            <w:sdt>
              <w:sdtPr>
                <w:id w:val="103626414"/>
                <w:placeholder>
                  <w:docPart w:val="EAA8D3B501584B45B09A8621C69D2CAB"/>
                </w:placeholder>
                <w:temporary/>
                <w:showingPlcHdr/>
                <w15:appearance w15:val="hidden"/>
              </w:sdtPr>
              <w:sdtEndPr/>
              <w:sdtContent>
                <w:r w:rsidR="00080EF7" w:rsidRPr="008E5AD4">
                  <w:rPr>
                    <w:color w:val="auto"/>
                  </w:rPr>
                  <w:t>Saturday</w:t>
                </w:r>
              </w:sdtContent>
            </w:sdt>
          </w:p>
        </w:tc>
      </w:tr>
      <w:tr w:rsidR="00290CF4" w14:paraId="044DE2B9" w14:textId="77777777" w:rsidTr="00B56E48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4978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5C7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FF" w:themeFill="accent3" w:themeFillTint="33"/>
          </w:tcPr>
          <w:p w14:paraId="7054C280" w14:textId="4B43E19C" w:rsidR="00290CF4" w:rsidRDefault="00B56E48" w:rsidP="00290CF4">
            <w:pPr>
              <w:pStyle w:val="Dates"/>
            </w:pPr>
            <w:r w:rsidRPr="00046804">
              <w:rPr>
                <w:b/>
                <w:bCs/>
              </w:rPr>
              <w:t>CANADA DAY</w:t>
            </w:r>
            <w:r>
              <w:t xml:space="preserve">     </w:t>
            </w:r>
            <w:r w:rsidR="008E5AD4">
              <w:t>1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AC25" w14:textId="3C7C7A01" w:rsidR="00290CF4" w:rsidRDefault="008E5AD4" w:rsidP="00290CF4">
            <w:pPr>
              <w:pStyle w:val="Dates"/>
            </w:pPr>
            <w: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0D30" w14:textId="0E614F35" w:rsidR="00290CF4" w:rsidRDefault="008E5AD4" w:rsidP="00290CF4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CD1E" w14:textId="46286BBC" w:rsidR="00290CF4" w:rsidRDefault="008E5AD4" w:rsidP="00290CF4">
            <w:pPr>
              <w:pStyle w:val="Dates"/>
            </w:pPr>
            <w:r>
              <w:t>4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DA35" w14:textId="533BEE81" w:rsidR="00290CF4" w:rsidRDefault="008E5AD4" w:rsidP="00290CF4">
            <w:pPr>
              <w:pStyle w:val="Dates"/>
            </w:pPr>
            <w:r>
              <w:t>5</w:t>
            </w:r>
          </w:p>
        </w:tc>
      </w:tr>
      <w:tr w:rsidR="00290CF4" w14:paraId="563F37AE" w14:textId="77777777" w:rsidTr="00B56E48">
        <w:tblPrEx>
          <w:tblLook w:val="04A0" w:firstRow="1" w:lastRow="0" w:firstColumn="1" w:lastColumn="0" w:noHBand="0" w:noVBand="1"/>
        </w:tblPrEx>
        <w:trPr>
          <w:trHeight w:hRule="exact" w:val="1171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80EA" w14:textId="77777777" w:rsidR="00290CF4" w:rsidRDefault="00290CF4" w:rsidP="00290CF4"/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6333" w14:textId="77777777" w:rsidR="00290CF4" w:rsidRDefault="00290CF4" w:rsidP="00290CF4"/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6FF" w:themeFill="accent3" w:themeFillTint="33"/>
          </w:tcPr>
          <w:p w14:paraId="0B47A5B3" w14:textId="46E48844" w:rsidR="00290CF4" w:rsidRPr="00B56E48" w:rsidRDefault="00B56E48" w:rsidP="00290CF4">
            <w:pPr>
              <w:rPr>
                <w:color w:val="0BBEFF" w:themeColor="accent3" w:themeShade="BF"/>
              </w:rPr>
            </w:pPr>
            <w:r>
              <w:rPr>
                <w:color w:val="0BBEFF" w:themeColor="accent3" w:themeShade="BF"/>
              </w:rPr>
              <w:t>CANADA DAY PARADE 11AM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7567" w14:textId="4F033720" w:rsidR="00290CF4" w:rsidRDefault="00B56E48" w:rsidP="00290CF4">
            <w:r w:rsidRPr="00B56E48">
              <w:rPr>
                <w:color w:val="B75BA4" w:themeColor="accent4" w:themeShade="BF"/>
              </w:rPr>
              <w:t>BINGO 7:30PM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E528" w14:textId="77777777" w:rsidR="00290CF4" w:rsidRDefault="00290CF4" w:rsidP="00290CF4"/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0938" w14:textId="77777777" w:rsidR="00290CF4" w:rsidRDefault="00290CF4" w:rsidP="00290CF4"/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9370" w14:textId="6452F960" w:rsidR="00290CF4" w:rsidRDefault="00B56E48" w:rsidP="00290CF4">
            <w:r w:rsidRPr="00B56E48">
              <w:rPr>
                <w:color w:val="B75BA4" w:themeColor="accent4" w:themeShade="BF"/>
              </w:rPr>
              <w:t>BINGO 7:30PM</w:t>
            </w:r>
          </w:p>
        </w:tc>
      </w:tr>
      <w:tr w:rsidR="00290CF4" w14:paraId="5D8A9479" w14:textId="77777777" w:rsidTr="00B56E48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0220" w14:textId="6930CAE3" w:rsidR="00290CF4" w:rsidRDefault="008E5AD4" w:rsidP="00290CF4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5F64" w14:textId="43D6F2BF" w:rsidR="00290CF4" w:rsidRDefault="008E5AD4" w:rsidP="00290CF4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4A08" w14:textId="2556650D" w:rsidR="00290CF4" w:rsidRDefault="008E5AD4" w:rsidP="00290CF4">
            <w:pPr>
              <w:pStyle w:val="Dates"/>
            </w:pPr>
            <w:r>
              <w:t>8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F26A" w14:textId="150B9C2E" w:rsidR="00290CF4" w:rsidRDefault="008E5AD4" w:rsidP="00290CF4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C0B8" w14:textId="0AC8F1C7" w:rsidR="00290CF4" w:rsidRDefault="008E5AD4" w:rsidP="00290CF4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488E" w14:textId="172EA478" w:rsidR="00290CF4" w:rsidRDefault="008E5AD4" w:rsidP="00290CF4">
            <w:pPr>
              <w:pStyle w:val="Dates"/>
            </w:pPr>
            <w:r>
              <w:t>11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5736" w14:textId="61C184BB" w:rsidR="00290CF4" w:rsidRDefault="008E5AD4" w:rsidP="00290CF4">
            <w:pPr>
              <w:pStyle w:val="Dates"/>
            </w:pPr>
            <w:r>
              <w:t>12</w:t>
            </w:r>
          </w:p>
        </w:tc>
      </w:tr>
      <w:tr w:rsidR="00290CF4" w14:paraId="5730DE5F" w14:textId="77777777" w:rsidTr="00B56E48">
        <w:tblPrEx>
          <w:tblLook w:val="04A0" w:firstRow="1" w:lastRow="0" w:firstColumn="1" w:lastColumn="0" w:noHBand="0" w:noVBand="1"/>
        </w:tblPrEx>
        <w:trPr>
          <w:trHeight w:hRule="exact" w:val="1564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EE37" w14:textId="77777777" w:rsidR="00527DB5" w:rsidRPr="00527DB5" w:rsidRDefault="00527DB5" w:rsidP="00527DB5">
            <w:pPr>
              <w:rPr>
                <w:color w:val="00B050"/>
              </w:rPr>
            </w:pPr>
            <w:r w:rsidRPr="00527DB5">
              <w:rPr>
                <w:color w:val="00B050"/>
              </w:rPr>
              <w:t>PANCAKE BREAKFAST</w:t>
            </w:r>
            <w:r>
              <w:rPr>
                <w:color w:val="00B050"/>
              </w:rPr>
              <w:t xml:space="preserve"> 8:30AM-11AM</w:t>
            </w:r>
          </w:p>
          <w:p w14:paraId="4C42449C" w14:textId="77777777" w:rsidR="00527DB5" w:rsidRDefault="00527DB5" w:rsidP="00290CF4">
            <w:pPr>
              <w:rPr>
                <w:color w:val="00B0F0"/>
              </w:rPr>
            </w:pPr>
          </w:p>
          <w:p w14:paraId="286EC857" w14:textId="57A4118D" w:rsidR="00290CF4" w:rsidRDefault="00B56E48" w:rsidP="00290CF4">
            <w:r>
              <w:rPr>
                <w:color w:val="00B0F0"/>
              </w:rPr>
              <w:t>MOVIE NIGHT 6PM-8PM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780A" w14:textId="77777777" w:rsidR="00290CF4" w:rsidRDefault="00290CF4" w:rsidP="00290CF4"/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E796" w14:textId="77777777" w:rsidR="00290CF4" w:rsidRDefault="00290CF4" w:rsidP="00290CF4"/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E07C" w14:textId="77777777" w:rsidR="00290CF4" w:rsidRDefault="00B56E48" w:rsidP="00290CF4">
            <w:pPr>
              <w:rPr>
                <w:color w:val="B75BA4" w:themeColor="accent4" w:themeShade="BF"/>
              </w:rPr>
            </w:pPr>
            <w:r w:rsidRPr="00B56E48">
              <w:rPr>
                <w:color w:val="B75BA4" w:themeColor="accent4" w:themeShade="BF"/>
              </w:rPr>
              <w:t>BINGO 7:30PM</w:t>
            </w:r>
          </w:p>
          <w:p w14:paraId="2C5E6071" w14:textId="77777777" w:rsidR="00527DB5" w:rsidRDefault="00527DB5" w:rsidP="00290CF4">
            <w:pPr>
              <w:rPr>
                <w:color w:val="B75BA4" w:themeColor="accent4" w:themeShade="BF"/>
              </w:rPr>
            </w:pPr>
          </w:p>
          <w:p w14:paraId="434E11B3" w14:textId="7CB828F1" w:rsidR="00527DB5" w:rsidRPr="00527DB5" w:rsidRDefault="00527DB5" w:rsidP="00290CF4">
            <w:pPr>
              <w:rPr>
                <w:color w:val="E72BC3"/>
              </w:rPr>
            </w:pPr>
            <w:r>
              <w:rPr>
                <w:color w:val="E72BC3"/>
              </w:rPr>
              <w:t>TEEN SWIM 9-10PM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E050" w14:textId="77777777" w:rsidR="00290CF4" w:rsidRDefault="00290CF4" w:rsidP="00290CF4"/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2034" w14:textId="77777777" w:rsidR="00290CF4" w:rsidRDefault="00290CF4" w:rsidP="00290CF4"/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14C7" w14:textId="12583AD6" w:rsidR="00290CF4" w:rsidRDefault="00B56E48" w:rsidP="00290CF4">
            <w:r w:rsidRPr="00B56E48">
              <w:rPr>
                <w:color w:val="B75BA4" w:themeColor="accent4" w:themeShade="BF"/>
              </w:rPr>
              <w:t>BINGO 7:30PM</w:t>
            </w:r>
          </w:p>
        </w:tc>
      </w:tr>
      <w:tr w:rsidR="00290CF4" w14:paraId="1A3FBBB9" w14:textId="77777777" w:rsidTr="00B56E48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D8AD" w14:textId="166492C4" w:rsidR="00290CF4" w:rsidRDefault="008E5AD4" w:rsidP="00290CF4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297C" w14:textId="4632798D" w:rsidR="00290CF4" w:rsidRDefault="008E5AD4" w:rsidP="00290CF4">
            <w:pPr>
              <w:pStyle w:val="Dates"/>
            </w:pPr>
            <w:r>
              <w:t>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3C36" w14:textId="7343A896" w:rsidR="00290CF4" w:rsidRDefault="008E5AD4" w:rsidP="00290CF4">
            <w:pPr>
              <w:pStyle w:val="Dates"/>
            </w:pPr>
            <w:r>
              <w:t>15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A601" w14:textId="06960B1B" w:rsidR="00290CF4" w:rsidRDefault="008E5AD4" w:rsidP="00290CF4">
            <w:pPr>
              <w:pStyle w:val="Dates"/>
            </w:pPr>
            <w:r>
              <w:t>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4BA7" w14:textId="6C8A5DD8" w:rsidR="00290CF4" w:rsidRDefault="008E5AD4" w:rsidP="00290CF4">
            <w:pPr>
              <w:pStyle w:val="Dates"/>
            </w:pPr>
            <w:r>
              <w:t>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36F5" w14:textId="572BE8E3" w:rsidR="00290CF4" w:rsidRDefault="008E5AD4" w:rsidP="00290CF4">
            <w:pPr>
              <w:pStyle w:val="Dates"/>
            </w:pPr>
            <w:r>
              <w:t>18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476C" w14:textId="4AC62811" w:rsidR="00290CF4" w:rsidRDefault="008E5AD4" w:rsidP="00290CF4">
            <w:pPr>
              <w:pStyle w:val="Dates"/>
            </w:pPr>
            <w:r>
              <w:t>19</w:t>
            </w:r>
          </w:p>
        </w:tc>
      </w:tr>
      <w:tr w:rsidR="00290CF4" w14:paraId="64CA7014" w14:textId="77777777" w:rsidTr="00B56E48">
        <w:tblPrEx>
          <w:tblLook w:val="04A0" w:firstRow="1" w:lastRow="0" w:firstColumn="1" w:lastColumn="0" w:noHBand="0" w:noVBand="1"/>
        </w:tblPrEx>
        <w:trPr>
          <w:trHeight w:hRule="exact" w:val="1562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4361" w14:textId="77777777" w:rsidR="00527DB5" w:rsidRPr="00527DB5" w:rsidRDefault="00527DB5" w:rsidP="00527DB5">
            <w:pPr>
              <w:rPr>
                <w:color w:val="00B050"/>
              </w:rPr>
            </w:pPr>
            <w:r w:rsidRPr="00527DB5">
              <w:rPr>
                <w:color w:val="00B050"/>
              </w:rPr>
              <w:t>PANCAKE BREAKFAST</w:t>
            </w:r>
            <w:r>
              <w:rPr>
                <w:color w:val="00B050"/>
              </w:rPr>
              <w:t xml:space="preserve"> 8:30AM-11AM</w:t>
            </w:r>
          </w:p>
          <w:p w14:paraId="75DCD92E" w14:textId="77777777" w:rsidR="00527DB5" w:rsidRDefault="00527DB5" w:rsidP="00290CF4">
            <w:pPr>
              <w:rPr>
                <w:color w:val="00B0F0"/>
              </w:rPr>
            </w:pPr>
          </w:p>
          <w:p w14:paraId="1A11789C" w14:textId="5B08A633" w:rsidR="00290CF4" w:rsidRDefault="00B56E48" w:rsidP="00290CF4">
            <w:r>
              <w:rPr>
                <w:color w:val="00B0F0"/>
              </w:rPr>
              <w:t>MOVIE NIGHT 6PM-8PM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A854" w14:textId="77777777" w:rsidR="00290CF4" w:rsidRDefault="00290CF4" w:rsidP="00290CF4"/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6613" w14:textId="77777777" w:rsidR="00290CF4" w:rsidRDefault="00290CF4" w:rsidP="00290CF4"/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89AC" w14:textId="049FB44A" w:rsidR="00527DB5" w:rsidRDefault="00B56E48" w:rsidP="00290CF4">
            <w:pPr>
              <w:rPr>
                <w:color w:val="E72BC3"/>
              </w:rPr>
            </w:pPr>
            <w:r w:rsidRPr="00B56E48">
              <w:rPr>
                <w:color w:val="B75BA4" w:themeColor="accent4" w:themeShade="BF"/>
              </w:rPr>
              <w:t>B</w:t>
            </w:r>
            <w:r w:rsidR="00527DB5" w:rsidRPr="00B56E48">
              <w:rPr>
                <w:color w:val="B75BA4" w:themeColor="accent4" w:themeShade="BF"/>
              </w:rPr>
              <w:t xml:space="preserve"> </w:t>
            </w:r>
            <w:r w:rsidR="00527DB5" w:rsidRPr="00B56E48">
              <w:rPr>
                <w:color w:val="B75BA4" w:themeColor="accent4" w:themeShade="BF"/>
              </w:rPr>
              <w:t>INGO 7:30PM</w:t>
            </w:r>
            <w:r w:rsidR="00527DB5">
              <w:rPr>
                <w:color w:val="E72BC3"/>
              </w:rPr>
              <w:t xml:space="preserve"> </w:t>
            </w:r>
          </w:p>
          <w:p w14:paraId="30A28169" w14:textId="77777777" w:rsidR="00527DB5" w:rsidRDefault="00527DB5" w:rsidP="00290CF4">
            <w:pPr>
              <w:rPr>
                <w:color w:val="E72BC3"/>
              </w:rPr>
            </w:pPr>
          </w:p>
          <w:p w14:paraId="2672AC4A" w14:textId="3BFE94E2" w:rsidR="00290CF4" w:rsidRDefault="00527DB5" w:rsidP="00290CF4">
            <w:r>
              <w:rPr>
                <w:color w:val="E72BC3"/>
              </w:rPr>
              <w:t>TEEN SWIM 9-10PM</w:t>
            </w:r>
            <w:r w:rsidRPr="00B56E48">
              <w:rPr>
                <w:color w:val="B75BA4" w:themeColor="accent4" w:themeShade="BF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4E01" w14:textId="77777777" w:rsidR="00290CF4" w:rsidRDefault="00290CF4" w:rsidP="00290CF4"/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3BE7" w14:textId="1756155A" w:rsidR="00290CF4" w:rsidRDefault="00046804" w:rsidP="00290CF4">
            <w:r w:rsidRPr="00046804">
              <w:rPr>
                <w:color w:val="0BBEFF" w:themeColor="accent3" w:themeShade="BF"/>
              </w:rPr>
              <w:t>GIRLS NIGHT 4-10PM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618E" w14:textId="2C204501" w:rsidR="00046804" w:rsidRPr="00046804" w:rsidRDefault="00046804" w:rsidP="00290CF4">
            <w:pPr>
              <w:rPr>
                <w:color w:val="0BBEFF" w:themeColor="accent3" w:themeShade="BF"/>
              </w:rPr>
            </w:pPr>
            <w:r>
              <w:rPr>
                <w:color w:val="0BBEFF" w:themeColor="accent3" w:themeShade="BF"/>
              </w:rPr>
              <w:t>WV ANNUAL DODGEBALL TOURNAMENT</w:t>
            </w:r>
          </w:p>
          <w:p w14:paraId="19A5CDCA" w14:textId="77777777" w:rsidR="00046804" w:rsidRDefault="00046804" w:rsidP="00290CF4">
            <w:pPr>
              <w:rPr>
                <w:color w:val="B75BA4" w:themeColor="accent4" w:themeShade="BF"/>
              </w:rPr>
            </w:pPr>
          </w:p>
          <w:p w14:paraId="5B8DBAA8" w14:textId="77777777" w:rsidR="00046804" w:rsidRDefault="00046804" w:rsidP="00290CF4">
            <w:pPr>
              <w:rPr>
                <w:color w:val="B75BA4" w:themeColor="accent4" w:themeShade="BF"/>
              </w:rPr>
            </w:pPr>
          </w:p>
          <w:p w14:paraId="7D37E7F4" w14:textId="08D4820C" w:rsidR="00290CF4" w:rsidRDefault="00B56E48" w:rsidP="00290CF4">
            <w:r w:rsidRPr="00B56E48">
              <w:rPr>
                <w:color w:val="B75BA4" w:themeColor="accent4" w:themeShade="BF"/>
              </w:rPr>
              <w:t>BINGO 7:30PM</w:t>
            </w:r>
          </w:p>
        </w:tc>
      </w:tr>
      <w:tr w:rsidR="00290CF4" w14:paraId="0BC02A3B" w14:textId="77777777" w:rsidTr="00B56E48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9398" w14:textId="7CD1A6A7" w:rsidR="00290CF4" w:rsidRDefault="008E5AD4" w:rsidP="00290CF4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105F" w14:textId="05AFECFF" w:rsidR="00290CF4" w:rsidRDefault="008E5AD4" w:rsidP="00290CF4">
            <w:pPr>
              <w:pStyle w:val="Dates"/>
            </w:pPr>
            <w:r>
              <w:t>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0AC5" w14:textId="771BA866" w:rsidR="00290CF4" w:rsidRDefault="008E5AD4" w:rsidP="00290CF4">
            <w:pPr>
              <w:pStyle w:val="Dates"/>
            </w:pPr>
            <w:r>
              <w:t>22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DD96" w14:textId="54380D3C" w:rsidR="00290CF4" w:rsidRDefault="008E5AD4" w:rsidP="00290CF4">
            <w:pPr>
              <w:pStyle w:val="Dates"/>
            </w:pPr>
            <w:r>
              <w:t>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C246" w14:textId="5C64F882" w:rsidR="00290CF4" w:rsidRDefault="008E5AD4" w:rsidP="00290CF4">
            <w:pPr>
              <w:pStyle w:val="Dates"/>
            </w:pPr>
            <w:r>
              <w:t>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B7CC" w14:textId="415DFE78" w:rsidR="00290CF4" w:rsidRDefault="008E5AD4" w:rsidP="00290CF4">
            <w:pPr>
              <w:pStyle w:val="Dates"/>
            </w:pPr>
            <w:r>
              <w:t>25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C1B6" w14:textId="3D4CE026" w:rsidR="00290CF4" w:rsidRDefault="008E5AD4" w:rsidP="00290CF4">
            <w:pPr>
              <w:pStyle w:val="Dates"/>
            </w:pPr>
            <w:r>
              <w:t>26</w:t>
            </w:r>
          </w:p>
        </w:tc>
      </w:tr>
      <w:tr w:rsidR="00290CF4" w14:paraId="4F703373" w14:textId="77777777" w:rsidTr="00B56E48">
        <w:tblPrEx>
          <w:tblLook w:val="04A0" w:firstRow="1" w:lastRow="0" w:firstColumn="1" w:lastColumn="0" w:noHBand="0" w:noVBand="1"/>
        </w:tblPrEx>
        <w:trPr>
          <w:trHeight w:hRule="exact" w:val="1418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EF2D" w14:textId="77777777" w:rsidR="00527DB5" w:rsidRPr="00527DB5" w:rsidRDefault="00527DB5" w:rsidP="00527DB5">
            <w:pPr>
              <w:rPr>
                <w:color w:val="00B050"/>
              </w:rPr>
            </w:pPr>
            <w:r w:rsidRPr="00527DB5">
              <w:rPr>
                <w:color w:val="00B050"/>
              </w:rPr>
              <w:t>PANCAKE BREAKFAST</w:t>
            </w:r>
            <w:r>
              <w:rPr>
                <w:color w:val="00B050"/>
              </w:rPr>
              <w:t xml:space="preserve"> 8:30AM-11AM</w:t>
            </w:r>
          </w:p>
          <w:p w14:paraId="1C8503CA" w14:textId="77777777" w:rsidR="00527DB5" w:rsidRDefault="00527DB5" w:rsidP="00290CF4">
            <w:pPr>
              <w:rPr>
                <w:color w:val="00B0F0"/>
              </w:rPr>
            </w:pPr>
          </w:p>
          <w:p w14:paraId="6620CC02" w14:textId="162ACA92" w:rsidR="00290CF4" w:rsidRDefault="00B56E48" w:rsidP="00290CF4">
            <w:r>
              <w:rPr>
                <w:color w:val="00B0F0"/>
              </w:rPr>
              <w:t>MOVIE NIGHT 6PM-8PM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59DF" w14:textId="77777777" w:rsidR="00290CF4" w:rsidRDefault="00290CF4" w:rsidP="00290CF4"/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7E22" w14:textId="77777777" w:rsidR="00290CF4" w:rsidRDefault="00290CF4" w:rsidP="00290CF4"/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DF64" w14:textId="77777777" w:rsidR="00290CF4" w:rsidRDefault="00B56E48" w:rsidP="00290CF4">
            <w:pPr>
              <w:rPr>
                <w:color w:val="B75BA4" w:themeColor="accent4" w:themeShade="BF"/>
              </w:rPr>
            </w:pPr>
            <w:r w:rsidRPr="00B56E48">
              <w:rPr>
                <w:color w:val="B75BA4" w:themeColor="accent4" w:themeShade="BF"/>
              </w:rPr>
              <w:t>BINGO 7:30PM</w:t>
            </w:r>
          </w:p>
          <w:p w14:paraId="7984BE0E" w14:textId="77777777" w:rsidR="00527DB5" w:rsidRDefault="00527DB5" w:rsidP="00290CF4">
            <w:pPr>
              <w:rPr>
                <w:color w:val="B75BA4" w:themeColor="accent4" w:themeShade="BF"/>
              </w:rPr>
            </w:pPr>
          </w:p>
          <w:p w14:paraId="1D5E81B8" w14:textId="747C068F" w:rsidR="00527DB5" w:rsidRDefault="00527DB5" w:rsidP="00290CF4">
            <w:r>
              <w:rPr>
                <w:color w:val="E72BC3"/>
              </w:rPr>
              <w:t>TEEN SWIM 9-10PM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3F7E" w14:textId="77777777" w:rsidR="00290CF4" w:rsidRDefault="00290CF4" w:rsidP="00290CF4"/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B039" w14:textId="056D57F7" w:rsidR="00290CF4" w:rsidRDefault="00046804" w:rsidP="00290CF4">
            <w:r w:rsidRPr="00046804">
              <w:rPr>
                <w:color w:val="0BBEFF" w:themeColor="accent3" w:themeShade="BF"/>
              </w:rPr>
              <w:t>BOYS NIGHT 4-10PM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1020" w14:textId="4B6E38B1" w:rsidR="00046804" w:rsidRPr="00046804" w:rsidRDefault="00046804" w:rsidP="00290CF4">
            <w:pPr>
              <w:rPr>
                <w:color w:val="B75BA4" w:themeColor="accent4" w:themeShade="BF"/>
              </w:rPr>
            </w:pPr>
            <w:r>
              <w:rPr>
                <w:color w:val="B75BA4" w:themeColor="accent4" w:themeShade="BF"/>
              </w:rPr>
              <w:t>CLASSIC CAR SHOW</w:t>
            </w:r>
          </w:p>
          <w:p w14:paraId="07400EE8" w14:textId="77777777" w:rsidR="00046804" w:rsidRDefault="00046804" w:rsidP="00290CF4">
            <w:pPr>
              <w:rPr>
                <w:color w:val="B75BA4" w:themeColor="accent4" w:themeShade="BF"/>
              </w:rPr>
            </w:pPr>
          </w:p>
          <w:p w14:paraId="747F5F79" w14:textId="77777777" w:rsidR="00046804" w:rsidRDefault="00046804" w:rsidP="00290CF4">
            <w:pPr>
              <w:rPr>
                <w:color w:val="B75BA4" w:themeColor="accent4" w:themeShade="BF"/>
              </w:rPr>
            </w:pPr>
          </w:p>
          <w:p w14:paraId="761FECD0" w14:textId="77777777" w:rsidR="00046804" w:rsidRDefault="00046804" w:rsidP="00290CF4">
            <w:pPr>
              <w:rPr>
                <w:color w:val="B75BA4" w:themeColor="accent4" w:themeShade="BF"/>
              </w:rPr>
            </w:pPr>
          </w:p>
          <w:p w14:paraId="29C04051" w14:textId="557EA229" w:rsidR="00290CF4" w:rsidRDefault="00B56E48" w:rsidP="00290CF4">
            <w:r w:rsidRPr="00B56E48">
              <w:rPr>
                <w:color w:val="B75BA4" w:themeColor="accent4" w:themeShade="BF"/>
              </w:rPr>
              <w:t>BINGO 7:30PM</w:t>
            </w:r>
          </w:p>
        </w:tc>
      </w:tr>
      <w:tr w:rsidR="00290CF4" w14:paraId="286D14AD" w14:textId="77777777" w:rsidTr="0004680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9C52" w14:textId="351D40A8" w:rsidR="00290CF4" w:rsidRDefault="00290CF4" w:rsidP="00290CF4">
            <w:pPr>
              <w:pStyle w:val="Dates"/>
            </w:pPr>
            <w:r w:rsidRPr="00EF053A">
              <w:t>2</w:t>
            </w:r>
            <w:r w:rsidR="008E5AD4"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AB97" w14:textId="2778DD70" w:rsidR="00290CF4" w:rsidRDefault="00290CF4" w:rsidP="00290CF4">
            <w:pPr>
              <w:pStyle w:val="Dates"/>
            </w:pPr>
            <w:r w:rsidRPr="00EF053A">
              <w:t>2</w:t>
            </w:r>
            <w:r w:rsidR="008E5AD4"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835E" w14:textId="747E688D" w:rsidR="00290CF4" w:rsidRDefault="00290CF4" w:rsidP="00290CF4">
            <w:pPr>
              <w:pStyle w:val="Dates"/>
            </w:pPr>
            <w:r w:rsidRPr="00EF053A">
              <w:t>2</w:t>
            </w:r>
            <w:r w:rsidR="008E5AD4">
              <w:t>9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79DF" w14:textId="681B355D" w:rsidR="008E5AD4" w:rsidRDefault="008E5AD4" w:rsidP="008E5AD4">
            <w:pPr>
              <w:pStyle w:val="Dates"/>
            </w:pPr>
            <w: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 w:themeFill="background2" w:themeFillTint="33"/>
          </w:tcPr>
          <w:p w14:paraId="31266037" w14:textId="57ACDBC2" w:rsidR="00290CF4" w:rsidRDefault="008E5AD4" w:rsidP="00290CF4">
            <w:pPr>
              <w:pStyle w:val="Dates"/>
            </w:pPr>
            <w:r>
              <w:t>31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EFA7" w14:textId="1D778895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B30F" w14:textId="77777777" w:rsidR="00290CF4" w:rsidRDefault="00290CF4" w:rsidP="00290CF4">
            <w:pPr>
              <w:pStyle w:val="Dates"/>
            </w:pPr>
          </w:p>
        </w:tc>
      </w:tr>
      <w:tr w:rsidR="0005195E" w14:paraId="74CA8684" w14:textId="77777777" w:rsidTr="00046804">
        <w:tblPrEx>
          <w:tblLook w:val="04A0" w:firstRow="1" w:lastRow="0" w:firstColumn="1" w:lastColumn="0" w:noHBand="0" w:noVBand="1"/>
        </w:tblPrEx>
        <w:trPr>
          <w:trHeight w:hRule="exact" w:val="1425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3048" w14:textId="77777777" w:rsidR="00527DB5" w:rsidRPr="00527DB5" w:rsidRDefault="00527DB5" w:rsidP="00527DB5">
            <w:pPr>
              <w:rPr>
                <w:color w:val="00B050"/>
              </w:rPr>
            </w:pPr>
            <w:r w:rsidRPr="00527DB5">
              <w:rPr>
                <w:color w:val="00B050"/>
              </w:rPr>
              <w:t>PANCAKE BREAKFAST</w:t>
            </w:r>
            <w:r>
              <w:rPr>
                <w:color w:val="00B050"/>
              </w:rPr>
              <w:t xml:space="preserve"> 8:30AM-11AM</w:t>
            </w:r>
          </w:p>
          <w:p w14:paraId="05097438" w14:textId="77777777" w:rsidR="00527DB5" w:rsidRDefault="00527DB5" w:rsidP="00943931">
            <w:pPr>
              <w:rPr>
                <w:color w:val="00B0F0"/>
              </w:rPr>
            </w:pPr>
          </w:p>
          <w:p w14:paraId="7BBEFC99" w14:textId="7CDB52EE" w:rsidR="00080EF7" w:rsidRDefault="00B56E48" w:rsidP="00943931">
            <w:r>
              <w:rPr>
                <w:color w:val="00B0F0"/>
              </w:rPr>
              <w:t>MOVIE NIGHT 6PM-8PM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6BEC" w14:textId="77777777" w:rsidR="00080EF7" w:rsidRDefault="00080EF7" w:rsidP="00943931"/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1DC3" w14:textId="77777777" w:rsidR="00080EF7" w:rsidRDefault="00080EF7" w:rsidP="00943931"/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51B8" w14:textId="77777777" w:rsidR="00080EF7" w:rsidRDefault="00B56E48" w:rsidP="00943931">
            <w:pPr>
              <w:rPr>
                <w:color w:val="B75BA4" w:themeColor="accent4" w:themeShade="BF"/>
              </w:rPr>
            </w:pPr>
            <w:r w:rsidRPr="00B56E48">
              <w:rPr>
                <w:color w:val="B75BA4" w:themeColor="accent4" w:themeShade="BF"/>
              </w:rPr>
              <w:t>BINGO 7:30PM</w:t>
            </w:r>
          </w:p>
          <w:p w14:paraId="30ADA2EC" w14:textId="77777777" w:rsidR="00527DB5" w:rsidRDefault="00527DB5" w:rsidP="00943931">
            <w:pPr>
              <w:rPr>
                <w:color w:val="B75BA4" w:themeColor="accent4" w:themeShade="BF"/>
              </w:rPr>
            </w:pPr>
          </w:p>
          <w:p w14:paraId="244CCAA9" w14:textId="10500FB4" w:rsidR="00527DB5" w:rsidRDefault="00527DB5" w:rsidP="00943931">
            <w:r>
              <w:rPr>
                <w:color w:val="E72BC3"/>
              </w:rPr>
              <w:t>TEEN SWIM 9-10PM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 w:themeFill="background2" w:themeFillTint="33"/>
          </w:tcPr>
          <w:p w14:paraId="310782F2" w14:textId="77777777" w:rsidR="00080EF7" w:rsidRDefault="00080EF7" w:rsidP="00943931"/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57AF" w14:textId="77777777" w:rsidR="00080EF7" w:rsidRDefault="00080EF7" w:rsidP="00943931"/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78EA" w14:textId="77777777" w:rsidR="00080EF7" w:rsidRDefault="00080EF7" w:rsidP="00943931"/>
        </w:tc>
      </w:tr>
      <w:tr w:rsidR="00080EF7" w14:paraId="22B4EDEB" w14:textId="77777777" w:rsidTr="00046804">
        <w:trPr>
          <w:gridAfter w:val="1"/>
          <w:wAfter w:w="4" w:type="pct"/>
        </w:trPr>
        <w:tc>
          <w:tcPr>
            <w:tcW w:w="2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B1DC" w:themeFill="text2" w:themeFillTint="40"/>
          </w:tcPr>
          <w:p w14:paraId="78B1A843" w14:textId="6A8410DB" w:rsidR="00080EF7" w:rsidRPr="00B56E48" w:rsidRDefault="00B56E48" w:rsidP="00943931">
            <w:pPr>
              <w:pStyle w:val="Month"/>
              <w:rPr>
                <w:sz w:val="96"/>
                <w:szCs w:val="96"/>
              </w:rPr>
            </w:pPr>
            <w:r w:rsidRPr="00B56E48">
              <w:rPr>
                <w:color w:val="74367A" w:themeColor="text2" w:themeTint="BF"/>
                <w:sz w:val="96"/>
                <w:szCs w:val="96"/>
              </w:rPr>
              <w:lastRenderedPageBreak/>
              <w:t>AUGUST 2025</w:t>
            </w:r>
          </w:p>
        </w:tc>
        <w:tc>
          <w:tcPr>
            <w:tcW w:w="2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B1DC" w:themeFill="text2" w:themeFillTint="40"/>
          </w:tcPr>
          <w:p w14:paraId="529113E4" w14:textId="25151990" w:rsidR="00080EF7" w:rsidRPr="00B56E48" w:rsidRDefault="00B56E48" w:rsidP="00B56E48">
            <w:pPr>
              <w:jc w:val="center"/>
              <w:rPr>
                <w:rFonts w:asciiTheme="majorHAnsi" w:hAnsiTheme="majorHAnsi"/>
                <w:sz w:val="96"/>
                <w:szCs w:val="96"/>
              </w:rPr>
            </w:pPr>
            <w:r w:rsidRPr="00B56E48">
              <w:rPr>
                <w:rFonts w:asciiTheme="majorHAnsi" w:hAnsiTheme="majorHAnsi"/>
                <w:color w:val="74367A" w:themeColor="text2" w:themeTint="BF"/>
                <w:sz w:val="96"/>
                <w:szCs w:val="96"/>
              </w:rPr>
              <w:t>EVENTS</w:t>
            </w:r>
          </w:p>
        </w:tc>
      </w:tr>
      <w:tr w:rsidR="00B56E48" w14:paraId="4D5D38A6" w14:textId="77777777" w:rsidTr="0004680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367A" w:themeFill="text2" w:themeFillTint="BF"/>
          </w:tcPr>
          <w:p w14:paraId="0D8F5758" w14:textId="77777777" w:rsidR="00B56E48" w:rsidRPr="00046804" w:rsidRDefault="00CF72F4" w:rsidP="00B56E48">
            <w:pPr>
              <w:pStyle w:val="Days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500112362"/>
                <w:placeholder>
                  <w:docPart w:val="506F4D90D04C4D36A5219D0F0195B022"/>
                </w:placeholder>
                <w:temporary/>
                <w:showingPlcHdr/>
                <w15:appearance w15:val="hidden"/>
              </w:sdtPr>
              <w:sdtEndPr/>
              <w:sdtContent>
                <w:r w:rsidR="00B56E48" w:rsidRPr="00B554F1">
                  <w:rPr>
                    <w:color w:val="FFFFFF" w:themeColor="background1"/>
                  </w:rPr>
                  <w:t>Sunday</w:t>
                </w:r>
              </w:sdtContent>
            </w:sdt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367A" w:themeFill="text2" w:themeFillTint="BF"/>
          </w:tcPr>
          <w:p w14:paraId="4F167A2C" w14:textId="77777777" w:rsidR="00B56E48" w:rsidRPr="00046804" w:rsidRDefault="00CF72F4" w:rsidP="00B56E48">
            <w:pPr>
              <w:pStyle w:val="Days"/>
              <w:rPr>
                <w:color w:val="000000" w:themeColor="text1"/>
              </w:rPr>
            </w:pPr>
            <w:sdt>
              <w:sdtPr>
                <w:rPr>
                  <w:color w:val="FFFFFF" w:themeColor="background1"/>
                </w:rPr>
                <w:id w:val="102778650"/>
                <w:placeholder>
                  <w:docPart w:val="82BE4EC04DBC468495B40845AA6F649F"/>
                </w:placeholder>
                <w:temporary/>
                <w:showingPlcHdr/>
                <w15:appearance w15:val="hidden"/>
              </w:sdtPr>
              <w:sdtEndPr/>
              <w:sdtContent>
                <w:r w:rsidR="00B56E48" w:rsidRPr="00B554F1">
                  <w:rPr>
                    <w:color w:val="FFFFFF" w:themeColor="background1"/>
                  </w:rPr>
                  <w:t>Monday</w:t>
                </w:r>
              </w:sdtContent>
            </w:sdt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367A" w:themeFill="text2" w:themeFillTint="BF"/>
          </w:tcPr>
          <w:p w14:paraId="2C59D476" w14:textId="77777777" w:rsidR="00B56E48" w:rsidRPr="00046804" w:rsidRDefault="00CF72F4" w:rsidP="00B56E48">
            <w:pPr>
              <w:pStyle w:val="Days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203451951"/>
                <w:placeholder>
                  <w:docPart w:val="9FB0EA296CE24B6785E97EF4B98BAA8E"/>
                </w:placeholder>
                <w:temporary/>
                <w:showingPlcHdr/>
                <w15:appearance w15:val="hidden"/>
              </w:sdtPr>
              <w:sdtEndPr/>
              <w:sdtContent>
                <w:r w:rsidR="00B56E48" w:rsidRPr="00B554F1">
                  <w:rPr>
                    <w:color w:val="FFFFFF" w:themeColor="background1"/>
                  </w:rPr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367A" w:themeFill="text2" w:themeFillTint="BF"/>
          </w:tcPr>
          <w:p w14:paraId="0D386A9E" w14:textId="77777777" w:rsidR="00B56E48" w:rsidRPr="00046804" w:rsidRDefault="00CF72F4" w:rsidP="00B56E48">
            <w:pPr>
              <w:pStyle w:val="Days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627200479"/>
                <w:placeholder>
                  <w:docPart w:val="5D4CAFC3C6BD42E7ADC5668DB7C97883"/>
                </w:placeholder>
                <w:temporary/>
                <w:showingPlcHdr/>
                <w15:appearance w15:val="hidden"/>
              </w:sdtPr>
              <w:sdtEndPr/>
              <w:sdtContent>
                <w:r w:rsidR="00B56E48" w:rsidRPr="00B554F1">
                  <w:rPr>
                    <w:color w:val="FFFFFF" w:themeColor="background1"/>
                  </w:rPr>
                  <w:t>Wednesday</w:t>
                </w:r>
              </w:sdtContent>
            </w:sdt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367A" w:themeFill="text2" w:themeFillTint="BF"/>
          </w:tcPr>
          <w:p w14:paraId="485EE845" w14:textId="77777777" w:rsidR="00B56E48" w:rsidRPr="00046804" w:rsidRDefault="00CF72F4" w:rsidP="00B56E48">
            <w:pPr>
              <w:pStyle w:val="Days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989358570"/>
                <w:placeholder>
                  <w:docPart w:val="4F07C525C8E840E8A310EA8230B0A8EE"/>
                </w:placeholder>
                <w:temporary/>
                <w:showingPlcHdr/>
                <w15:appearance w15:val="hidden"/>
              </w:sdtPr>
              <w:sdtEndPr/>
              <w:sdtContent>
                <w:r w:rsidR="00B56E48" w:rsidRPr="00B554F1">
                  <w:rPr>
                    <w:color w:val="FFFFFF" w:themeColor="background1"/>
                  </w:rPr>
                  <w:t>Thursday</w:t>
                </w:r>
              </w:sdtContent>
            </w:sdt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367A" w:themeFill="text2" w:themeFillTint="BF"/>
          </w:tcPr>
          <w:p w14:paraId="7C0173BB" w14:textId="77777777" w:rsidR="00B56E48" w:rsidRPr="00046804" w:rsidRDefault="00CF72F4" w:rsidP="00B56E48">
            <w:pPr>
              <w:pStyle w:val="Days"/>
              <w:rPr>
                <w:color w:val="000000" w:themeColor="text1"/>
              </w:rPr>
            </w:pPr>
            <w:sdt>
              <w:sdtPr>
                <w:rPr>
                  <w:color w:val="FFFFFF" w:themeColor="background1"/>
                </w:rPr>
                <w:id w:val="-141271853"/>
                <w:placeholder>
                  <w:docPart w:val="D6C70EAD3D6D40A9BC55CA661490481D"/>
                </w:placeholder>
                <w:temporary/>
                <w:showingPlcHdr/>
                <w15:appearance w15:val="hidden"/>
              </w:sdtPr>
              <w:sdtEndPr/>
              <w:sdtContent>
                <w:r w:rsidR="00B56E48" w:rsidRPr="00B554F1">
                  <w:rPr>
                    <w:color w:val="FFFFFF" w:themeColor="background1"/>
                  </w:rPr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367A" w:themeFill="text2" w:themeFillTint="BF"/>
          </w:tcPr>
          <w:p w14:paraId="5EC1D6E0" w14:textId="77777777" w:rsidR="00B56E48" w:rsidRPr="00046804" w:rsidRDefault="00CF72F4" w:rsidP="00B56E48">
            <w:pPr>
              <w:pStyle w:val="Days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422296384"/>
                <w:placeholder>
                  <w:docPart w:val="7F14B0D0DF2144158D422562F99C5466"/>
                </w:placeholder>
                <w:temporary/>
                <w:showingPlcHdr/>
                <w15:appearance w15:val="hidden"/>
              </w:sdtPr>
              <w:sdtEndPr/>
              <w:sdtContent>
                <w:r w:rsidR="00B56E48" w:rsidRPr="00B554F1">
                  <w:rPr>
                    <w:color w:val="FFFFFF" w:themeColor="background1"/>
                  </w:rPr>
                  <w:t>Saturday</w:t>
                </w:r>
              </w:sdtContent>
            </w:sdt>
          </w:p>
        </w:tc>
      </w:tr>
      <w:tr w:rsidR="00B56E48" w14:paraId="5589B11B" w14:textId="77777777" w:rsidTr="0004680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1A04" w14:textId="77777777" w:rsidR="00B56E48" w:rsidRDefault="00B56E48" w:rsidP="00B56E48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B988" w14:textId="77777777" w:rsidR="00B56E48" w:rsidRDefault="00B56E48" w:rsidP="00B56E48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8B71" w14:textId="77777777" w:rsidR="00B56E48" w:rsidRDefault="00B56E48" w:rsidP="00B56E48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63C4" w14:textId="77777777" w:rsidR="00B56E48" w:rsidRDefault="00B56E48" w:rsidP="00B56E48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1765" w14:textId="77777777" w:rsidR="00B56E48" w:rsidRDefault="00B56E48" w:rsidP="00B56E48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 w:themeFill="background2" w:themeFillTint="33"/>
          </w:tcPr>
          <w:p w14:paraId="103B3238" w14:textId="2AA22A59" w:rsidR="00B56E48" w:rsidRDefault="00046804" w:rsidP="00B56E48">
            <w:pPr>
              <w:pStyle w:val="Dates"/>
            </w:pPr>
            <w:r>
              <w:t>1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 w:themeFill="background2" w:themeFillTint="33"/>
          </w:tcPr>
          <w:p w14:paraId="4A024E7B" w14:textId="5B517E97" w:rsidR="00B56E48" w:rsidRDefault="00046804" w:rsidP="00B56E48">
            <w:pPr>
              <w:pStyle w:val="Dates"/>
            </w:pPr>
            <w:r>
              <w:t>2</w:t>
            </w:r>
          </w:p>
        </w:tc>
      </w:tr>
      <w:tr w:rsidR="00B56E48" w14:paraId="47ED248F" w14:textId="77777777" w:rsidTr="00046804">
        <w:tblPrEx>
          <w:tblLook w:val="04A0" w:firstRow="1" w:lastRow="0" w:firstColumn="1" w:lastColumn="0" w:noHBand="0" w:noVBand="1"/>
        </w:tblPrEx>
        <w:trPr>
          <w:trHeight w:hRule="exact" w:val="1166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2C48" w14:textId="77777777" w:rsidR="00B56E48" w:rsidRDefault="00B56E48" w:rsidP="00B56E48"/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86F8" w14:textId="77777777" w:rsidR="00B56E48" w:rsidRDefault="00B56E48" w:rsidP="00B56E48"/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B681" w14:textId="77777777" w:rsidR="00B56E48" w:rsidRDefault="00B56E48" w:rsidP="00B56E48"/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479B" w14:textId="77777777" w:rsidR="00B56E48" w:rsidRDefault="00B56E48" w:rsidP="00B56E48"/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EFDC" w14:textId="77777777" w:rsidR="00B56E48" w:rsidRDefault="00B56E48" w:rsidP="00B56E48"/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 w:themeFill="background2" w:themeFillTint="33"/>
          </w:tcPr>
          <w:p w14:paraId="36C889A3" w14:textId="77777777" w:rsidR="00B56E48" w:rsidRDefault="00B56E48" w:rsidP="00B56E48"/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 w:themeFill="background2" w:themeFillTint="33"/>
          </w:tcPr>
          <w:p w14:paraId="47C13895" w14:textId="4781682E" w:rsidR="00B56E48" w:rsidRDefault="00B56E48" w:rsidP="00B56E48">
            <w:pPr>
              <w:rPr>
                <w:color w:val="B75BA4" w:themeColor="accent4" w:themeShade="BF"/>
              </w:rPr>
            </w:pPr>
            <w:r w:rsidRPr="00B56E48">
              <w:rPr>
                <w:color w:val="B75BA4" w:themeColor="accent4" w:themeShade="BF"/>
              </w:rPr>
              <w:t>BINGO 7:30PM</w:t>
            </w:r>
          </w:p>
          <w:p w14:paraId="46550D54" w14:textId="35811F2C" w:rsidR="00046804" w:rsidRDefault="00046804" w:rsidP="00B56E48">
            <w:r w:rsidRPr="00046804">
              <w:rPr>
                <w:color w:val="B75BA4" w:themeColor="accent4" w:themeShade="BF"/>
              </w:rPr>
              <w:t xml:space="preserve">PUB NIGHT 7:30-11:30PM THERRY </w:t>
            </w:r>
          </w:p>
        </w:tc>
      </w:tr>
      <w:tr w:rsidR="00B56E48" w14:paraId="628735DE" w14:textId="77777777" w:rsidTr="0004680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 w:themeFill="background2" w:themeFillTint="33"/>
          </w:tcPr>
          <w:p w14:paraId="6FA06201" w14:textId="1DE8D325" w:rsidR="00B56E48" w:rsidRDefault="00046804" w:rsidP="00B56E48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B1DC" w:themeFill="text2" w:themeFillTint="40"/>
          </w:tcPr>
          <w:p w14:paraId="76DCBB51" w14:textId="69C20EA4" w:rsidR="00B56E48" w:rsidRDefault="00046804" w:rsidP="00B56E48">
            <w:pPr>
              <w:pStyle w:val="Dates"/>
            </w:pPr>
            <w:r w:rsidRPr="00046804">
              <w:rPr>
                <w:b/>
                <w:bCs/>
              </w:rPr>
              <w:t>CIVIC HOLIDAY</w:t>
            </w:r>
            <w:r>
              <w:t xml:space="preserve">   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 w:themeFill="background2" w:themeFillTint="33"/>
          </w:tcPr>
          <w:p w14:paraId="0D0B157B" w14:textId="2F0BDC9F" w:rsidR="00B56E48" w:rsidRDefault="00046804" w:rsidP="00B56E48">
            <w:pPr>
              <w:pStyle w:val="Dates"/>
            </w:pPr>
            <w:r>
              <w:t>5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B751" w14:textId="3D007037" w:rsidR="00B56E48" w:rsidRDefault="00046804" w:rsidP="00B56E48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A200" w14:textId="5AE0199E" w:rsidR="00B56E48" w:rsidRDefault="00046804" w:rsidP="00B56E48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B258" w14:textId="55F8EB67" w:rsidR="00B56E48" w:rsidRDefault="00046804" w:rsidP="00B56E48">
            <w:pPr>
              <w:pStyle w:val="Dates"/>
            </w:pPr>
            <w:r>
              <w:t>8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935C" w14:textId="41C6C1C9" w:rsidR="00B56E48" w:rsidRDefault="00046804" w:rsidP="00B56E48">
            <w:pPr>
              <w:pStyle w:val="Dates"/>
            </w:pPr>
            <w:r>
              <w:t>9</w:t>
            </w:r>
          </w:p>
        </w:tc>
      </w:tr>
      <w:tr w:rsidR="00B56E48" w14:paraId="322DDBD2" w14:textId="77777777" w:rsidTr="00046804">
        <w:tblPrEx>
          <w:tblLook w:val="04A0" w:firstRow="1" w:lastRow="0" w:firstColumn="1" w:lastColumn="0" w:noHBand="0" w:noVBand="1"/>
        </w:tblPrEx>
        <w:trPr>
          <w:trHeight w:hRule="exact" w:val="1273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 w:themeFill="background2" w:themeFillTint="33"/>
          </w:tcPr>
          <w:p w14:paraId="1178FF2B" w14:textId="77777777" w:rsidR="00527DB5" w:rsidRPr="00527DB5" w:rsidRDefault="00527DB5" w:rsidP="00527DB5">
            <w:pPr>
              <w:rPr>
                <w:color w:val="00B050"/>
              </w:rPr>
            </w:pPr>
            <w:r w:rsidRPr="00527DB5">
              <w:rPr>
                <w:color w:val="00B050"/>
              </w:rPr>
              <w:t>PANCAKE BREAKFAST</w:t>
            </w:r>
            <w:r>
              <w:rPr>
                <w:color w:val="00B050"/>
              </w:rPr>
              <w:t xml:space="preserve"> 8:30AM-11AM</w:t>
            </w:r>
          </w:p>
          <w:p w14:paraId="4B83319C" w14:textId="42363456" w:rsidR="00046804" w:rsidRPr="00046804" w:rsidRDefault="00046804" w:rsidP="00B56E48">
            <w:pPr>
              <w:rPr>
                <w:color w:val="7030A0"/>
              </w:rPr>
            </w:pPr>
            <w:r>
              <w:rPr>
                <w:color w:val="7030A0"/>
              </w:rPr>
              <w:t>FARMERS MARKET 1-4PM</w:t>
            </w:r>
          </w:p>
          <w:p w14:paraId="782A72D1" w14:textId="0312FD40" w:rsidR="00B56E48" w:rsidRDefault="00B56E48" w:rsidP="00B56E48">
            <w:r>
              <w:rPr>
                <w:color w:val="00B0F0"/>
              </w:rPr>
              <w:t>MOVIE NIGHT 6PM-8PM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B1DC" w:themeFill="text2" w:themeFillTint="40"/>
          </w:tcPr>
          <w:p w14:paraId="2B8B78CF" w14:textId="77777777" w:rsidR="00B554F1" w:rsidRPr="00527DB5" w:rsidRDefault="00B554F1" w:rsidP="00B554F1">
            <w:pPr>
              <w:rPr>
                <w:color w:val="00B050"/>
              </w:rPr>
            </w:pPr>
            <w:r w:rsidRPr="00527DB5">
              <w:rPr>
                <w:color w:val="00B050"/>
              </w:rPr>
              <w:t>PANCAKE BREAKFAST</w:t>
            </w:r>
            <w:r>
              <w:rPr>
                <w:color w:val="00B050"/>
              </w:rPr>
              <w:t xml:space="preserve"> 8:30AM-11AM</w:t>
            </w:r>
          </w:p>
          <w:p w14:paraId="0F83AEB8" w14:textId="77777777" w:rsidR="00B56E48" w:rsidRDefault="00B56E48" w:rsidP="00B56E48"/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 w:themeFill="background2" w:themeFillTint="33"/>
          </w:tcPr>
          <w:p w14:paraId="49D286CF" w14:textId="77777777" w:rsidR="00B56E48" w:rsidRDefault="00B56E48" w:rsidP="00B56E48"/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689A" w14:textId="7E69D0A2" w:rsidR="00046804" w:rsidRPr="00046804" w:rsidRDefault="00046804" w:rsidP="00B56E48">
            <w:pPr>
              <w:rPr>
                <w:color w:val="0BBEFF" w:themeColor="accent3" w:themeShade="BF"/>
              </w:rPr>
            </w:pPr>
            <w:r w:rsidRPr="00046804">
              <w:rPr>
                <w:color w:val="0BBEFF" w:themeColor="accent3" w:themeShade="BF"/>
              </w:rPr>
              <w:t>SMALL KIDS EVENT 12-5PM</w:t>
            </w:r>
          </w:p>
          <w:p w14:paraId="6BA60426" w14:textId="77777777" w:rsidR="00B56E48" w:rsidRDefault="00B56E48" w:rsidP="00B56E48">
            <w:pPr>
              <w:rPr>
                <w:color w:val="B75BA4" w:themeColor="accent4" w:themeShade="BF"/>
              </w:rPr>
            </w:pPr>
            <w:r w:rsidRPr="00046804">
              <w:rPr>
                <w:color w:val="B75BA4" w:themeColor="accent4" w:themeShade="BF"/>
              </w:rPr>
              <w:t>BINGO 7:30PM</w:t>
            </w:r>
          </w:p>
          <w:p w14:paraId="2C8A955B" w14:textId="5AFA04D0" w:rsidR="00527DB5" w:rsidRDefault="00527DB5" w:rsidP="00B56E48">
            <w:r>
              <w:rPr>
                <w:color w:val="E72BC3"/>
              </w:rPr>
              <w:t>TEEN SWIM 9-10PM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9BF3" w14:textId="77777777" w:rsidR="00B56E48" w:rsidRDefault="00B56E48" w:rsidP="00B56E48"/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9597" w14:textId="77777777" w:rsidR="00B56E48" w:rsidRDefault="00B56E48" w:rsidP="00B56E48"/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934E" w14:textId="1E97A1D0" w:rsidR="00B56E48" w:rsidRDefault="00B56E48" w:rsidP="00B56E48">
            <w:r w:rsidRPr="00B56E48">
              <w:rPr>
                <w:color w:val="B75BA4" w:themeColor="accent4" w:themeShade="BF"/>
              </w:rPr>
              <w:t>BINGO 7:30PM</w:t>
            </w:r>
          </w:p>
        </w:tc>
      </w:tr>
      <w:tr w:rsidR="00B56E48" w14:paraId="733F35BF" w14:textId="77777777" w:rsidTr="0004680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E1E1" w14:textId="67104EC6" w:rsidR="00B56E48" w:rsidRDefault="00046804" w:rsidP="00B56E48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3F5E" w14:textId="51D104B3" w:rsidR="00B56E48" w:rsidRDefault="00046804" w:rsidP="00B56E48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CFB0" w14:textId="1343DAB2" w:rsidR="00B56E48" w:rsidRDefault="00046804" w:rsidP="00B56E48">
            <w:pPr>
              <w:pStyle w:val="Dates"/>
            </w:pPr>
            <w:r>
              <w:t>12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8B46" w14:textId="72336998" w:rsidR="00B56E48" w:rsidRDefault="00046804" w:rsidP="00B56E48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CB7A" w14:textId="303598C0" w:rsidR="00B56E48" w:rsidRDefault="00046804" w:rsidP="00B56E48">
            <w:pPr>
              <w:pStyle w:val="Dates"/>
            </w:pPr>
            <w:r>
              <w:t>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F95D" w14:textId="2AACD47C" w:rsidR="00B56E48" w:rsidRDefault="00046804" w:rsidP="00B56E48">
            <w:pPr>
              <w:pStyle w:val="Dates"/>
            </w:pPr>
            <w:r>
              <w:t>15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29CB" w14:textId="3949A043" w:rsidR="00B56E48" w:rsidRDefault="00046804" w:rsidP="00B56E48">
            <w:pPr>
              <w:pStyle w:val="Dates"/>
            </w:pPr>
            <w:r>
              <w:t>16</w:t>
            </w:r>
          </w:p>
        </w:tc>
      </w:tr>
      <w:tr w:rsidR="00B56E48" w14:paraId="594BECFE" w14:textId="77777777" w:rsidTr="00046804">
        <w:tblPrEx>
          <w:tblLook w:val="04A0" w:firstRow="1" w:lastRow="0" w:firstColumn="1" w:lastColumn="0" w:noHBand="0" w:noVBand="1"/>
        </w:tblPrEx>
        <w:trPr>
          <w:trHeight w:hRule="exact" w:val="1423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0BF7" w14:textId="77777777" w:rsidR="00527DB5" w:rsidRPr="00527DB5" w:rsidRDefault="00527DB5" w:rsidP="00527DB5">
            <w:pPr>
              <w:rPr>
                <w:color w:val="00B050"/>
              </w:rPr>
            </w:pPr>
            <w:r w:rsidRPr="00527DB5">
              <w:rPr>
                <w:color w:val="00B050"/>
              </w:rPr>
              <w:t>PANCAKE BREAKFAST</w:t>
            </w:r>
            <w:r>
              <w:rPr>
                <w:color w:val="00B050"/>
              </w:rPr>
              <w:t xml:space="preserve"> 8:30AM-11AM</w:t>
            </w:r>
          </w:p>
          <w:p w14:paraId="4F326936" w14:textId="77777777" w:rsidR="00527DB5" w:rsidRDefault="00527DB5" w:rsidP="00B56E48">
            <w:pPr>
              <w:rPr>
                <w:color w:val="00B0F0"/>
              </w:rPr>
            </w:pPr>
          </w:p>
          <w:p w14:paraId="5AFDDAE5" w14:textId="62220BFA" w:rsidR="00B56E48" w:rsidRDefault="00B56E48" w:rsidP="00B56E48">
            <w:r>
              <w:rPr>
                <w:color w:val="00B0F0"/>
              </w:rPr>
              <w:t>MOVIE NIGHT 6PM-8PM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5C6E" w14:textId="77777777" w:rsidR="00B56E48" w:rsidRDefault="00B56E48" w:rsidP="00B56E48"/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CE9C" w14:textId="77777777" w:rsidR="00B56E48" w:rsidRDefault="00B56E48" w:rsidP="00B56E48"/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056D" w14:textId="77777777" w:rsidR="00B56E48" w:rsidRDefault="00B56E48" w:rsidP="00B56E48">
            <w:pPr>
              <w:rPr>
                <w:color w:val="B75BA4" w:themeColor="accent4" w:themeShade="BF"/>
              </w:rPr>
            </w:pPr>
            <w:r w:rsidRPr="00B56E48">
              <w:rPr>
                <w:color w:val="B75BA4" w:themeColor="accent4" w:themeShade="BF"/>
              </w:rPr>
              <w:t>BINGO 7:30PM</w:t>
            </w:r>
          </w:p>
          <w:p w14:paraId="56B2401F" w14:textId="77777777" w:rsidR="00527DB5" w:rsidRDefault="00527DB5" w:rsidP="00B56E48"/>
          <w:p w14:paraId="18AC3108" w14:textId="0F52CCBE" w:rsidR="00527DB5" w:rsidRDefault="00527DB5" w:rsidP="00B56E48">
            <w:r>
              <w:rPr>
                <w:color w:val="E72BC3"/>
              </w:rPr>
              <w:t>TEEN SWIM 9-10PM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CB36" w14:textId="77777777" w:rsidR="00B56E48" w:rsidRDefault="00B56E48" w:rsidP="00B56E48"/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9F27" w14:textId="1B1E5B2F" w:rsidR="00B56E48" w:rsidRPr="00046804" w:rsidRDefault="00046804" w:rsidP="00B56E48">
            <w:pPr>
              <w:rPr>
                <w:color w:val="0BBEFF" w:themeColor="accent3" w:themeShade="BF"/>
              </w:rPr>
            </w:pPr>
            <w:r>
              <w:rPr>
                <w:color w:val="0BBEFF" w:themeColor="accent3" w:themeShade="BF"/>
              </w:rPr>
              <w:t>YOUTH NIGHT 4-10PM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56DC" w14:textId="55FDAA75" w:rsidR="00527DB5" w:rsidRPr="00527DB5" w:rsidRDefault="00527DB5" w:rsidP="00B56E48">
            <w:pPr>
              <w:rPr>
                <w:color w:val="0BBEFF" w:themeColor="accent3" w:themeShade="BF"/>
              </w:rPr>
            </w:pPr>
            <w:r>
              <w:rPr>
                <w:color w:val="0BBEFF" w:themeColor="accent3" w:themeShade="BF"/>
              </w:rPr>
              <w:t xml:space="preserve">HALLOWEEN IN AUGUST </w:t>
            </w:r>
          </w:p>
          <w:p w14:paraId="43D274B2" w14:textId="77777777" w:rsidR="00527DB5" w:rsidRDefault="00527DB5" w:rsidP="00B56E48">
            <w:pPr>
              <w:rPr>
                <w:color w:val="B75BA4" w:themeColor="accent4" w:themeShade="BF"/>
              </w:rPr>
            </w:pPr>
          </w:p>
          <w:p w14:paraId="040F480E" w14:textId="6166E7AB" w:rsidR="00527DB5" w:rsidRPr="00527DB5" w:rsidRDefault="00B56E48" w:rsidP="00B56E48">
            <w:pPr>
              <w:rPr>
                <w:color w:val="B75BA4" w:themeColor="accent4" w:themeShade="BF"/>
              </w:rPr>
            </w:pPr>
            <w:r w:rsidRPr="00B56E48">
              <w:rPr>
                <w:color w:val="B75BA4" w:themeColor="accent4" w:themeShade="BF"/>
              </w:rPr>
              <w:t>BINGO 7:30PM</w:t>
            </w:r>
          </w:p>
        </w:tc>
      </w:tr>
      <w:tr w:rsidR="00B56E48" w14:paraId="0D2B09D1" w14:textId="77777777" w:rsidTr="0004680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B70C" w14:textId="0A4B7701" w:rsidR="00B56E48" w:rsidRDefault="00B56E48" w:rsidP="00B56E48">
            <w:pPr>
              <w:pStyle w:val="Dates"/>
            </w:pPr>
            <w:r w:rsidRPr="00FA59C4">
              <w:t>1</w:t>
            </w:r>
            <w:r w:rsidR="00046804"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1AFB" w14:textId="4C79FBF3" w:rsidR="00B56E48" w:rsidRDefault="00046804" w:rsidP="00B56E48">
            <w:pPr>
              <w:pStyle w:val="Dates"/>
            </w:pPr>
            <w:r>
              <w:t>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DDEE" w14:textId="12F580A5" w:rsidR="00B56E48" w:rsidRDefault="00046804" w:rsidP="00B56E48">
            <w:pPr>
              <w:pStyle w:val="Dates"/>
            </w:pPr>
            <w:r>
              <w:t>19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EFFE" w14:textId="38A4DEE1" w:rsidR="00B56E48" w:rsidRDefault="00046804" w:rsidP="00B56E48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B8EC" w14:textId="06D22878" w:rsidR="00B56E48" w:rsidRDefault="00046804" w:rsidP="00B56E48">
            <w:pPr>
              <w:pStyle w:val="Dates"/>
            </w:pPr>
            <w:r>
              <w:t>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DA73" w14:textId="358044E9" w:rsidR="00B56E48" w:rsidRDefault="00046804" w:rsidP="00B56E48">
            <w:pPr>
              <w:pStyle w:val="Dates"/>
            </w:pPr>
            <w:r>
              <w:t>22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47C4" w14:textId="657451B5" w:rsidR="00B56E48" w:rsidRDefault="00046804" w:rsidP="00B56E48">
            <w:pPr>
              <w:pStyle w:val="Dates"/>
            </w:pPr>
            <w:r>
              <w:t>23</w:t>
            </w:r>
          </w:p>
        </w:tc>
      </w:tr>
      <w:tr w:rsidR="00B56E48" w14:paraId="124B7585" w14:textId="77777777" w:rsidTr="00046804">
        <w:tblPrEx>
          <w:tblLook w:val="04A0" w:firstRow="1" w:lastRow="0" w:firstColumn="1" w:lastColumn="0" w:noHBand="0" w:noVBand="1"/>
        </w:tblPrEx>
        <w:trPr>
          <w:trHeight w:hRule="exact" w:val="141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CBB9" w14:textId="77777777" w:rsidR="00527DB5" w:rsidRPr="00527DB5" w:rsidRDefault="00527DB5" w:rsidP="00527DB5">
            <w:pPr>
              <w:rPr>
                <w:color w:val="00B050"/>
              </w:rPr>
            </w:pPr>
            <w:r w:rsidRPr="00527DB5">
              <w:rPr>
                <w:color w:val="00B050"/>
              </w:rPr>
              <w:t>PANCAKE BREAKFAST</w:t>
            </w:r>
            <w:r>
              <w:rPr>
                <w:color w:val="00B050"/>
              </w:rPr>
              <w:t xml:space="preserve"> 8:30AM-11AM</w:t>
            </w:r>
          </w:p>
          <w:p w14:paraId="5087A39E" w14:textId="77777777" w:rsidR="00527DB5" w:rsidRDefault="00527DB5" w:rsidP="00B56E48">
            <w:pPr>
              <w:rPr>
                <w:color w:val="00B0F0"/>
              </w:rPr>
            </w:pPr>
          </w:p>
          <w:p w14:paraId="472441B6" w14:textId="77A0025D" w:rsidR="00B56E48" w:rsidRDefault="00B56E48" w:rsidP="00B56E48">
            <w:r>
              <w:rPr>
                <w:color w:val="00B0F0"/>
              </w:rPr>
              <w:t>MOVIE NIGHT 6PM-8PM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B217" w14:textId="77777777" w:rsidR="00B56E48" w:rsidRDefault="00B56E48" w:rsidP="00B56E48"/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076E" w14:textId="77777777" w:rsidR="00B56E48" w:rsidRDefault="00B56E48" w:rsidP="00B56E48"/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A9FD" w14:textId="77777777" w:rsidR="00B56E48" w:rsidRDefault="00B56E48" w:rsidP="00B56E48">
            <w:pPr>
              <w:rPr>
                <w:color w:val="B75BA4" w:themeColor="accent4" w:themeShade="BF"/>
              </w:rPr>
            </w:pPr>
            <w:r w:rsidRPr="00B56E48">
              <w:rPr>
                <w:color w:val="B75BA4" w:themeColor="accent4" w:themeShade="BF"/>
              </w:rPr>
              <w:t>BINGO 7:30PM</w:t>
            </w:r>
          </w:p>
          <w:p w14:paraId="409BD8F5" w14:textId="77777777" w:rsidR="00527DB5" w:rsidRDefault="00527DB5" w:rsidP="00B56E48"/>
          <w:p w14:paraId="3C53D017" w14:textId="35DEFA28" w:rsidR="00527DB5" w:rsidRDefault="00527DB5" w:rsidP="00B56E48">
            <w:r>
              <w:rPr>
                <w:color w:val="E72BC3"/>
              </w:rPr>
              <w:t>TEEN SWIM 9-10PM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E6FB" w14:textId="77777777" w:rsidR="00B56E48" w:rsidRDefault="00B56E48" w:rsidP="00B56E48"/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2936" w14:textId="77B66057" w:rsidR="00B56E48" w:rsidRPr="00046804" w:rsidRDefault="00046804" w:rsidP="00B56E48">
            <w:pPr>
              <w:rPr>
                <w:color w:val="0BBEFF" w:themeColor="accent3" w:themeShade="BF"/>
              </w:rPr>
            </w:pPr>
            <w:r>
              <w:rPr>
                <w:color w:val="0BBEFF" w:themeColor="accent3" w:themeShade="BF"/>
              </w:rPr>
              <w:t>FAMILY AMAZING RACE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EA8A" w14:textId="074DFC5C" w:rsidR="00B56E48" w:rsidRDefault="00B56E48" w:rsidP="00B56E48">
            <w:r w:rsidRPr="00B56E48">
              <w:rPr>
                <w:color w:val="B75BA4" w:themeColor="accent4" w:themeShade="BF"/>
              </w:rPr>
              <w:t>BINGO 7:30PM</w:t>
            </w:r>
          </w:p>
        </w:tc>
      </w:tr>
      <w:tr w:rsidR="00B56E48" w14:paraId="3DBCFD1B" w14:textId="77777777" w:rsidTr="0004680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2A6F" w14:textId="612C8AF4" w:rsidR="00B56E48" w:rsidRDefault="00B56E48" w:rsidP="00B56E48">
            <w:pPr>
              <w:pStyle w:val="Dates"/>
            </w:pPr>
            <w:r w:rsidRPr="00FA59C4">
              <w:t>2</w:t>
            </w:r>
            <w:r w:rsidR="00046804"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CA3A" w14:textId="1E43F07F" w:rsidR="00B56E48" w:rsidRDefault="00046804" w:rsidP="00B56E48">
            <w:pPr>
              <w:pStyle w:val="Dates"/>
            </w:pPr>
            <w:r>
              <w:t>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EE1C" w14:textId="6D3CD127" w:rsidR="00B56E48" w:rsidRDefault="00046804" w:rsidP="00B56E48">
            <w:pPr>
              <w:pStyle w:val="Dates"/>
            </w:pPr>
            <w:r>
              <w:t>26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763F" w14:textId="00B0036B" w:rsidR="00B56E48" w:rsidRDefault="00046804" w:rsidP="00B56E48">
            <w:pPr>
              <w:pStyle w:val="Dates"/>
            </w:pPr>
            <w:r>
              <w:t>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3312" w14:textId="61ACB501" w:rsidR="00B56E48" w:rsidRDefault="00046804" w:rsidP="00B56E48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E779" w14:textId="046F06B0" w:rsidR="00B56E48" w:rsidRDefault="00046804" w:rsidP="00B56E48">
            <w:pPr>
              <w:pStyle w:val="Dates"/>
            </w:pPr>
            <w:r>
              <w:t>29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CDB1" w14:textId="3404A9E7" w:rsidR="00B56E48" w:rsidRDefault="00046804" w:rsidP="00B56E48">
            <w:pPr>
              <w:pStyle w:val="Dates"/>
            </w:pPr>
            <w:r>
              <w:t>30</w:t>
            </w:r>
          </w:p>
        </w:tc>
      </w:tr>
      <w:tr w:rsidR="00B56E48" w14:paraId="6BC83FF2" w14:textId="77777777" w:rsidTr="00046804">
        <w:tblPrEx>
          <w:tblLook w:val="04A0" w:firstRow="1" w:lastRow="0" w:firstColumn="1" w:lastColumn="0" w:noHBand="0" w:noVBand="1"/>
        </w:tblPrEx>
        <w:trPr>
          <w:trHeight w:hRule="exact" w:val="125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D17A" w14:textId="77777777" w:rsidR="00527DB5" w:rsidRPr="00527DB5" w:rsidRDefault="00527DB5" w:rsidP="00527DB5">
            <w:pPr>
              <w:rPr>
                <w:color w:val="00B050"/>
              </w:rPr>
            </w:pPr>
            <w:r w:rsidRPr="00527DB5">
              <w:rPr>
                <w:color w:val="00B050"/>
              </w:rPr>
              <w:t>PANCAKE BREAKFAST</w:t>
            </w:r>
            <w:r>
              <w:rPr>
                <w:color w:val="00B050"/>
              </w:rPr>
              <w:t xml:space="preserve"> 8:30AM-11AM</w:t>
            </w:r>
          </w:p>
          <w:p w14:paraId="36A657FF" w14:textId="77777777" w:rsidR="00527DB5" w:rsidRDefault="00527DB5" w:rsidP="00B56E48">
            <w:pPr>
              <w:rPr>
                <w:color w:val="00B0F0"/>
              </w:rPr>
            </w:pPr>
          </w:p>
          <w:p w14:paraId="1646CDC0" w14:textId="6159372B" w:rsidR="00B56E48" w:rsidRDefault="00B56E48" w:rsidP="00B56E48">
            <w:r>
              <w:rPr>
                <w:color w:val="00B0F0"/>
              </w:rPr>
              <w:t>MOVIE NIGHT 6PM-8PM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0988" w14:textId="77777777" w:rsidR="00B56E48" w:rsidRDefault="00B56E48" w:rsidP="00B56E48"/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6485" w14:textId="77777777" w:rsidR="00B56E48" w:rsidRDefault="00B56E48" w:rsidP="00B56E48"/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1B74" w14:textId="77777777" w:rsidR="00B56E48" w:rsidRDefault="00B56E48" w:rsidP="00B56E48">
            <w:pPr>
              <w:rPr>
                <w:color w:val="B75BA4" w:themeColor="accent4" w:themeShade="BF"/>
              </w:rPr>
            </w:pPr>
            <w:r w:rsidRPr="00B56E48">
              <w:rPr>
                <w:color w:val="B75BA4" w:themeColor="accent4" w:themeShade="BF"/>
              </w:rPr>
              <w:t>BINGO 7:30PM</w:t>
            </w:r>
          </w:p>
          <w:p w14:paraId="39CF48BA" w14:textId="77777777" w:rsidR="00527DB5" w:rsidRDefault="00527DB5" w:rsidP="00B56E48"/>
          <w:p w14:paraId="0A3F326A" w14:textId="6025CA2E" w:rsidR="00527DB5" w:rsidRDefault="00527DB5" w:rsidP="00B56E48">
            <w:r>
              <w:rPr>
                <w:color w:val="E72BC3"/>
              </w:rPr>
              <w:t>TEEN SWIM 9-10PM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B5CB" w14:textId="77777777" w:rsidR="00B56E48" w:rsidRDefault="00B56E48" w:rsidP="00B56E48"/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09CF" w14:textId="77777777" w:rsidR="00B56E48" w:rsidRDefault="00B56E48" w:rsidP="00B56E48"/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149A" w14:textId="288542A2" w:rsidR="00B56E48" w:rsidRDefault="00B56E48" w:rsidP="00B56E48"/>
        </w:tc>
      </w:tr>
      <w:tr w:rsidR="00B56E48" w14:paraId="752EA072" w14:textId="77777777" w:rsidTr="0004680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053F" w14:textId="66D04C86" w:rsidR="00B56E48" w:rsidRDefault="00B56E48" w:rsidP="00B56E48">
            <w:pPr>
              <w:pStyle w:val="Dates"/>
            </w:pPr>
            <w:r w:rsidRPr="00FA59C4">
              <w:t>3</w:t>
            </w:r>
            <w:r w:rsidR="00046804"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361A" w14:textId="14B5E112" w:rsidR="00B56E48" w:rsidRDefault="00B56E48" w:rsidP="00B56E48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52CC" w14:textId="77777777" w:rsidR="00B56E48" w:rsidRDefault="00B56E48" w:rsidP="00B56E48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1D4B" w14:textId="77777777" w:rsidR="00B56E48" w:rsidRDefault="00B56E48" w:rsidP="00B56E48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C77F" w14:textId="77777777" w:rsidR="00B56E48" w:rsidRDefault="00B56E48" w:rsidP="00B56E48">
            <w:pPr>
              <w:pStyle w:val="Dates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39B7" w14:textId="77777777" w:rsidR="00B56E48" w:rsidRDefault="00B56E48" w:rsidP="00B56E48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EE95" w14:textId="77777777" w:rsidR="00B56E48" w:rsidRDefault="00B56E48" w:rsidP="00B56E48">
            <w:pPr>
              <w:pStyle w:val="Dates"/>
            </w:pPr>
          </w:p>
        </w:tc>
      </w:tr>
      <w:tr w:rsidR="00B56E48" w14:paraId="07AF7F44" w14:textId="77777777" w:rsidTr="00046804">
        <w:tblPrEx>
          <w:tblLook w:val="04A0" w:firstRow="1" w:lastRow="0" w:firstColumn="1" w:lastColumn="0" w:noHBand="0" w:noVBand="1"/>
        </w:tblPrEx>
        <w:trPr>
          <w:trHeight w:hRule="exact" w:val="1436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F210" w14:textId="77777777" w:rsidR="00527DB5" w:rsidRPr="00527DB5" w:rsidRDefault="00527DB5" w:rsidP="00527DB5">
            <w:pPr>
              <w:rPr>
                <w:color w:val="00B050"/>
              </w:rPr>
            </w:pPr>
            <w:r w:rsidRPr="00527DB5">
              <w:rPr>
                <w:color w:val="00B050"/>
              </w:rPr>
              <w:t>PANCAKE BREAKFAST</w:t>
            </w:r>
            <w:r>
              <w:rPr>
                <w:color w:val="00B050"/>
              </w:rPr>
              <w:t xml:space="preserve"> 8:30AM-11AM</w:t>
            </w:r>
          </w:p>
          <w:p w14:paraId="5DC274B3" w14:textId="77777777" w:rsidR="00527DB5" w:rsidRDefault="00527DB5" w:rsidP="00B56E48">
            <w:pPr>
              <w:rPr>
                <w:color w:val="00B0F0"/>
              </w:rPr>
            </w:pPr>
          </w:p>
          <w:p w14:paraId="18CE18D9" w14:textId="6048A3D8" w:rsidR="00B56E48" w:rsidRDefault="00B56E48" w:rsidP="00B56E48">
            <w:r>
              <w:rPr>
                <w:color w:val="00B0F0"/>
              </w:rPr>
              <w:t>MOVIE NIGHT 6PM-8PM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F1CF" w14:textId="77777777" w:rsidR="00B56E48" w:rsidRDefault="00B56E48" w:rsidP="00B56E48"/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55C9" w14:textId="77777777" w:rsidR="00B56E48" w:rsidRDefault="00B56E48" w:rsidP="00B56E48"/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D3B8" w14:textId="77777777" w:rsidR="00B56E48" w:rsidRDefault="00B56E48" w:rsidP="00B56E48"/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E933" w14:textId="77777777" w:rsidR="00B56E48" w:rsidRDefault="00B56E48" w:rsidP="00B56E48"/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1B93" w14:textId="77777777" w:rsidR="00B56E48" w:rsidRDefault="00B56E48" w:rsidP="00B56E48"/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B7BD" w14:textId="77777777" w:rsidR="00B56E48" w:rsidRDefault="00B56E48" w:rsidP="00B56E48"/>
        </w:tc>
      </w:tr>
    </w:tbl>
    <w:p w14:paraId="72B2109E" w14:textId="77777777" w:rsidR="00E13B83" w:rsidRDefault="00E13B83" w:rsidP="00D435C2"/>
    <w:p w14:paraId="34347117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  <w:tblCaption w:val="Layout table"/>
      </w:tblPr>
      <w:tblGrid>
        <w:gridCol w:w="2054"/>
        <w:gridCol w:w="2054"/>
        <w:gridCol w:w="2054"/>
        <w:gridCol w:w="1027"/>
        <w:gridCol w:w="1027"/>
        <w:gridCol w:w="2054"/>
        <w:gridCol w:w="2054"/>
        <w:gridCol w:w="2054"/>
        <w:gridCol w:w="6"/>
      </w:tblGrid>
      <w:tr w:rsidR="00B554F1" w:rsidRPr="00B554F1" w14:paraId="7479ADBE" w14:textId="77777777" w:rsidTr="00B554F1">
        <w:trPr>
          <w:gridAfter w:val="1"/>
          <w:wAfter w:w="2" w:type="pct"/>
          <w:trHeight w:val="2029"/>
        </w:trPr>
        <w:tc>
          <w:tcPr>
            <w:tcW w:w="2499" w:type="pct"/>
            <w:gridSpan w:val="4"/>
            <w:shd w:val="clear" w:color="auto" w:fill="D3FF3D" w:themeFill="accent1" w:themeFillTint="99"/>
          </w:tcPr>
          <w:p w14:paraId="5AE34437" w14:textId="792F9309" w:rsidR="005D393D" w:rsidRDefault="00B554F1" w:rsidP="00943931">
            <w:pPr>
              <w:pStyle w:val="Month"/>
            </w:pPr>
            <w:r w:rsidRPr="00B554F1">
              <w:rPr>
                <w:color w:val="6D8C00" w:themeColor="accent1" w:themeShade="BF"/>
              </w:rPr>
              <w:lastRenderedPageBreak/>
              <w:t>MAY 2025</w:t>
            </w:r>
          </w:p>
        </w:tc>
        <w:tc>
          <w:tcPr>
            <w:tcW w:w="2499" w:type="pct"/>
            <w:gridSpan w:val="4"/>
            <w:shd w:val="clear" w:color="auto" w:fill="D3FF3D" w:themeFill="accent1" w:themeFillTint="99"/>
          </w:tcPr>
          <w:p w14:paraId="5BBCC90C" w14:textId="2E02C45C" w:rsidR="005D393D" w:rsidRPr="00B554F1" w:rsidRDefault="00B554F1" w:rsidP="00943931">
            <w:pPr>
              <w:rPr>
                <w:rFonts w:asciiTheme="majorHAnsi" w:hAnsiTheme="majorHAnsi"/>
                <w:sz w:val="120"/>
                <w:szCs w:val="120"/>
              </w:rPr>
            </w:pPr>
            <w:r w:rsidRPr="00B554F1">
              <w:rPr>
                <w:rFonts w:asciiTheme="majorHAnsi" w:hAnsiTheme="majorHAnsi"/>
                <w:color w:val="6D8C00" w:themeColor="accent1" w:themeShade="BF"/>
                <w:sz w:val="120"/>
                <w:szCs w:val="120"/>
              </w:rPr>
              <w:t>EVENTS</w:t>
            </w:r>
          </w:p>
        </w:tc>
      </w:tr>
      <w:tr w:rsidR="005D393D" w14:paraId="18E32E39" w14:textId="77777777" w:rsidTr="00B554F1">
        <w:tblPrEx>
          <w:tblLook w:val="04A0" w:firstRow="1" w:lastRow="0" w:firstColumn="1" w:lastColumn="0" w:noHBand="0" w:noVBand="1"/>
        </w:tblPrEx>
        <w:trPr>
          <w:trHeight w:val="481"/>
        </w:trPr>
        <w:tc>
          <w:tcPr>
            <w:tcW w:w="714" w:type="pct"/>
            <w:shd w:val="clear" w:color="auto" w:fill="6D8C00" w:themeFill="accent1" w:themeFillShade="BF"/>
          </w:tcPr>
          <w:p w14:paraId="3A42148C" w14:textId="77777777" w:rsidR="005D393D" w:rsidRDefault="00CF72F4" w:rsidP="00943931">
            <w:pPr>
              <w:pStyle w:val="Days"/>
            </w:pPr>
            <w:sdt>
              <w:sdtPr>
                <w:id w:val="1581719543"/>
                <w:placeholder>
                  <w:docPart w:val="ED54FCE201D84EAC91D228A6EDD65E66"/>
                </w:placeholder>
                <w:temporary/>
                <w:showingPlcHdr/>
                <w15:appearance w15:val="hidden"/>
              </w:sdtPr>
              <w:sdtEndPr/>
              <w:sdtContent>
                <w:r w:rsidR="005D393D" w:rsidRPr="00B554F1">
                  <w:rPr>
                    <w:color w:val="FFFFFF" w:themeColor="background1"/>
                  </w:rPr>
                  <w:t>Sunday</w:t>
                </w:r>
              </w:sdtContent>
            </w:sdt>
          </w:p>
        </w:tc>
        <w:tc>
          <w:tcPr>
            <w:tcW w:w="714" w:type="pct"/>
            <w:shd w:val="clear" w:color="auto" w:fill="6D8C00" w:themeFill="accent1" w:themeFillShade="BF"/>
          </w:tcPr>
          <w:p w14:paraId="141B16E7" w14:textId="77777777" w:rsidR="005D393D" w:rsidRDefault="00CF72F4" w:rsidP="00943931">
            <w:pPr>
              <w:pStyle w:val="Days"/>
            </w:pPr>
            <w:sdt>
              <w:sdtPr>
                <w:id w:val="-1577813804"/>
                <w:placeholder>
                  <w:docPart w:val="A026F9AD225E4DB2B60DD2BDAC114F70"/>
                </w:placeholder>
                <w:temporary/>
                <w:showingPlcHdr/>
                <w15:appearance w15:val="hidden"/>
              </w:sdtPr>
              <w:sdtEndPr/>
              <w:sdtContent>
                <w:r w:rsidR="005D393D" w:rsidRPr="00B554F1">
                  <w:rPr>
                    <w:color w:val="FFFFFF" w:themeColor="background1"/>
                  </w:rPr>
                  <w:t>Monday</w:t>
                </w:r>
              </w:sdtContent>
            </w:sdt>
          </w:p>
        </w:tc>
        <w:tc>
          <w:tcPr>
            <w:tcW w:w="714" w:type="pct"/>
            <w:shd w:val="clear" w:color="auto" w:fill="6D8C00" w:themeFill="accent1" w:themeFillShade="BF"/>
          </w:tcPr>
          <w:p w14:paraId="6E4A5FCD" w14:textId="77777777" w:rsidR="005D393D" w:rsidRDefault="00CF72F4" w:rsidP="00943931">
            <w:pPr>
              <w:pStyle w:val="Days"/>
            </w:pPr>
            <w:sdt>
              <w:sdtPr>
                <w:id w:val="-1052071885"/>
                <w:placeholder>
                  <w:docPart w:val="7911700F79B6470EB68C06DCB04DA4A8"/>
                </w:placeholder>
                <w:temporary/>
                <w:showingPlcHdr/>
                <w15:appearance w15:val="hidden"/>
              </w:sdtPr>
              <w:sdtEndPr/>
              <w:sdtContent>
                <w:r w:rsidR="005D393D" w:rsidRPr="00B554F1">
                  <w:rPr>
                    <w:color w:val="FFFFFF" w:themeColor="background1"/>
                  </w:rPr>
                  <w:t>Tuesday</w:t>
                </w:r>
              </w:sdtContent>
            </w:sdt>
          </w:p>
        </w:tc>
        <w:tc>
          <w:tcPr>
            <w:tcW w:w="714" w:type="pct"/>
            <w:gridSpan w:val="2"/>
            <w:shd w:val="clear" w:color="auto" w:fill="6D8C00" w:themeFill="accent1" w:themeFillShade="BF"/>
          </w:tcPr>
          <w:p w14:paraId="364A2B0B" w14:textId="77777777" w:rsidR="005D393D" w:rsidRDefault="00CF72F4" w:rsidP="00943931">
            <w:pPr>
              <w:pStyle w:val="Days"/>
            </w:pPr>
            <w:sdt>
              <w:sdtPr>
                <w:id w:val="255025781"/>
                <w:placeholder>
                  <w:docPart w:val="FE25F441B1EE4A80A57F4AAD80B8275A"/>
                </w:placeholder>
                <w:temporary/>
                <w:showingPlcHdr/>
                <w15:appearance w15:val="hidden"/>
              </w:sdtPr>
              <w:sdtEndPr/>
              <w:sdtContent>
                <w:r w:rsidR="005D393D" w:rsidRPr="00B554F1">
                  <w:rPr>
                    <w:color w:val="FFFFFF" w:themeColor="background1"/>
                  </w:rPr>
                  <w:t>Wednesday</w:t>
                </w:r>
              </w:sdtContent>
            </w:sdt>
          </w:p>
        </w:tc>
        <w:tc>
          <w:tcPr>
            <w:tcW w:w="714" w:type="pct"/>
            <w:shd w:val="clear" w:color="auto" w:fill="6D8C00" w:themeFill="accent1" w:themeFillShade="BF"/>
          </w:tcPr>
          <w:p w14:paraId="56620A4E" w14:textId="77777777" w:rsidR="005D393D" w:rsidRDefault="00CF72F4" w:rsidP="00943931">
            <w:pPr>
              <w:pStyle w:val="Days"/>
            </w:pPr>
            <w:sdt>
              <w:sdtPr>
                <w:id w:val="-2047676764"/>
                <w:placeholder>
                  <w:docPart w:val="393D7D99719B450890C4DDD32681D0F5"/>
                </w:placeholder>
                <w:temporary/>
                <w:showingPlcHdr/>
                <w15:appearance w15:val="hidden"/>
              </w:sdtPr>
              <w:sdtEndPr/>
              <w:sdtContent>
                <w:r w:rsidR="005D393D" w:rsidRPr="00B554F1">
                  <w:rPr>
                    <w:color w:val="FFFFFF" w:themeColor="background1"/>
                  </w:rPr>
                  <w:t>Thursday</w:t>
                </w:r>
              </w:sdtContent>
            </w:sdt>
          </w:p>
        </w:tc>
        <w:tc>
          <w:tcPr>
            <w:tcW w:w="714" w:type="pct"/>
            <w:shd w:val="clear" w:color="auto" w:fill="6D8C00" w:themeFill="accent1" w:themeFillShade="BF"/>
          </w:tcPr>
          <w:p w14:paraId="0A322CDA" w14:textId="77777777" w:rsidR="005D393D" w:rsidRDefault="00CF72F4" w:rsidP="00943931">
            <w:pPr>
              <w:pStyle w:val="Days"/>
            </w:pPr>
            <w:sdt>
              <w:sdtPr>
                <w:id w:val="1708905158"/>
                <w:placeholder>
                  <w:docPart w:val="FDC438EB25394799B946A43957AAF839"/>
                </w:placeholder>
                <w:temporary/>
                <w:showingPlcHdr/>
                <w15:appearance w15:val="hidden"/>
              </w:sdtPr>
              <w:sdtEndPr/>
              <w:sdtContent>
                <w:r w:rsidR="005D393D" w:rsidRPr="00B554F1">
                  <w:rPr>
                    <w:color w:val="FFFFFF" w:themeColor="background1"/>
                  </w:rPr>
                  <w:t>Friday</w:t>
                </w:r>
              </w:sdtContent>
            </w:sdt>
          </w:p>
        </w:tc>
        <w:tc>
          <w:tcPr>
            <w:tcW w:w="716" w:type="pct"/>
            <w:gridSpan w:val="2"/>
            <w:shd w:val="clear" w:color="auto" w:fill="6D8C00" w:themeFill="accent1" w:themeFillShade="BF"/>
          </w:tcPr>
          <w:p w14:paraId="41EF6ADB" w14:textId="77777777" w:rsidR="005D393D" w:rsidRDefault="00CF72F4" w:rsidP="00943931">
            <w:pPr>
              <w:pStyle w:val="Days"/>
            </w:pPr>
            <w:sdt>
              <w:sdtPr>
                <w:id w:val="1639148987"/>
                <w:placeholder>
                  <w:docPart w:val="D1EC76ED50B54069AF377EC62AE5CCD6"/>
                </w:placeholder>
                <w:temporary/>
                <w:showingPlcHdr/>
                <w15:appearance w15:val="hidden"/>
              </w:sdtPr>
              <w:sdtEndPr/>
              <w:sdtContent>
                <w:r w:rsidR="005D393D" w:rsidRPr="00B554F1">
                  <w:rPr>
                    <w:color w:val="FFFFFF" w:themeColor="background1"/>
                  </w:rPr>
                  <w:t>Saturday</w:t>
                </w:r>
              </w:sdtContent>
            </w:sdt>
          </w:p>
        </w:tc>
      </w:tr>
      <w:tr w:rsidR="00290CF4" w14:paraId="71AC4159" w14:textId="77777777" w:rsidTr="00B554F1">
        <w:tblPrEx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714" w:type="pct"/>
          </w:tcPr>
          <w:p w14:paraId="5E71124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</w:tcPr>
          <w:p w14:paraId="32D80CC2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</w:tcPr>
          <w:p w14:paraId="256E40D3" w14:textId="0F4607E6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</w:tcPr>
          <w:p w14:paraId="11B9AA09" w14:textId="0CA9B882" w:rsidR="00290CF4" w:rsidRDefault="00290CF4" w:rsidP="00290CF4">
            <w:pPr>
              <w:pStyle w:val="Dates"/>
            </w:pPr>
          </w:p>
        </w:tc>
        <w:tc>
          <w:tcPr>
            <w:tcW w:w="714" w:type="pct"/>
          </w:tcPr>
          <w:p w14:paraId="1ABCC468" w14:textId="4184078C" w:rsidR="00290CF4" w:rsidRDefault="00B554F1" w:rsidP="00290CF4">
            <w:pPr>
              <w:pStyle w:val="Dates"/>
            </w:pPr>
            <w:r>
              <w:t>1</w:t>
            </w:r>
          </w:p>
        </w:tc>
        <w:tc>
          <w:tcPr>
            <w:tcW w:w="714" w:type="pct"/>
          </w:tcPr>
          <w:p w14:paraId="56C798E8" w14:textId="1EDAE669" w:rsidR="00290CF4" w:rsidRDefault="00B554F1" w:rsidP="00290CF4">
            <w:pPr>
              <w:pStyle w:val="Dates"/>
            </w:pPr>
            <w:r>
              <w:t>2</w:t>
            </w:r>
          </w:p>
        </w:tc>
        <w:tc>
          <w:tcPr>
            <w:tcW w:w="716" w:type="pct"/>
            <w:gridSpan w:val="2"/>
          </w:tcPr>
          <w:p w14:paraId="4241CEED" w14:textId="1C211FA1" w:rsidR="00290CF4" w:rsidRDefault="00B554F1" w:rsidP="00290CF4">
            <w:pPr>
              <w:pStyle w:val="Dates"/>
            </w:pPr>
            <w:r>
              <w:t>3</w:t>
            </w:r>
          </w:p>
        </w:tc>
      </w:tr>
      <w:tr w:rsidR="00290CF4" w14:paraId="22099F3C" w14:textId="77777777" w:rsidTr="00B554F1">
        <w:tblPrEx>
          <w:tblLook w:val="04A0" w:firstRow="1" w:lastRow="0" w:firstColumn="1" w:lastColumn="0" w:noHBand="0" w:noVBand="1"/>
        </w:tblPrEx>
        <w:trPr>
          <w:trHeight w:hRule="exact" w:val="1264"/>
        </w:trPr>
        <w:tc>
          <w:tcPr>
            <w:tcW w:w="714" w:type="pct"/>
          </w:tcPr>
          <w:p w14:paraId="7853D8B5" w14:textId="77777777" w:rsidR="00290CF4" w:rsidRDefault="00290CF4" w:rsidP="00290CF4"/>
        </w:tc>
        <w:tc>
          <w:tcPr>
            <w:tcW w:w="714" w:type="pct"/>
          </w:tcPr>
          <w:p w14:paraId="43AD8ED1" w14:textId="77777777" w:rsidR="00290CF4" w:rsidRDefault="00290CF4" w:rsidP="00290CF4"/>
        </w:tc>
        <w:tc>
          <w:tcPr>
            <w:tcW w:w="714" w:type="pct"/>
          </w:tcPr>
          <w:p w14:paraId="744CB387" w14:textId="77777777" w:rsidR="00290CF4" w:rsidRDefault="00290CF4" w:rsidP="00290CF4"/>
        </w:tc>
        <w:tc>
          <w:tcPr>
            <w:tcW w:w="714" w:type="pct"/>
            <w:gridSpan w:val="2"/>
          </w:tcPr>
          <w:p w14:paraId="3D902673" w14:textId="77777777" w:rsidR="00290CF4" w:rsidRDefault="00290CF4" w:rsidP="00290CF4"/>
        </w:tc>
        <w:tc>
          <w:tcPr>
            <w:tcW w:w="714" w:type="pct"/>
          </w:tcPr>
          <w:p w14:paraId="5E1FCC89" w14:textId="77777777" w:rsidR="00290CF4" w:rsidRDefault="00290CF4" w:rsidP="00290CF4"/>
        </w:tc>
        <w:tc>
          <w:tcPr>
            <w:tcW w:w="714" w:type="pct"/>
          </w:tcPr>
          <w:p w14:paraId="04F69DE8" w14:textId="77777777" w:rsidR="00290CF4" w:rsidRDefault="00290CF4" w:rsidP="00290CF4"/>
        </w:tc>
        <w:tc>
          <w:tcPr>
            <w:tcW w:w="716" w:type="pct"/>
            <w:gridSpan w:val="2"/>
          </w:tcPr>
          <w:p w14:paraId="0414839C" w14:textId="77777777" w:rsidR="00290CF4" w:rsidRDefault="00290CF4" w:rsidP="00290CF4"/>
        </w:tc>
      </w:tr>
      <w:tr w:rsidR="00290CF4" w14:paraId="77107D35" w14:textId="77777777" w:rsidTr="00B554F1">
        <w:tblPrEx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714" w:type="pct"/>
          </w:tcPr>
          <w:p w14:paraId="662E970A" w14:textId="1A55AD11" w:rsidR="00290CF4" w:rsidRDefault="00B554F1" w:rsidP="00290CF4">
            <w:pPr>
              <w:pStyle w:val="Dates"/>
            </w:pPr>
            <w:r>
              <w:t>4</w:t>
            </w:r>
          </w:p>
        </w:tc>
        <w:tc>
          <w:tcPr>
            <w:tcW w:w="714" w:type="pct"/>
          </w:tcPr>
          <w:p w14:paraId="24653719" w14:textId="3832005C" w:rsidR="00290CF4" w:rsidRDefault="00B554F1" w:rsidP="00290CF4">
            <w:pPr>
              <w:pStyle w:val="Dates"/>
            </w:pPr>
            <w:r>
              <w:t>5</w:t>
            </w:r>
          </w:p>
        </w:tc>
        <w:tc>
          <w:tcPr>
            <w:tcW w:w="714" w:type="pct"/>
          </w:tcPr>
          <w:p w14:paraId="59FF731A" w14:textId="71FE6A16" w:rsidR="00290CF4" w:rsidRDefault="00B554F1" w:rsidP="00290CF4">
            <w:pPr>
              <w:pStyle w:val="Dates"/>
            </w:pPr>
            <w:r>
              <w:t>6</w:t>
            </w:r>
          </w:p>
        </w:tc>
        <w:tc>
          <w:tcPr>
            <w:tcW w:w="714" w:type="pct"/>
            <w:gridSpan w:val="2"/>
          </w:tcPr>
          <w:p w14:paraId="37EF8F0D" w14:textId="43DE41D8" w:rsidR="00290CF4" w:rsidRDefault="00B554F1" w:rsidP="00290CF4">
            <w:pPr>
              <w:pStyle w:val="Dates"/>
            </w:pPr>
            <w:r>
              <w:t>7</w:t>
            </w:r>
          </w:p>
        </w:tc>
        <w:tc>
          <w:tcPr>
            <w:tcW w:w="714" w:type="pct"/>
          </w:tcPr>
          <w:p w14:paraId="7C4FC10F" w14:textId="117910AC" w:rsidR="00290CF4" w:rsidRDefault="00B554F1" w:rsidP="00290CF4">
            <w:pPr>
              <w:pStyle w:val="Dates"/>
            </w:pPr>
            <w:r>
              <w:t>8</w:t>
            </w:r>
          </w:p>
        </w:tc>
        <w:tc>
          <w:tcPr>
            <w:tcW w:w="714" w:type="pct"/>
          </w:tcPr>
          <w:p w14:paraId="1AAE4667" w14:textId="39B3F4DF" w:rsidR="00290CF4" w:rsidRDefault="00B554F1" w:rsidP="00290CF4">
            <w:pPr>
              <w:pStyle w:val="Dates"/>
            </w:pPr>
            <w:r>
              <w:t>9</w:t>
            </w:r>
          </w:p>
        </w:tc>
        <w:tc>
          <w:tcPr>
            <w:tcW w:w="716" w:type="pct"/>
            <w:gridSpan w:val="2"/>
          </w:tcPr>
          <w:p w14:paraId="2ACF8AE7" w14:textId="3014D45B" w:rsidR="00290CF4" w:rsidRDefault="00B554F1" w:rsidP="00290CF4">
            <w:pPr>
              <w:pStyle w:val="Dates"/>
            </w:pPr>
            <w:r>
              <w:t>10</w:t>
            </w:r>
          </w:p>
        </w:tc>
      </w:tr>
      <w:tr w:rsidR="00290CF4" w14:paraId="7C7BE69C" w14:textId="77777777" w:rsidTr="00B554F1">
        <w:tblPrEx>
          <w:tblLook w:val="04A0" w:firstRow="1" w:lastRow="0" w:firstColumn="1" w:lastColumn="0" w:noHBand="0" w:noVBand="1"/>
        </w:tblPrEx>
        <w:trPr>
          <w:trHeight w:hRule="exact" w:val="1264"/>
        </w:trPr>
        <w:tc>
          <w:tcPr>
            <w:tcW w:w="714" w:type="pct"/>
          </w:tcPr>
          <w:p w14:paraId="4EA04A6C" w14:textId="77777777" w:rsidR="00290CF4" w:rsidRDefault="00290CF4" w:rsidP="00290CF4"/>
        </w:tc>
        <w:tc>
          <w:tcPr>
            <w:tcW w:w="714" w:type="pct"/>
          </w:tcPr>
          <w:p w14:paraId="7653E7EC" w14:textId="77777777" w:rsidR="00290CF4" w:rsidRDefault="00290CF4" w:rsidP="00290CF4"/>
        </w:tc>
        <w:tc>
          <w:tcPr>
            <w:tcW w:w="714" w:type="pct"/>
          </w:tcPr>
          <w:p w14:paraId="0BF54F02" w14:textId="77777777" w:rsidR="00290CF4" w:rsidRDefault="00290CF4" w:rsidP="00290CF4"/>
        </w:tc>
        <w:tc>
          <w:tcPr>
            <w:tcW w:w="714" w:type="pct"/>
            <w:gridSpan w:val="2"/>
          </w:tcPr>
          <w:p w14:paraId="5CE4C662" w14:textId="77777777" w:rsidR="00290CF4" w:rsidRDefault="00290CF4" w:rsidP="00290CF4"/>
        </w:tc>
        <w:tc>
          <w:tcPr>
            <w:tcW w:w="714" w:type="pct"/>
          </w:tcPr>
          <w:p w14:paraId="4F9B8274" w14:textId="77777777" w:rsidR="00290CF4" w:rsidRDefault="00290CF4" w:rsidP="00290CF4"/>
        </w:tc>
        <w:tc>
          <w:tcPr>
            <w:tcW w:w="714" w:type="pct"/>
          </w:tcPr>
          <w:p w14:paraId="1BE888B7" w14:textId="77777777" w:rsidR="00290CF4" w:rsidRDefault="00290CF4" w:rsidP="00290CF4"/>
        </w:tc>
        <w:tc>
          <w:tcPr>
            <w:tcW w:w="716" w:type="pct"/>
            <w:gridSpan w:val="2"/>
          </w:tcPr>
          <w:p w14:paraId="42D18F86" w14:textId="77777777" w:rsidR="00290CF4" w:rsidRDefault="00290CF4" w:rsidP="00290CF4"/>
        </w:tc>
      </w:tr>
      <w:tr w:rsidR="00290CF4" w14:paraId="2F4F5BA2" w14:textId="77777777" w:rsidTr="004F45A1">
        <w:tblPrEx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714" w:type="pct"/>
          </w:tcPr>
          <w:p w14:paraId="384AF432" w14:textId="2A82DDDD" w:rsidR="00290CF4" w:rsidRDefault="00290CF4" w:rsidP="00290CF4">
            <w:pPr>
              <w:pStyle w:val="Dates"/>
            </w:pPr>
            <w:r w:rsidRPr="002D4903">
              <w:t>1</w:t>
            </w:r>
            <w:r w:rsidR="00B554F1">
              <w:t>1</w:t>
            </w:r>
          </w:p>
        </w:tc>
        <w:tc>
          <w:tcPr>
            <w:tcW w:w="714" w:type="pct"/>
          </w:tcPr>
          <w:p w14:paraId="2E86F004" w14:textId="6636AD5D" w:rsidR="00290CF4" w:rsidRDefault="00B554F1" w:rsidP="00290CF4">
            <w:pPr>
              <w:pStyle w:val="Dates"/>
            </w:pPr>
            <w:r>
              <w:t>12</w:t>
            </w:r>
          </w:p>
        </w:tc>
        <w:tc>
          <w:tcPr>
            <w:tcW w:w="714" w:type="pct"/>
          </w:tcPr>
          <w:p w14:paraId="09B298BB" w14:textId="3A011EC6" w:rsidR="00290CF4" w:rsidRDefault="00B554F1" w:rsidP="00290CF4">
            <w:pPr>
              <w:pStyle w:val="Dates"/>
            </w:pPr>
            <w:r>
              <w:t>13</w:t>
            </w:r>
          </w:p>
        </w:tc>
        <w:tc>
          <w:tcPr>
            <w:tcW w:w="714" w:type="pct"/>
            <w:gridSpan w:val="2"/>
          </w:tcPr>
          <w:p w14:paraId="2399F828" w14:textId="738FB9D3" w:rsidR="00290CF4" w:rsidRDefault="00B554F1" w:rsidP="00290CF4">
            <w:pPr>
              <w:pStyle w:val="Dates"/>
            </w:pPr>
            <w:r>
              <w:t>14</w:t>
            </w:r>
          </w:p>
        </w:tc>
        <w:tc>
          <w:tcPr>
            <w:tcW w:w="714" w:type="pct"/>
            <w:shd w:val="clear" w:color="auto" w:fill="E2E2E2" w:themeFill="background2" w:themeFillTint="33"/>
          </w:tcPr>
          <w:p w14:paraId="64D1CF2D" w14:textId="41D194FF" w:rsidR="00290CF4" w:rsidRDefault="00B554F1" w:rsidP="00290CF4">
            <w:pPr>
              <w:pStyle w:val="Dates"/>
            </w:pPr>
            <w:r>
              <w:t>15</w:t>
            </w:r>
          </w:p>
        </w:tc>
        <w:tc>
          <w:tcPr>
            <w:tcW w:w="714" w:type="pct"/>
            <w:shd w:val="clear" w:color="auto" w:fill="E2E2E2" w:themeFill="background2" w:themeFillTint="33"/>
          </w:tcPr>
          <w:p w14:paraId="6005D779" w14:textId="1437CB28" w:rsidR="00290CF4" w:rsidRDefault="00B554F1" w:rsidP="00290CF4">
            <w:pPr>
              <w:pStyle w:val="Dates"/>
            </w:pPr>
            <w:r>
              <w:t>16</w:t>
            </w:r>
          </w:p>
        </w:tc>
        <w:tc>
          <w:tcPr>
            <w:tcW w:w="716" w:type="pct"/>
            <w:gridSpan w:val="2"/>
            <w:shd w:val="clear" w:color="auto" w:fill="E2E2E2" w:themeFill="background2" w:themeFillTint="33"/>
          </w:tcPr>
          <w:p w14:paraId="5B282CE6" w14:textId="78E4B6E7" w:rsidR="00290CF4" w:rsidRDefault="00B554F1" w:rsidP="00290CF4">
            <w:pPr>
              <w:pStyle w:val="Dates"/>
            </w:pPr>
            <w:r>
              <w:t>17</w:t>
            </w:r>
          </w:p>
        </w:tc>
      </w:tr>
      <w:tr w:rsidR="00290CF4" w14:paraId="50473688" w14:textId="77777777" w:rsidTr="004F45A1">
        <w:tblPrEx>
          <w:tblLook w:val="04A0" w:firstRow="1" w:lastRow="0" w:firstColumn="1" w:lastColumn="0" w:noHBand="0" w:noVBand="1"/>
        </w:tblPrEx>
        <w:trPr>
          <w:trHeight w:hRule="exact" w:val="1264"/>
        </w:trPr>
        <w:tc>
          <w:tcPr>
            <w:tcW w:w="714" w:type="pct"/>
          </w:tcPr>
          <w:p w14:paraId="127B14CB" w14:textId="77777777" w:rsidR="00290CF4" w:rsidRDefault="00290CF4" w:rsidP="00290CF4"/>
        </w:tc>
        <w:tc>
          <w:tcPr>
            <w:tcW w:w="714" w:type="pct"/>
          </w:tcPr>
          <w:p w14:paraId="16D97967" w14:textId="77777777" w:rsidR="00290CF4" w:rsidRDefault="00290CF4" w:rsidP="00290CF4"/>
        </w:tc>
        <w:tc>
          <w:tcPr>
            <w:tcW w:w="714" w:type="pct"/>
          </w:tcPr>
          <w:p w14:paraId="30132D1A" w14:textId="77777777" w:rsidR="00290CF4" w:rsidRDefault="00290CF4" w:rsidP="00290CF4"/>
        </w:tc>
        <w:tc>
          <w:tcPr>
            <w:tcW w:w="714" w:type="pct"/>
            <w:gridSpan w:val="2"/>
          </w:tcPr>
          <w:p w14:paraId="6AB5F943" w14:textId="77777777" w:rsidR="00290CF4" w:rsidRDefault="00290CF4" w:rsidP="00290CF4"/>
        </w:tc>
        <w:tc>
          <w:tcPr>
            <w:tcW w:w="714" w:type="pct"/>
            <w:shd w:val="clear" w:color="auto" w:fill="E2E2E2" w:themeFill="background2" w:themeFillTint="33"/>
          </w:tcPr>
          <w:p w14:paraId="62286FBB" w14:textId="77777777" w:rsidR="00290CF4" w:rsidRDefault="00290CF4" w:rsidP="00290CF4"/>
        </w:tc>
        <w:tc>
          <w:tcPr>
            <w:tcW w:w="714" w:type="pct"/>
            <w:shd w:val="clear" w:color="auto" w:fill="E2E2E2" w:themeFill="background2" w:themeFillTint="33"/>
          </w:tcPr>
          <w:p w14:paraId="44534475" w14:textId="77777777" w:rsidR="00290CF4" w:rsidRDefault="00290CF4" w:rsidP="00290CF4"/>
        </w:tc>
        <w:tc>
          <w:tcPr>
            <w:tcW w:w="716" w:type="pct"/>
            <w:gridSpan w:val="2"/>
            <w:shd w:val="clear" w:color="auto" w:fill="E2E2E2" w:themeFill="background2" w:themeFillTint="33"/>
          </w:tcPr>
          <w:p w14:paraId="4E611680" w14:textId="0554D822" w:rsidR="004F45A1" w:rsidRPr="004F45A1" w:rsidRDefault="004F45A1" w:rsidP="00290CF4">
            <w:pPr>
              <w:rPr>
                <w:color w:val="495E00" w:themeColor="accent1" w:themeShade="80"/>
              </w:rPr>
            </w:pPr>
            <w:r w:rsidRPr="004F45A1">
              <w:rPr>
                <w:color w:val="495E00" w:themeColor="accent1" w:themeShade="80"/>
              </w:rPr>
              <w:t>MEMBERS MEETING &amp; BBQ 11AM-1PM</w:t>
            </w:r>
          </w:p>
          <w:p w14:paraId="49760915" w14:textId="7A3495BB" w:rsidR="00290CF4" w:rsidRDefault="00B554F1" w:rsidP="00290CF4">
            <w:r w:rsidRPr="00B554F1">
              <w:rPr>
                <w:color w:val="C00000" w:themeColor="accent5"/>
              </w:rPr>
              <w:t>FAMILY FUN NIGHT 6PM-8PM</w:t>
            </w:r>
          </w:p>
        </w:tc>
      </w:tr>
      <w:tr w:rsidR="00290CF4" w14:paraId="2EDDFD5E" w14:textId="77777777" w:rsidTr="00CF72F4">
        <w:tblPrEx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714" w:type="pct"/>
            <w:shd w:val="clear" w:color="auto" w:fill="E2E2E2" w:themeFill="background2" w:themeFillTint="33"/>
          </w:tcPr>
          <w:p w14:paraId="5703D952" w14:textId="5EFBE384" w:rsidR="00290CF4" w:rsidRDefault="00B554F1" w:rsidP="00290CF4">
            <w:pPr>
              <w:pStyle w:val="Dates"/>
            </w:pPr>
            <w:r>
              <w:t>18</w:t>
            </w:r>
          </w:p>
        </w:tc>
        <w:tc>
          <w:tcPr>
            <w:tcW w:w="714" w:type="pct"/>
            <w:shd w:val="clear" w:color="auto" w:fill="D3FF3D" w:themeFill="accent1" w:themeFillTint="99"/>
          </w:tcPr>
          <w:p w14:paraId="49B4F76E" w14:textId="2938E3DD" w:rsidR="00290CF4" w:rsidRDefault="00CF72F4" w:rsidP="00290CF4">
            <w:pPr>
              <w:pStyle w:val="Dates"/>
            </w:pPr>
            <w:r w:rsidRPr="00CF72F4">
              <w:rPr>
                <w:color w:val="000000" w:themeColor="text1"/>
              </w:rPr>
              <w:t xml:space="preserve">VICTORIA DAY   </w:t>
            </w:r>
            <w:r w:rsidR="00B554F1">
              <w:t>19</w:t>
            </w:r>
          </w:p>
        </w:tc>
        <w:tc>
          <w:tcPr>
            <w:tcW w:w="714" w:type="pct"/>
            <w:shd w:val="clear" w:color="auto" w:fill="E2E2E2" w:themeFill="background2" w:themeFillTint="33"/>
          </w:tcPr>
          <w:p w14:paraId="3E850C3B" w14:textId="00D13972" w:rsidR="00290CF4" w:rsidRDefault="00B554F1" w:rsidP="00290CF4">
            <w:pPr>
              <w:pStyle w:val="Dates"/>
            </w:pPr>
            <w:r>
              <w:t>20</w:t>
            </w:r>
          </w:p>
        </w:tc>
        <w:tc>
          <w:tcPr>
            <w:tcW w:w="714" w:type="pct"/>
            <w:gridSpan w:val="2"/>
          </w:tcPr>
          <w:p w14:paraId="11330209" w14:textId="125080E8" w:rsidR="00290CF4" w:rsidRDefault="00B554F1" w:rsidP="00290CF4">
            <w:pPr>
              <w:pStyle w:val="Dates"/>
            </w:pPr>
            <w:r>
              <w:t>21</w:t>
            </w:r>
          </w:p>
        </w:tc>
        <w:tc>
          <w:tcPr>
            <w:tcW w:w="714" w:type="pct"/>
          </w:tcPr>
          <w:p w14:paraId="6CE1DB7F" w14:textId="1ACE4D07" w:rsidR="00290CF4" w:rsidRDefault="00B554F1" w:rsidP="00290CF4">
            <w:pPr>
              <w:pStyle w:val="Dates"/>
            </w:pPr>
            <w:r>
              <w:t>22</w:t>
            </w:r>
          </w:p>
        </w:tc>
        <w:tc>
          <w:tcPr>
            <w:tcW w:w="714" w:type="pct"/>
          </w:tcPr>
          <w:p w14:paraId="2FAE9B3D" w14:textId="718E5FE4" w:rsidR="00290CF4" w:rsidRDefault="00B554F1" w:rsidP="00290CF4">
            <w:pPr>
              <w:pStyle w:val="Dates"/>
            </w:pPr>
            <w:r>
              <w:t>23</w:t>
            </w:r>
          </w:p>
        </w:tc>
        <w:tc>
          <w:tcPr>
            <w:tcW w:w="716" w:type="pct"/>
            <w:gridSpan w:val="2"/>
          </w:tcPr>
          <w:p w14:paraId="58862FA0" w14:textId="343D0D63" w:rsidR="00290CF4" w:rsidRDefault="00B554F1" w:rsidP="00290CF4">
            <w:pPr>
              <w:pStyle w:val="Dates"/>
            </w:pPr>
            <w:r>
              <w:t>24</w:t>
            </w:r>
          </w:p>
        </w:tc>
      </w:tr>
      <w:tr w:rsidR="00290CF4" w14:paraId="3A221D14" w14:textId="77777777" w:rsidTr="00CF72F4">
        <w:tblPrEx>
          <w:tblLook w:val="04A0" w:firstRow="1" w:lastRow="0" w:firstColumn="1" w:lastColumn="0" w:noHBand="0" w:noVBand="1"/>
        </w:tblPrEx>
        <w:trPr>
          <w:trHeight w:hRule="exact" w:val="1264"/>
        </w:trPr>
        <w:tc>
          <w:tcPr>
            <w:tcW w:w="714" w:type="pct"/>
            <w:shd w:val="clear" w:color="auto" w:fill="E2E2E2" w:themeFill="background2" w:themeFillTint="33"/>
          </w:tcPr>
          <w:p w14:paraId="6AD90D4C" w14:textId="77777777" w:rsidR="004F45A1" w:rsidRPr="00527DB5" w:rsidRDefault="004F45A1" w:rsidP="004F45A1">
            <w:pPr>
              <w:rPr>
                <w:color w:val="00B050"/>
              </w:rPr>
            </w:pPr>
            <w:r w:rsidRPr="00527DB5">
              <w:rPr>
                <w:color w:val="00B050"/>
              </w:rPr>
              <w:t>PANCAKE BREAKFAST</w:t>
            </w:r>
            <w:r>
              <w:rPr>
                <w:color w:val="00B050"/>
              </w:rPr>
              <w:t xml:space="preserve"> 8:30AM-11AM</w:t>
            </w:r>
          </w:p>
          <w:p w14:paraId="67EC05C5" w14:textId="0C09150C" w:rsidR="004F45A1" w:rsidRPr="00046804" w:rsidRDefault="004F45A1" w:rsidP="004F45A1">
            <w:pPr>
              <w:rPr>
                <w:color w:val="7030A0"/>
              </w:rPr>
            </w:pPr>
            <w:r>
              <w:rPr>
                <w:color w:val="7030A0"/>
              </w:rPr>
              <w:t>FARMERS MARKET 1-4PM</w:t>
            </w:r>
          </w:p>
          <w:p w14:paraId="154DDCBD" w14:textId="77777777" w:rsidR="00290CF4" w:rsidRDefault="00290CF4" w:rsidP="00290CF4"/>
        </w:tc>
        <w:tc>
          <w:tcPr>
            <w:tcW w:w="714" w:type="pct"/>
            <w:shd w:val="clear" w:color="auto" w:fill="D3FF3D" w:themeFill="accent1" w:themeFillTint="99"/>
          </w:tcPr>
          <w:p w14:paraId="3A6CFEB7" w14:textId="77777777" w:rsidR="004F45A1" w:rsidRPr="00527DB5" w:rsidRDefault="004F45A1" w:rsidP="004F45A1">
            <w:pPr>
              <w:rPr>
                <w:color w:val="00B050"/>
              </w:rPr>
            </w:pPr>
            <w:r w:rsidRPr="00527DB5">
              <w:rPr>
                <w:color w:val="00B050"/>
              </w:rPr>
              <w:t>PANCAKE BREAKFAST</w:t>
            </w:r>
            <w:r>
              <w:rPr>
                <w:color w:val="00B050"/>
              </w:rPr>
              <w:t xml:space="preserve"> 8:30AM-11AM</w:t>
            </w:r>
          </w:p>
          <w:p w14:paraId="6719ED1D" w14:textId="77777777" w:rsidR="00290CF4" w:rsidRDefault="00290CF4" w:rsidP="00290CF4"/>
        </w:tc>
        <w:tc>
          <w:tcPr>
            <w:tcW w:w="714" w:type="pct"/>
            <w:shd w:val="clear" w:color="auto" w:fill="E2E2E2" w:themeFill="background2" w:themeFillTint="33"/>
          </w:tcPr>
          <w:p w14:paraId="68AA630D" w14:textId="77777777" w:rsidR="00290CF4" w:rsidRDefault="00290CF4" w:rsidP="00290CF4"/>
        </w:tc>
        <w:tc>
          <w:tcPr>
            <w:tcW w:w="714" w:type="pct"/>
            <w:gridSpan w:val="2"/>
          </w:tcPr>
          <w:p w14:paraId="6BA6CAAD" w14:textId="77777777" w:rsidR="00290CF4" w:rsidRDefault="00290CF4" w:rsidP="00290CF4"/>
        </w:tc>
        <w:tc>
          <w:tcPr>
            <w:tcW w:w="714" w:type="pct"/>
          </w:tcPr>
          <w:p w14:paraId="78BA50B2" w14:textId="77777777" w:rsidR="00290CF4" w:rsidRDefault="00290CF4" w:rsidP="00290CF4"/>
        </w:tc>
        <w:tc>
          <w:tcPr>
            <w:tcW w:w="714" w:type="pct"/>
          </w:tcPr>
          <w:p w14:paraId="1EB6B4A0" w14:textId="77777777" w:rsidR="00290CF4" w:rsidRDefault="00290CF4" w:rsidP="00290CF4"/>
        </w:tc>
        <w:tc>
          <w:tcPr>
            <w:tcW w:w="716" w:type="pct"/>
            <w:gridSpan w:val="2"/>
          </w:tcPr>
          <w:p w14:paraId="623C309F" w14:textId="77777777" w:rsidR="00290CF4" w:rsidRDefault="00290CF4" w:rsidP="00290CF4"/>
        </w:tc>
      </w:tr>
      <w:tr w:rsidR="00290CF4" w14:paraId="0C7EC970" w14:textId="77777777" w:rsidTr="00B554F1">
        <w:tblPrEx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714" w:type="pct"/>
          </w:tcPr>
          <w:p w14:paraId="49C24F86" w14:textId="295B048C" w:rsidR="00290CF4" w:rsidRDefault="00B554F1" w:rsidP="00290CF4">
            <w:pPr>
              <w:pStyle w:val="Dates"/>
            </w:pPr>
            <w:r>
              <w:t>25</w:t>
            </w:r>
          </w:p>
        </w:tc>
        <w:tc>
          <w:tcPr>
            <w:tcW w:w="714" w:type="pct"/>
          </w:tcPr>
          <w:p w14:paraId="3E71978E" w14:textId="4163C9A4" w:rsidR="00290CF4" w:rsidRDefault="00B554F1" w:rsidP="00290CF4">
            <w:pPr>
              <w:pStyle w:val="Dates"/>
            </w:pPr>
            <w:r>
              <w:t>26</w:t>
            </w:r>
          </w:p>
        </w:tc>
        <w:tc>
          <w:tcPr>
            <w:tcW w:w="714" w:type="pct"/>
          </w:tcPr>
          <w:p w14:paraId="26CFEE31" w14:textId="7E37A303" w:rsidR="00290CF4" w:rsidRDefault="00B554F1" w:rsidP="00290CF4">
            <w:pPr>
              <w:pStyle w:val="Dates"/>
            </w:pPr>
            <w:r>
              <w:t>27</w:t>
            </w:r>
          </w:p>
        </w:tc>
        <w:tc>
          <w:tcPr>
            <w:tcW w:w="714" w:type="pct"/>
            <w:gridSpan w:val="2"/>
          </w:tcPr>
          <w:p w14:paraId="11F18BD8" w14:textId="6033AD6C" w:rsidR="00290CF4" w:rsidRDefault="00B554F1" w:rsidP="00290CF4">
            <w:pPr>
              <w:pStyle w:val="Dates"/>
            </w:pPr>
            <w:r>
              <w:t>28</w:t>
            </w:r>
          </w:p>
        </w:tc>
        <w:tc>
          <w:tcPr>
            <w:tcW w:w="714" w:type="pct"/>
          </w:tcPr>
          <w:p w14:paraId="7A8EA03A" w14:textId="07DBB1F4" w:rsidR="00290CF4" w:rsidRDefault="00B554F1" w:rsidP="00290CF4">
            <w:pPr>
              <w:pStyle w:val="Dates"/>
            </w:pPr>
            <w:r>
              <w:t>29</w:t>
            </w:r>
          </w:p>
        </w:tc>
        <w:tc>
          <w:tcPr>
            <w:tcW w:w="714" w:type="pct"/>
          </w:tcPr>
          <w:p w14:paraId="4CA5CB34" w14:textId="3B369B2C" w:rsidR="00290CF4" w:rsidRDefault="00B554F1" w:rsidP="00290CF4">
            <w:pPr>
              <w:pStyle w:val="Dates"/>
            </w:pPr>
            <w:r>
              <w:t>30</w:t>
            </w:r>
          </w:p>
        </w:tc>
        <w:tc>
          <w:tcPr>
            <w:tcW w:w="716" w:type="pct"/>
            <w:gridSpan w:val="2"/>
          </w:tcPr>
          <w:p w14:paraId="0F7166BB" w14:textId="43F2D71F" w:rsidR="00290CF4" w:rsidRDefault="00B554F1" w:rsidP="00290CF4">
            <w:pPr>
              <w:pStyle w:val="Dates"/>
            </w:pPr>
            <w:r>
              <w:t>31</w:t>
            </w:r>
          </w:p>
        </w:tc>
      </w:tr>
      <w:tr w:rsidR="0005195E" w14:paraId="61C67A4C" w14:textId="77777777" w:rsidTr="00B554F1">
        <w:tblPrEx>
          <w:tblLook w:val="04A0" w:firstRow="1" w:lastRow="0" w:firstColumn="1" w:lastColumn="0" w:noHBand="0" w:noVBand="1"/>
        </w:tblPrEx>
        <w:trPr>
          <w:trHeight w:hRule="exact" w:val="1264"/>
        </w:trPr>
        <w:tc>
          <w:tcPr>
            <w:tcW w:w="714" w:type="pct"/>
          </w:tcPr>
          <w:p w14:paraId="77027552" w14:textId="77777777" w:rsidR="005D393D" w:rsidRDefault="005D393D" w:rsidP="00943931"/>
        </w:tc>
        <w:tc>
          <w:tcPr>
            <w:tcW w:w="714" w:type="pct"/>
          </w:tcPr>
          <w:p w14:paraId="345BCE5D" w14:textId="77777777" w:rsidR="005D393D" w:rsidRDefault="005D393D" w:rsidP="00943931"/>
        </w:tc>
        <w:tc>
          <w:tcPr>
            <w:tcW w:w="714" w:type="pct"/>
          </w:tcPr>
          <w:p w14:paraId="41089E20" w14:textId="77777777" w:rsidR="005D393D" w:rsidRDefault="005D393D" w:rsidP="00943931"/>
        </w:tc>
        <w:tc>
          <w:tcPr>
            <w:tcW w:w="714" w:type="pct"/>
            <w:gridSpan w:val="2"/>
          </w:tcPr>
          <w:p w14:paraId="02A71163" w14:textId="77777777" w:rsidR="005D393D" w:rsidRDefault="005D393D" w:rsidP="00943931"/>
        </w:tc>
        <w:tc>
          <w:tcPr>
            <w:tcW w:w="714" w:type="pct"/>
          </w:tcPr>
          <w:p w14:paraId="5E52BBAF" w14:textId="77777777" w:rsidR="005D393D" w:rsidRDefault="005D393D" w:rsidP="00943931"/>
        </w:tc>
        <w:tc>
          <w:tcPr>
            <w:tcW w:w="714" w:type="pct"/>
          </w:tcPr>
          <w:p w14:paraId="26F715AD" w14:textId="77777777" w:rsidR="005D393D" w:rsidRDefault="005D393D" w:rsidP="00943931"/>
        </w:tc>
        <w:tc>
          <w:tcPr>
            <w:tcW w:w="716" w:type="pct"/>
            <w:gridSpan w:val="2"/>
          </w:tcPr>
          <w:p w14:paraId="700743F1" w14:textId="77777777" w:rsidR="005D393D" w:rsidRDefault="005D393D" w:rsidP="00943931"/>
        </w:tc>
      </w:tr>
    </w:tbl>
    <w:p w14:paraId="62CC6723" w14:textId="77777777" w:rsidR="00D435C2" w:rsidRDefault="00D435C2" w:rsidP="00D435C2"/>
    <w:p w14:paraId="569DA2A6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5D393D" w14:paraId="04C7C187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78759A96" w14:textId="77777777" w:rsidR="005D393D" w:rsidRDefault="005D393D" w:rsidP="00943931">
            <w:pPr>
              <w:pStyle w:val="Month"/>
            </w:pPr>
            <w:r>
              <w:lastRenderedPageBreak/>
              <w:t>May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52B855FE" w14:textId="77777777" w:rsidR="005D393D" w:rsidRDefault="005D393D" w:rsidP="00943931"/>
        </w:tc>
      </w:tr>
      <w:tr w:rsidR="005D393D" w14:paraId="2381C14A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E57F9C2" w14:textId="77777777" w:rsidR="005D393D" w:rsidRDefault="005D393D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0157DA4" w14:textId="77777777" w:rsidR="005D393D" w:rsidRDefault="00290CF4" w:rsidP="00943931">
            <w:pPr>
              <w:pStyle w:val="Year"/>
            </w:pPr>
            <w:r>
              <w:t>2025</w:t>
            </w:r>
          </w:p>
        </w:tc>
      </w:tr>
      <w:tr w:rsidR="005D393D" w:rsidRPr="003F1620" w14:paraId="135AAA83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3E0FD03" w14:textId="77777777" w:rsidR="005D393D" w:rsidRPr="003F1620" w:rsidRDefault="005D393D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95740B8" w14:textId="77777777" w:rsidR="005D393D" w:rsidRPr="003F1620" w:rsidRDefault="005D393D" w:rsidP="00943931"/>
        </w:tc>
      </w:tr>
      <w:tr w:rsidR="005D393D" w14:paraId="015F483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84C2B00" w14:textId="77777777" w:rsidR="005D393D" w:rsidRDefault="00CF72F4" w:rsidP="00943931">
            <w:pPr>
              <w:pStyle w:val="Days"/>
            </w:pPr>
            <w:sdt>
              <w:sdtPr>
                <w:id w:val="-919711334"/>
                <w:placeholder>
                  <w:docPart w:val="868DB0A49FEC4667A57DEF99E7D6019A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D1A5673" w14:textId="77777777" w:rsidR="005D393D" w:rsidRDefault="00CF72F4" w:rsidP="00943931">
            <w:pPr>
              <w:pStyle w:val="Days"/>
            </w:pPr>
            <w:sdt>
              <w:sdtPr>
                <w:id w:val="-777710003"/>
                <w:placeholder>
                  <w:docPart w:val="995FAE1D95A64BAC9C92574F5F7469A1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6733D24" w14:textId="77777777" w:rsidR="005D393D" w:rsidRDefault="00CF72F4" w:rsidP="00943931">
            <w:pPr>
              <w:pStyle w:val="Days"/>
            </w:pPr>
            <w:sdt>
              <w:sdtPr>
                <w:id w:val="-721521958"/>
                <w:placeholder>
                  <w:docPart w:val="92EEC21D982B4D219EC1BCC25203BAB3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DFD4CDD" w14:textId="77777777" w:rsidR="005D393D" w:rsidRDefault="00CF72F4" w:rsidP="00943931">
            <w:pPr>
              <w:pStyle w:val="Days"/>
            </w:pPr>
            <w:sdt>
              <w:sdtPr>
                <w:id w:val="1739524130"/>
                <w:placeholder>
                  <w:docPart w:val="DDA6DC289976438897E1EE777E39EA74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97AC2BA" w14:textId="77777777" w:rsidR="005D393D" w:rsidRDefault="00CF72F4" w:rsidP="00943931">
            <w:pPr>
              <w:pStyle w:val="Days"/>
            </w:pPr>
            <w:sdt>
              <w:sdtPr>
                <w:id w:val="1314224305"/>
                <w:placeholder>
                  <w:docPart w:val="E33A4E8919F34BA59CA3B0DA970BF105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58D50EE" w14:textId="77777777" w:rsidR="005D393D" w:rsidRDefault="00CF72F4" w:rsidP="00943931">
            <w:pPr>
              <w:pStyle w:val="Days"/>
            </w:pPr>
            <w:sdt>
              <w:sdtPr>
                <w:id w:val="1943639365"/>
                <w:placeholder>
                  <w:docPart w:val="131992D198844090B21EE09C69FB7D42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966A1F0" w14:textId="77777777" w:rsidR="005D393D" w:rsidRDefault="00CF72F4" w:rsidP="00943931">
            <w:pPr>
              <w:pStyle w:val="Days"/>
            </w:pPr>
            <w:sdt>
              <w:sdtPr>
                <w:id w:val="-508370395"/>
                <w:placeholder>
                  <w:docPart w:val="033D4149075D4DCEAAF0B485BC473248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Saturday</w:t>
                </w:r>
              </w:sdtContent>
            </w:sdt>
          </w:p>
        </w:tc>
      </w:tr>
      <w:tr w:rsidR="00290CF4" w14:paraId="0F6023E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60FE4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08B7E7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83D562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9E00D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933C34" w14:textId="77777777" w:rsidR="00290CF4" w:rsidRDefault="00290CF4" w:rsidP="00290CF4">
            <w:pPr>
              <w:pStyle w:val="Dates"/>
            </w:pPr>
            <w:r w:rsidRPr="000B1C7E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7979A5" w14:textId="77777777" w:rsidR="00290CF4" w:rsidRDefault="00290CF4" w:rsidP="00290CF4">
            <w:pPr>
              <w:pStyle w:val="Dates"/>
            </w:pPr>
            <w:r w:rsidRPr="000B1C7E">
              <w:t>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3CA3AD" w14:textId="77777777" w:rsidR="00290CF4" w:rsidRDefault="00290CF4" w:rsidP="00290CF4">
            <w:pPr>
              <w:pStyle w:val="Dates"/>
            </w:pPr>
            <w:r w:rsidRPr="000B1C7E">
              <w:t>3</w:t>
            </w:r>
          </w:p>
        </w:tc>
      </w:tr>
      <w:tr w:rsidR="00290CF4" w14:paraId="7465AA1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4E18B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17802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9CE156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7D99C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8132B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849FDB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F55FB7" w14:textId="77777777" w:rsidR="00290CF4" w:rsidRDefault="00290CF4" w:rsidP="00290CF4"/>
        </w:tc>
      </w:tr>
      <w:tr w:rsidR="00290CF4" w14:paraId="0396425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3A7663" w14:textId="77777777" w:rsidR="00290CF4" w:rsidRDefault="00290CF4" w:rsidP="00290CF4">
            <w:pPr>
              <w:pStyle w:val="Dates"/>
            </w:pPr>
            <w:r w:rsidRPr="000B1C7E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DCABEE" w14:textId="77777777" w:rsidR="00290CF4" w:rsidRDefault="00290CF4" w:rsidP="00290CF4">
            <w:pPr>
              <w:pStyle w:val="Dates"/>
            </w:pPr>
            <w:r w:rsidRPr="000B1C7E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BC7599" w14:textId="77777777" w:rsidR="00290CF4" w:rsidRDefault="00290CF4" w:rsidP="00290CF4">
            <w:pPr>
              <w:pStyle w:val="Dates"/>
            </w:pPr>
            <w:r w:rsidRPr="000B1C7E">
              <w:t>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F82189" w14:textId="77777777" w:rsidR="00290CF4" w:rsidRDefault="00290CF4" w:rsidP="00290CF4">
            <w:pPr>
              <w:pStyle w:val="Dates"/>
            </w:pPr>
            <w:r w:rsidRPr="000B1C7E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2B4C08" w14:textId="77777777" w:rsidR="00290CF4" w:rsidRDefault="00290CF4" w:rsidP="00290CF4">
            <w:pPr>
              <w:pStyle w:val="Dates"/>
            </w:pPr>
            <w:r w:rsidRPr="000B1C7E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10786B" w14:textId="77777777" w:rsidR="00290CF4" w:rsidRDefault="00290CF4" w:rsidP="00290CF4">
            <w:pPr>
              <w:pStyle w:val="Dates"/>
            </w:pPr>
            <w:r w:rsidRPr="000B1C7E">
              <w:t>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E86C7A" w14:textId="77777777" w:rsidR="00290CF4" w:rsidRDefault="00290CF4" w:rsidP="00290CF4">
            <w:pPr>
              <w:pStyle w:val="Dates"/>
            </w:pPr>
            <w:r w:rsidRPr="000B1C7E">
              <w:t>10</w:t>
            </w:r>
          </w:p>
        </w:tc>
      </w:tr>
      <w:tr w:rsidR="00290CF4" w14:paraId="73AE8D3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7CAC8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F44AA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DFDF2D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818F4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6246A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3E10F2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1CF34C" w14:textId="77777777" w:rsidR="00290CF4" w:rsidRDefault="00290CF4" w:rsidP="00290CF4"/>
        </w:tc>
      </w:tr>
      <w:tr w:rsidR="00290CF4" w14:paraId="7A6E96F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6C5252" w14:textId="77777777" w:rsidR="00290CF4" w:rsidRDefault="00290CF4" w:rsidP="00290CF4">
            <w:pPr>
              <w:pStyle w:val="Dates"/>
            </w:pPr>
            <w:r w:rsidRPr="000B1C7E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9ED772" w14:textId="77777777" w:rsidR="00290CF4" w:rsidRDefault="00290CF4" w:rsidP="00290CF4">
            <w:pPr>
              <w:pStyle w:val="Dates"/>
            </w:pPr>
            <w:r w:rsidRPr="000B1C7E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BC3172" w14:textId="77777777" w:rsidR="00290CF4" w:rsidRDefault="00290CF4" w:rsidP="00290CF4">
            <w:pPr>
              <w:pStyle w:val="Dates"/>
            </w:pPr>
            <w:r w:rsidRPr="000B1C7E">
              <w:t>13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C18DCC" w14:textId="77777777" w:rsidR="00290CF4" w:rsidRDefault="00290CF4" w:rsidP="00290CF4">
            <w:pPr>
              <w:pStyle w:val="Dates"/>
            </w:pPr>
            <w:r w:rsidRPr="000B1C7E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69AB77" w14:textId="77777777" w:rsidR="00290CF4" w:rsidRDefault="00290CF4" w:rsidP="00290CF4">
            <w:pPr>
              <w:pStyle w:val="Dates"/>
            </w:pPr>
            <w:r w:rsidRPr="000B1C7E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E3F029" w14:textId="77777777" w:rsidR="00290CF4" w:rsidRDefault="00290CF4" w:rsidP="00290CF4">
            <w:pPr>
              <w:pStyle w:val="Dates"/>
            </w:pPr>
            <w:r w:rsidRPr="000B1C7E">
              <w:t>16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813F84" w14:textId="77777777" w:rsidR="00290CF4" w:rsidRDefault="00290CF4" w:rsidP="00290CF4">
            <w:pPr>
              <w:pStyle w:val="Dates"/>
            </w:pPr>
            <w:r w:rsidRPr="000B1C7E">
              <w:t>17</w:t>
            </w:r>
          </w:p>
        </w:tc>
      </w:tr>
      <w:tr w:rsidR="00290CF4" w14:paraId="66F30DD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A3B22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F5F28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654091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6ABE4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11E40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6602FD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8D75F4" w14:textId="77777777" w:rsidR="00290CF4" w:rsidRDefault="00290CF4" w:rsidP="00290CF4"/>
        </w:tc>
      </w:tr>
      <w:tr w:rsidR="00290CF4" w14:paraId="2AF303D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680426" w14:textId="77777777" w:rsidR="00290CF4" w:rsidRDefault="00290CF4" w:rsidP="00290CF4">
            <w:pPr>
              <w:pStyle w:val="Dates"/>
            </w:pPr>
            <w:r w:rsidRPr="000B1C7E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73DB01" w14:textId="77777777" w:rsidR="00290CF4" w:rsidRDefault="00290CF4" w:rsidP="00290CF4">
            <w:pPr>
              <w:pStyle w:val="Dates"/>
            </w:pPr>
            <w:r w:rsidRPr="000B1C7E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A58DDB" w14:textId="77777777" w:rsidR="00290CF4" w:rsidRDefault="00290CF4" w:rsidP="00290CF4">
            <w:pPr>
              <w:pStyle w:val="Dates"/>
            </w:pPr>
            <w:r w:rsidRPr="000B1C7E">
              <w:t>20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3FD1E5" w14:textId="77777777" w:rsidR="00290CF4" w:rsidRDefault="00290CF4" w:rsidP="00290CF4">
            <w:pPr>
              <w:pStyle w:val="Dates"/>
            </w:pPr>
            <w:r w:rsidRPr="000B1C7E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63EEAC" w14:textId="77777777" w:rsidR="00290CF4" w:rsidRDefault="00290CF4" w:rsidP="00290CF4">
            <w:pPr>
              <w:pStyle w:val="Dates"/>
            </w:pPr>
            <w:r w:rsidRPr="000B1C7E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C803F8" w14:textId="77777777" w:rsidR="00290CF4" w:rsidRDefault="00290CF4" w:rsidP="00290CF4">
            <w:pPr>
              <w:pStyle w:val="Dates"/>
            </w:pPr>
            <w:r w:rsidRPr="000B1C7E">
              <w:t>23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4CFF82" w14:textId="77777777" w:rsidR="00290CF4" w:rsidRDefault="00290CF4" w:rsidP="00290CF4">
            <w:pPr>
              <w:pStyle w:val="Dates"/>
            </w:pPr>
            <w:r w:rsidRPr="000B1C7E">
              <w:t>24</w:t>
            </w:r>
          </w:p>
        </w:tc>
      </w:tr>
      <w:tr w:rsidR="00290CF4" w14:paraId="36A9E4B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E6C18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9BD00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898BC4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C3C09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C000E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F0540C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D522EF" w14:textId="77777777" w:rsidR="00290CF4" w:rsidRDefault="00290CF4" w:rsidP="00290CF4"/>
        </w:tc>
      </w:tr>
      <w:tr w:rsidR="00290CF4" w14:paraId="6D6ABD7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B93686" w14:textId="77777777" w:rsidR="00290CF4" w:rsidRDefault="00290CF4" w:rsidP="00290CF4">
            <w:pPr>
              <w:pStyle w:val="Dates"/>
            </w:pPr>
            <w:r w:rsidRPr="000B1C7E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6D82EE" w14:textId="77777777" w:rsidR="00290CF4" w:rsidRDefault="00290CF4" w:rsidP="00290CF4">
            <w:pPr>
              <w:pStyle w:val="Dates"/>
            </w:pPr>
            <w:r w:rsidRPr="000B1C7E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44AC8C" w14:textId="77777777" w:rsidR="00290CF4" w:rsidRDefault="00290CF4" w:rsidP="00290CF4">
            <w:pPr>
              <w:pStyle w:val="Dates"/>
            </w:pPr>
            <w:r w:rsidRPr="000B1C7E">
              <w:t>27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9C204B" w14:textId="77777777" w:rsidR="00290CF4" w:rsidRDefault="00290CF4" w:rsidP="00290CF4">
            <w:pPr>
              <w:pStyle w:val="Dates"/>
            </w:pPr>
            <w:r w:rsidRPr="000B1C7E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8FC83F" w14:textId="77777777" w:rsidR="00290CF4" w:rsidRDefault="00290CF4" w:rsidP="00290CF4">
            <w:pPr>
              <w:pStyle w:val="Dates"/>
            </w:pPr>
            <w:r w:rsidRPr="000B1C7E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01DB0D" w14:textId="77777777" w:rsidR="00290CF4" w:rsidRDefault="00290CF4" w:rsidP="00290CF4">
            <w:pPr>
              <w:pStyle w:val="Dates"/>
            </w:pPr>
            <w:r w:rsidRPr="000B1C7E">
              <w:t>30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3D441B" w14:textId="77777777" w:rsidR="00290CF4" w:rsidRDefault="00290CF4" w:rsidP="00290CF4">
            <w:pPr>
              <w:pStyle w:val="Dates"/>
            </w:pPr>
            <w:r w:rsidRPr="000B1C7E">
              <w:t>31</w:t>
            </w:r>
          </w:p>
        </w:tc>
      </w:tr>
      <w:tr w:rsidR="0005195E" w14:paraId="7808F64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F3493C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4D55E5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E4F687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D265B2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943089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16CD90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D8E655" w14:textId="77777777" w:rsidR="005D393D" w:rsidRDefault="005D393D" w:rsidP="00943931"/>
        </w:tc>
      </w:tr>
      <w:tr w:rsidR="005D393D" w14:paraId="23EB11F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DC48B4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DDC548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E63539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948BEC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C8A9C4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256D2F" w14:textId="77777777" w:rsidR="005D393D" w:rsidRDefault="005D393D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DAB1FE" w14:textId="77777777" w:rsidR="005D393D" w:rsidRDefault="005D393D" w:rsidP="00943931">
            <w:pPr>
              <w:pStyle w:val="Dates"/>
            </w:pPr>
          </w:p>
        </w:tc>
      </w:tr>
      <w:tr w:rsidR="005D393D" w14:paraId="7390A9F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1C655B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6911E0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DF9298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07B159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2BA541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6FAD78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5E9BED" w14:textId="77777777" w:rsidR="005D393D" w:rsidRDefault="005D393D" w:rsidP="00943931"/>
        </w:tc>
      </w:tr>
    </w:tbl>
    <w:p w14:paraId="0FD44A09" w14:textId="77777777" w:rsidR="00D435C2" w:rsidRDefault="00D435C2" w:rsidP="00D435C2"/>
    <w:p w14:paraId="5E28F9D5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4B0A7B57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650553EB" w14:textId="77777777" w:rsidR="00800901" w:rsidRDefault="00800901" w:rsidP="00943931">
            <w:pPr>
              <w:pStyle w:val="Month"/>
            </w:pPr>
            <w:r>
              <w:lastRenderedPageBreak/>
              <w:t>June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18713BA9" w14:textId="77777777" w:rsidR="00800901" w:rsidRDefault="00800901" w:rsidP="00943931"/>
        </w:tc>
      </w:tr>
      <w:tr w:rsidR="00800901" w14:paraId="05079FE9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C2A943E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885EDFC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0FFC26B5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08E6C70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2E2C068" w14:textId="77777777" w:rsidR="00800901" w:rsidRPr="003F1620" w:rsidRDefault="00800901" w:rsidP="00943931"/>
        </w:tc>
      </w:tr>
      <w:tr w:rsidR="00800901" w14:paraId="468EC4B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765A7D2" w14:textId="77777777" w:rsidR="00800901" w:rsidRDefault="00CF72F4" w:rsidP="00943931">
            <w:pPr>
              <w:pStyle w:val="Days"/>
            </w:pPr>
            <w:sdt>
              <w:sdtPr>
                <w:id w:val="-505663300"/>
                <w:placeholder>
                  <w:docPart w:val="AC82207E027544B88117841C28944518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1E41AB9" w14:textId="77777777" w:rsidR="00800901" w:rsidRDefault="00CF72F4" w:rsidP="00943931">
            <w:pPr>
              <w:pStyle w:val="Days"/>
            </w:pPr>
            <w:sdt>
              <w:sdtPr>
                <w:id w:val="-30185159"/>
                <w:placeholder>
                  <w:docPart w:val="F79AD4B22768440A9F565CB60D7C9C94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6E21993" w14:textId="77777777" w:rsidR="00800901" w:rsidRDefault="00CF72F4" w:rsidP="00943931">
            <w:pPr>
              <w:pStyle w:val="Days"/>
            </w:pPr>
            <w:sdt>
              <w:sdtPr>
                <w:id w:val="444964457"/>
                <w:placeholder>
                  <w:docPart w:val="57F47695462548FEB79DC7686BDFA1B5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AFC0BAC" w14:textId="77777777" w:rsidR="00800901" w:rsidRDefault="00CF72F4" w:rsidP="00943931">
            <w:pPr>
              <w:pStyle w:val="Days"/>
            </w:pPr>
            <w:sdt>
              <w:sdtPr>
                <w:id w:val="-1987307679"/>
                <w:placeholder>
                  <w:docPart w:val="8995C04C6BF6486AA91A763AFDBA524D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2589535" w14:textId="77777777" w:rsidR="00800901" w:rsidRDefault="00CF72F4" w:rsidP="00943931">
            <w:pPr>
              <w:pStyle w:val="Days"/>
            </w:pPr>
            <w:sdt>
              <w:sdtPr>
                <w:id w:val="722100624"/>
                <w:placeholder>
                  <w:docPart w:val="3275C412882B418DB3D932255C3488DB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B60F648" w14:textId="77777777" w:rsidR="00800901" w:rsidRDefault="00CF72F4" w:rsidP="00943931">
            <w:pPr>
              <w:pStyle w:val="Days"/>
            </w:pPr>
            <w:sdt>
              <w:sdtPr>
                <w:id w:val="779916855"/>
                <w:placeholder>
                  <w:docPart w:val="D1E6CBF069884AE0BC2803A797E16D54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1D514E0" w14:textId="77777777" w:rsidR="00800901" w:rsidRDefault="00CF72F4" w:rsidP="00943931">
            <w:pPr>
              <w:pStyle w:val="Days"/>
            </w:pPr>
            <w:sdt>
              <w:sdtPr>
                <w:id w:val="649945805"/>
                <w:placeholder>
                  <w:docPart w:val="AC9CDD3413F94F819132EFADD1FB6FDB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0D7DED0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1D9D89" w14:textId="77777777" w:rsidR="00290CF4" w:rsidRDefault="00290CF4" w:rsidP="00290CF4">
            <w:pPr>
              <w:pStyle w:val="Dates"/>
            </w:pPr>
            <w:r w:rsidRPr="000A6F73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3170AF" w14:textId="77777777" w:rsidR="00290CF4" w:rsidRDefault="00290CF4" w:rsidP="00290CF4">
            <w:pPr>
              <w:pStyle w:val="Dates"/>
            </w:pPr>
            <w:r w:rsidRPr="000A6F7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BC89DE" w14:textId="77777777" w:rsidR="00290CF4" w:rsidRDefault="00290CF4" w:rsidP="00290CF4">
            <w:pPr>
              <w:pStyle w:val="Dates"/>
            </w:pPr>
            <w:r w:rsidRPr="000A6F73">
              <w:t>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01EE81" w14:textId="77777777" w:rsidR="00290CF4" w:rsidRDefault="00290CF4" w:rsidP="00290CF4">
            <w:pPr>
              <w:pStyle w:val="Dates"/>
            </w:pPr>
            <w:r w:rsidRPr="000A6F73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279C89" w14:textId="77777777" w:rsidR="00290CF4" w:rsidRDefault="00290CF4" w:rsidP="00290CF4">
            <w:pPr>
              <w:pStyle w:val="Dates"/>
            </w:pPr>
            <w:r w:rsidRPr="000A6F73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AD0D28" w14:textId="77777777" w:rsidR="00290CF4" w:rsidRDefault="00290CF4" w:rsidP="00290CF4">
            <w:pPr>
              <w:pStyle w:val="Dates"/>
            </w:pPr>
            <w:r w:rsidRPr="000A6F73">
              <w:t>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DEAC1F" w14:textId="77777777" w:rsidR="00290CF4" w:rsidRDefault="00290CF4" w:rsidP="00290CF4">
            <w:pPr>
              <w:pStyle w:val="Dates"/>
            </w:pPr>
            <w:r w:rsidRPr="000A6F73">
              <w:t>7</w:t>
            </w:r>
          </w:p>
        </w:tc>
      </w:tr>
      <w:tr w:rsidR="00290CF4" w14:paraId="43F7BDA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FA7E6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D122D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328CFD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579B8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F761A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6A90C0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3FCF11" w14:textId="77777777" w:rsidR="00290CF4" w:rsidRDefault="00290CF4" w:rsidP="00290CF4"/>
        </w:tc>
      </w:tr>
      <w:tr w:rsidR="00290CF4" w14:paraId="4DBA12D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33A0E3" w14:textId="77777777" w:rsidR="00290CF4" w:rsidRDefault="00290CF4" w:rsidP="00290CF4">
            <w:pPr>
              <w:pStyle w:val="Dates"/>
            </w:pPr>
            <w:r w:rsidRPr="000A6F73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AFE98C" w14:textId="77777777" w:rsidR="00290CF4" w:rsidRDefault="00290CF4" w:rsidP="00290CF4">
            <w:pPr>
              <w:pStyle w:val="Dates"/>
            </w:pPr>
            <w:r w:rsidRPr="000A6F7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9F8BD5" w14:textId="77777777" w:rsidR="00290CF4" w:rsidRDefault="00290CF4" w:rsidP="00290CF4">
            <w:pPr>
              <w:pStyle w:val="Dates"/>
            </w:pPr>
            <w:r w:rsidRPr="000A6F73">
              <w:t>10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C43A66" w14:textId="77777777" w:rsidR="00290CF4" w:rsidRDefault="00290CF4" w:rsidP="00290CF4">
            <w:pPr>
              <w:pStyle w:val="Dates"/>
            </w:pPr>
            <w:r w:rsidRPr="000A6F73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015AF4" w14:textId="77777777" w:rsidR="00290CF4" w:rsidRDefault="00290CF4" w:rsidP="00290CF4">
            <w:pPr>
              <w:pStyle w:val="Dates"/>
            </w:pPr>
            <w:r w:rsidRPr="000A6F73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0B452A" w14:textId="77777777" w:rsidR="00290CF4" w:rsidRDefault="00290CF4" w:rsidP="00290CF4">
            <w:pPr>
              <w:pStyle w:val="Dates"/>
            </w:pPr>
            <w:r w:rsidRPr="000A6F73">
              <w:t>13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694648" w14:textId="77777777" w:rsidR="00290CF4" w:rsidRDefault="00290CF4" w:rsidP="00290CF4">
            <w:pPr>
              <w:pStyle w:val="Dates"/>
            </w:pPr>
            <w:r w:rsidRPr="000A6F73">
              <w:t>14</w:t>
            </w:r>
          </w:p>
        </w:tc>
      </w:tr>
      <w:tr w:rsidR="00290CF4" w14:paraId="7DE41D9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70D3E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7D7DE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533FD0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C3D9F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8CC20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FD3BD9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EDC67B" w14:textId="77777777" w:rsidR="00290CF4" w:rsidRDefault="00290CF4" w:rsidP="00290CF4"/>
        </w:tc>
      </w:tr>
      <w:tr w:rsidR="00290CF4" w14:paraId="2168D41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4F4F6B" w14:textId="77777777" w:rsidR="00290CF4" w:rsidRDefault="00290CF4" w:rsidP="00290CF4">
            <w:pPr>
              <w:pStyle w:val="Dates"/>
            </w:pPr>
            <w:r w:rsidRPr="000A6F73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A68C93" w14:textId="77777777" w:rsidR="00290CF4" w:rsidRDefault="00290CF4" w:rsidP="00290CF4">
            <w:pPr>
              <w:pStyle w:val="Dates"/>
            </w:pPr>
            <w:r w:rsidRPr="000A6F73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6B8892" w14:textId="77777777" w:rsidR="00290CF4" w:rsidRDefault="00290CF4" w:rsidP="00290CF4">
            <w:pPr>
              <w:pStyle w:val="Dates"/>
            </w:pPr>
            <w:r w:rsidRPr="000A6F73">
              <w:t>17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63001D" w14:textId="77777777" w:rsidR="00290CF4" w:rsidRDefault="00290CF4" w:rsidP="00290CF4">
            <w:pPr>
              <w:pStyle w:val="Dates"/>
            </w:pPr>
            <w:r w:rsidRPr="000A6F73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081F6A" w14:textId="77777777" w:rsidR="00290CF4" w:rsidRDefault="00290CF4" w:rsidP="00290CF4">
            <w:pPr>
              <w:pStyle w:val="Dates"/>
            </w:pPr>
            <w:r w:rsidRPr="000A6F73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AA1F44" w14:textId="77777777" w:rsidR="00290CF4" w:rsidRDefault="00290CF4" w:rsidP="00290CF4">
            <w:pPr>
              <w:pStyle w:val="Dates"/>
            </w:pPr>
            <w:r w:rsidRPr="000A6F73">
              <w:t>20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7E53FC" w14:textId="77777777" w:rsidR="00290CF4" w:rsidRDefault="00290CF4" w:rsidP="00290CF4">
            <w:pPr>
              <w:pStyle w:val="Dates"/>
            </w:pPr>
            <w:r w:rsidRPr="000A6F73">
              <w:t>21</w:t>
            </w:r>
          </w:p>
        </w:tc>
      </w:tr>
      <w:tr w:rsidR="00290CF4" w14:paraId="67E99D8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9E808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B6928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1F9E01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FD743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60328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7F48FF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204450" w14:textId="77777777" w:rsidR="00290CF4" w:rsidRDefault="00290CF4" w:rsidP="00290CF4"/>
        </w:tc>
      </w:tr>
      <w:tr w:rsidR="00290CF4" w14:paraId="4AC88B5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4E5164" w14:textId="77777777" w:rsidR="00290CF4" w:rsidRDefault="00290CF4" w:rsidP="00290CF4">
            <w:pPr>
              <w:pStyle w:val="Dates"/>
            </w:pPr>
            <w:r w:rsidRPr="000A6F73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952605" w14:textId="77777777" w:rsidR="00290CF4" w:rsidRDefault="00290CF4" w:rsidP="00290CF4">
            <w:pPr>
              <w:pStyle w:val="Dates"/>
            </w:pPr>
            <w:r w:rsidRPr="000A6F73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E06C99" w14:textId="77777777" w:rsidR="00290CF4" w:rsidRDefault="00290CF4" w:rsidP="00290CF4">
            <w:pPr>
              <w:pStyle w:val="Dates"/>
            </w:pPr>
            <w:r w:rsidRPr="000A6F73">
              <w:t>24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B3212B" w14:textId="77777777" w:rsidR="00290CF4" w:rsidRDefault="00290CF4" w:rsidP="00290CF4">
            <w:pPr>
              <w:pStyle w:val="Dates"/>
            </w:pPr>
            <w:r w:rsidRPr="000A6F73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0C4491" w14:textId="77777777" w:rsidR="00290CF4" w:rsidRDefault="00290CF4" w:rsidP="00290CF4">
            <w:pPr>
              <w:pStyle w:val="Dates"/>
            </w:pPr>
            <w:r w:rsidRPr="000A6F73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AF2F45" w14:textId="77777777" w:rsidR="00290CF4" w:rsidRDefault="00290CF4" w:rsidP="00290CF4">
            <w:pPr>
              <w:pStyle w:val="Dates"/>
            </w:pPr>
            <w:r w:rsidRPr="000A6F73">
              <w:t>27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B50D35" w14:textId="77777777" w:rsidR="00290CF4" w:rsidRDefault="00290CF4" w:rsidP="00290CF4">
            <w:pPr>
              <w:pStyle w:val="Dates"/>
            </w:pPr>
            <w:r w:rsidRPr="000A6F73">
              <w:t>28</w:t>
            </w:r>
          </w:p>
        </w:tc>
      </w:tr>
      <w:tr w:rsidR="00290CF4" w14:paraId="352529E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9731D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601B1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FCF3BD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1F691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0F392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103D92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16F0EB" w14:textId="77777777" w:rsidR="00290CF4" w:rsidRDefault="00290CF4" w:rsidP="00290CF4"/>
        </w:tc>
      </w:tr>
      <w:tr w:rsidR="00290CF4" w14:paraId="7735B21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C58E82" w14:textId="77777777" w:rsidR="00290CF4" w:rsidRDefault="00290CF4" w:rsidP="00290CF4">
            <w:pPr>
              <w:pStyle w:val="Dates"/>
            </w:pPr>
            <w:r w:rsidRPr="000A6F73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F8FA47" w14:textId="77777777" w:rsidR="00290CF4" w:rsidRDefault="00290CF4" w:rsidP="00290CF4">
            <w:pPr>
              <w:pStyle w:val="Dates"/>
            </w:pPr>
            <w:r w:rsidRPr="000A6F73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A642B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5B61C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C287E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E376E4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54CC7D" w14:textId="77777777" w:rsidR="00290CF4" w:rsidRDefault="00290CF4" w:rsidP="00290CF4">
            <w:pPr>
              <w:pStyle w:val="Dates"/>
            </w:pPr>
          </w:p>
        </w:tc>
      </w:tr>
      <w:tr w:rsidR="00290CF4" w14:paraId="1AAFE91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FD547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9F84F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BE03F3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AA6EE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6D3D6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DA7090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1D28B8" w14:textId="77777777" w:rsidR="00290CF4" w:rsidRDefault="00290CF4" w:rsidP="00290CF4"/>
        </w:tc>
      </w:tr>
      <w:tr w:rsidR="00290CF4" w14:paraId="2EBF2BD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8D234A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8FC03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CE2B97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6B1461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F97C85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2AC565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E38DAE" w14:textId="77777777" w:rsidR="00290CF4" w:rsidRDefault="00290CF4" w:rsidP="00290CF4">
            <w:pPr>
              <w:pStyle w:val="Dates"/>
            </w:pPr>
          </w:p>
        </w:tc>
      </w:tr>
      <w:tr w:rsidR="00800901" w14:paraId="5540263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00E86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E1DFA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4E419F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38218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6B8E7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4625B5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21517D" w14:textId="77777777" w:rsidR="00800901" w:rsidRDefault="00800901" w:rsidP="00943931"/>
        </w:tc>
      </w:tr>
    </w:tbl>
    <w:p w14:paraId="1906E4EC" w14:textId="77777777" w:rsidR="00D435C2" w:rsidRDefault="00D435C2" w:rsidP="00D435C2"/>
    <w:p w14:paraId="3888FC83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592354B7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7A4C1211" w14:textId="77777777" w:rsidR="00800901" w:rsidRDefault="00800901" w:rsidP="00943931">
            <w:pPr>
              <w:pStyle w:val="Month"/>
            </w:pPr>
            <w:r>
              <w:lastRenderedPageBreak/>
              <w:t>July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535E0645" w14:textId="77777777" w:rsidR="00800901" w:rsidRDefault="00800901" w:rsidP="00943931"/>
        </w:tc>
      </w:tr>
      <w:tr w:rsidR="00800901" w14:paraId="0EB0BA8F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B75CD8B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15B17E7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68E5B7E5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CF1B7EC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029A682" w14:textId="77777777" w:rsidR="00800901" w:rsidRPr="003F1620" w:rsidRDefault="00800901" w:rsidP="00943931"/>
        </w:tc>
      </w:tr>
      <w:tr w:rsidR="00800901" w14:paraId="6A18E4A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FCCB0E5" w14:textId="77777777" w:rsidR="00800901" w:rsidRDefault="00CF72F4" w:rsidP="00943931">
            <w:pPr>
              <w:pStyle w:val="Days"/>
            </w:pPr>
            <w:sdt>
              <w:sdtPr>
                <w:id w:val="1253935943"/>
                <w:placeholder>
                  <w:docPart w:val="2A7690DE15434CB7B973780A8D24048F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AAB1FD3" w14:textId="77777777" w:rsidR="00800901" w:rsidRDefault="00CF72F4" w:rsidP="00943931">
            <w:pPr>
              <w:pStyle w:val="Days"/>
            </w:pPr>
            <w:sdt>
              <w:sdtPr>
                <w:id w:val="1983808472"/>
                <w:placeholder>
                  <w:docPart w:val="73652698047A401FB5B97CD0A5878977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1F0CB4E" w14:textId="77777777" w:rsidR="00800901" w:rsidRDefault="00CF72F4" w:rsidP="00943931">
            <w:pPr>
              <w:pStyle w:val="Days"/>
            </w:pPr>
            <w:sdt>
              <w:sdtPr>
                <w:id w:val="1148317476"/>
                <w:placeholder>
                  <w:docPart w:val="2C9BDAF9DF294106A714CE097110A0D2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DB4274E" w14:textId="77777777" w:rsidR="00800901" w:rsidRDefault="00CF72F4" w:rsidP="00943931">
            <w:pPr>
              <w:pStyle w:val="Days"/>
            </w:pPr>
            <w:sdt>
              <w:sdtPr>
                <w:id w:val="-1272541922"/>
                <w:placeholder>
                  <w:docPart w:val="7CAD37B8F8D94F0A90A8A1632FC2150D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354CF79" w14:textId="77777777" w:rsidR="00800901" w:rsidRDefault="00CF72F4" w:rsidP="00943931">
            <w:pPr>
              <w:pStyle w:val="Days"/>
            </w:pPr>
            <w:sdt>
              <w:sdtPr>
                <w:id w:val="189886748"/>
                <w:placeholder>
                  <w:docPart w:val="64E6CF6DF0F849099F40BFBA63A15761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7A843A0" w14:textId="77777777" w:rsidR="00800901" w:rsidRDefault="00CF72F4" w:rsidP="00943931">
            <w:pPr>
              <w:pStyle w:val="Days"/>
            </w:pPr>
            <w:sdt>
              <w:sdtPr>
                <w:id w:val="-1507045536"/>
                <w:placeholder>
                  <w:docPart w:val="329AD0417A27403EAF81A77AD6B5E18F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D3735D5" w14:textId="77777777" w:rsidR="00800901" w:rsidRDefault="00CF72F4" w:rsidP="00943931">
            <w:pPr>
              <w:pStyle w:val="Days"/>
            </w:pPr>
            <w:sdt>
              <w:sdtPr>
                <w:id w:val="2020356947"/>
                <w:placeholder>
                  <w:docPart w:val="E1E1D09F34C34B39A36B190D8D74629E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1739186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089DF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A077D3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21BFDA" w14:textId="77777777" w:rsidR="00290CF4" w:rsidRDefault="00290CF4" w:rsidP="00290CF4">
            <w:pPr>
              <w:pStyle w:val="Dates"/>
            </w:pPr>
            <w:r w:rsidRPr="000F08BC">
              <w:t>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CA051B" w14:textId="77777777" w:rsidR="00290CF4" w:rsidRDefault="00290CF4" w:rsidP="00290CF4">
            <w:pPr>
              <w:pStyle w:val="Dates"/>
            </w:pPr>
            <w:r w:rsidRPr="000F08BC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32C0D7" w14:textId="77777777" w:rsidR="00290CF4" w:rsidRDefault="00290CF4" w:rsidP="00290CF4">
            <w:pPr>
              <w:pStyle w:val="Dates"/>
            </w:pPr>
            <w:r w:rsidRPr="000F08BC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1CBE63" w14:textId="77777777" w:rsidR="00290CF4" w:rsidRDefault="00290CF4" w:rsidP="00290CF4">
            <w:pPr>
              <w:pStyle w:val="Dates"/>
            </w:pPr>
            <w:r w:rsidRPr="000F08BC">
              <w:t>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C0C456" w14:textId="77777777" w:rsidR="00290CF4" w:rsidRDefault="00290CF4" w:rsidP="00290CF4">
            <w:pPr>
              <w:pStyle w:val="Dates"/>
            </w:pPr>
            <w:r w:rsidRPr="000F08BC">
              <w:t>5</w:t>
            </w:r>
          </w:p>
        </w:tc>
      </w:tr>
      <w:tr w:rsidR="00290CF4" w14:paraId="66145E7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6AA06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987FF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71D377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CA409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1BC75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BAB464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A70FC2" w14:textId="77777777" w:rsidR="00290CF4" w:rsidRDefault="00290CF4" w:rsidP="00290CF4"/>
        </w:tc>
      </w:tr>
      <w:tr w:rsidR="00290CF4" w14:paraId="415F562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79D985" w14:textId="77777777" w:rsidR="00290CF4" w:rsidRDefault="00290CF4" w:rsidP="00290CF4">
            <w:pPr>
              <w:pStyle w:val="Dates"/>
            </w:pPr>
            <w:r w:rsidRPr="000F08BC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9AA3AC" w14:textId="77777777" w:rsidR="00290CF4" w:rsidRDefault="00290CF4" w:rsidP="00290CF4">
            <w:pPr>
              <w:pStyle w:val="Dates"/>
            </w:pPr>
            <w:r w:rsidRPr="000F08BC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85EDF3" w14:textId="77777777" w:rsidR="00290CF4" w:rsidRDefault="00290CF4" w:rsidP="00290CF4">
            <w:pPr>
              <w:pStyle w:val="Dates"/>
            </w:pPr>
            <w:r w:rsidRPr="000F08BC">
              <w:t>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0675D9" w14:textId="77777777" w:rsidR="00290CF4" w:rsidRDefault="00290CF4" w:rsidP="00290CF4">
            <w:pPr>
              <w:pStyle w:val="Dates"/>
            </w:pPr>
            <w:r w:rsidRPr="000F08BC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E3AEF9" w14:textId="77777777" w:rsidR="00290CF4" w:rsidRDefault="00290CF4" w:rsidP="00290CF4">
            <w:pPr>
              <w:pStyle w:val="Dates"/>
            </w:pPr>
            <w:r w:rsidRPr="000F08BC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BC2F37" w14:textId="77777777" w:rsidR="00290CF4" w:rsidRDefault="00290CF4" w:rsidP="00290CF4">
            <w:pPr>
              <w:pStyle w:val="Dates"/>
            </w:pPr>
            <w:r w:rsidRPr="000F08BC">
              <w:t>11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6C49FD" w14:textId="77777777" w:rsidR="00290CF4" w:rsidRDefault="00290CF4" w:rsidP="00290CF4">
            <w:pPr>
              <w:pStyle w:val="Dates"/>
            </w:pPr>
            <w:r w:rsidRPr="000F08BC">
              <w:t>12</w:t>
            </w:r>
          </w:p>
        </w:tc>
      </w:tr>
      <w:tr w:rsidR="00290CF4" w14:paraId="3BD92E2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79484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D6760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7BBBA5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DA95F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B9531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B68CEC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493092" w14:textId="77777777" w:rsidR="00290CF4" w:rsidRDefault="00290CF4" w:rsidP="00290CF4"/>
        </w:tc>
      </w:tr>
      <w:tr w:rsidR="00290CF4" w14:paraId="24FFF2E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CD45B9" w14:textId="77777777" w:rsidR="00290CF4" w:rsidRDefault="00290CF4" w:rsidP="00290CF4">
            <w:pPr>
              <w:pStyle w:val="Dates"/>
            </w:pPr>
            <w:r w:rsidRPr="000F08BC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F887B8" w14:textId="77777777" w:rsidR="00290CF4" w:rsidRDefault="00290CF4" w:rsidP="00290CF4">
            <w:pPr>
              <w:pStyle w:val="Dates"/>
            </w:pPr>
            <w:r w:rsidRPr="000F08BC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7BA2EB" w14:textId="77777777" w:rsidR="00290CF4" w:rsidRDefault="00290CF4" w:rsidP="00290CF4">
            <w:pPr>
              <w:pStyle w:val="Dates"/>
            </w:pPr>
            <w:r w:rsidRPr="000F08BC">
              <w:t>15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25DBA0" w14:textId="77777777" w:rsidR="00290CF4" w:rsidRDefault="00290CF4" w:rsidP="00290CF4">
            <w:pPr>
              <w:pStyle w:val="Dates"/>
            </w:pPr>
            <w:r w:rsidRPr="000F08BC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676330" w14:textId="77777777" w:rsidR="00290CF4" w:rsidRDefault="00290CF4" w:rsidP="00290CF4">
            <w:pPr>
              <w:pStyle w:val="Dates"/>
            </w:pPr>
            <w:r w:rsidRPr="000F08BC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550F04" w14:textId="77777777" w:rsidR="00290CF4" w:rsidRDefault="00290CF4" w:rsidP="00290CF4">
            <w:pPr>
              <w:pStyle w:val="Dates"/>
            </w:pPr>
            <w:r w:rsidRPr="000F08BC">
              <w:t>18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2DD98E" w14:textId="77777777" w:rsidR="00290CF4" w:rsidRDefault="00290CF4" w:rsidP="00290CF4">
            <w:pPr>
              <w:pStyle w:val="Dates"/>
            </w:pPr>
            <w:r w:rsidRPr="000F08BC">
              <w:t>19</w:t>
            </w:r>
          </w:p>
        </w:tc>
      </w:tr>
      <w:tr w:rsidR="00290CF4" w14:paraId="10CD463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166B5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21109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867A33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0ACE5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9ADB4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DC61A2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9A481D" w14:textId="77777777" w:rsidR="00290CF4" w:rsidRDefault="00290CF4" w:rsidP="00290CF4"/>
        </w:tc>
      </w:tr>
      <w:tr w:rsidR="00290CF4" w14:paraId="237D6CF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0BA956" w14:textId="77777777" w:rsidR="00290CF4" w:rsidRDefault="00290CF4" w:rsidP="00290CF4">
            <w:pPr>
              <w:pStyle w:val="Dates"/>
            </w:pPr>
            <w:r w:rsidRPr="000F08BC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6C1DAA" w14:textId="77777777" w:rsidR="00290CF4" w:rsidRDefault="00290CF4" w:rsidP="00290CF4">
            <w:pPr>
              <w:pStyle w:val="Dates"/>
            </w:pPr>
            <w:r w:rsidRPr="000F08BC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BAB8EF" w14:textId="77777777" w:rsidR="00290CF4" w:rsidRDefault="00290CF4" w:rsidP="00290CF4">
            <w:pPr>
              <w:pStyle w:val="Dates"/>
            </w:pPr>
            <w:r w:rsidRPr="000F08BC">
              <w:t>22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5568CF" w14:textId="77777777" w:rsidR="00290CF4" w:rsidRDefault="00290CF4" w:rsidP="00290CF4">
            <w:pPr>
              <w:pStyle w:val="Dates"/>
            </w:pPr>
            <w:r w:rsidRPr="000F08BC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A2D20B" w14:textId="77777777" w:rsidR="00290CF4" w:rsidRDefault="00290CF4" w:rsidP="00290CF4">
            <w:pPr>
              <w:pStyle w:val="Dates"/>
            </w:pPr>
            <w:r w:rsidRPr="000F08BC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60F225" w14:textId="77777777" w:rsidR="00290CF4" w:rsidRDefault="00290CF4" w:rsidP="00290CF4">
            <w:pPr>
              <w:pStyle w:val="Dates"/>
            </w:pPr>
            <w:r w:rsidRPr="000F08BC">
              <w:t>25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3662E9" w14:textId="77777777" w:rsidR="00290CF4" w:rsidRDefault="00290CF4" w:rsidP="00290CF4">
            <w:pPr>
              <w:pStyle w:val="Dates"/>
            </w:pPr>
            <w:r w:rsidRPr="000F08BC">
              <w:t>26</w:t>
            </w:r>
          </w:p>
        </w:tc>
      </w:tr>
      <w:tr w:rsidR="00290CF4" w14:paraId="42C10F6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C953C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9F1D2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2D6B28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74B42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2FEEB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E6E02B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328FBD" w14:textId="77777777" w:rsidR="00290CF4" w:rsidRDefault="00290CF4" w:rsidP="00290CF4"/>
        </w:tc>
      </w:tr>
      <w:tr w:rsidR="00290CF4" w14:paraId="47D4FF4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783EFB" w14:textId="77777777" w:rsidR="00290CF4" w:rsidRDefault="00290CF4" w:rsidP="00290CF4">
            <w:pPr>
              <w:pStyle w:val="Dates"/>
            </w:pPr>
            <w:r w:rsidRPr="000F08BC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14D9E2" w14:textId="77777777" w:rsidR="00290CF4" w:rsidRDefault="00290CF4" w:rsidP="00290CF4">
            <w:pPr>
              <w:pStyle w:val="Dates"/>
            </w:pPr>
            <w:r w:rsidRPr="000F08BC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F77D82" w14:textId="77777777" w:rsidR="00290CF4" w:rsidRDefault="00290CF4" w:rsidP="00290CF4">
            <w:pPr>
              <w:pStyle w:val="Dates"/>
            </w:pPr>
            <w:r w:rsidRPr="000F08BC">
              <w:t>29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96A5DC" w14:textId="77777777" w:rsidR="00290CF4" w:rsidRDefault="00290CF4" w:rsidP="00290CF4">
            <w:pPr>
              <w:pStyle w:val="Dates"/>
            </w:pPr>
            <w:r w:rsidRPr="000F08BC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65ED9F" w14:textId="77777777" w:rsidR="00290CF4" w:rsidRDefault="00290CF4" w:rsidP="00290CF4">
            <w:pPr>
              <w:pStyle w:val="Dates"/>
            </w:pPr>
            <w:r w:rsidRPr="000F08BC"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59BA9D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58E850" w14:textId="77777777" w:rsidR="00290CF4" w:rsidRDefault="00290CF4" w:rsidP="00290CF4">
            <w:pPr>
              <w:pStyle w:val="Dates"/>
            </w:pPr>
          </w:p>
        </w:tc>
      </w:tr>
      <w:tr w:rsidR="0005195E" w14:paraId="7B524D0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524C2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40CD6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14188C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FE749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CAEA5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8CFBA0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9DF1CE" w14:textId="77777777" w:rsidR="00800901" w:rsidRDefault="00800901" w:rsidP="00943931"/>
        </w:tc>
      </w:tr>
      <w:tr w:rsidR="00800901" w14:paraId="748C150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6182D9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E583FD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0573D9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3A3E40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72DEBC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D7C910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491A8B" w14:textId="77777777" w:rsidR="00800901" w:rsidRDefault="00800901" w:rsidP="00943931">
            <w:pPr>
              <w:pStyle w:val="Dates"/>
            </w:pPr>
          </w:p>
        </w:tc>
      </w:tr>
      <w:tr w:rsidR="00800901" w14:paraId="39A2DF3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0F487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5AF8F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0E9E88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E4B01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43E5F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D990B1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90A1FB" w14:textId="77777777" w:rsidR="00800901" w:rsidRDefault="00800901" w:rsidP="00943931"/>
        </w:tc>
      </w:tr>
    </w:tbl>
    <w:p w14:paraId="38593FCE" w14:textId="77777777" w:rsidR="00D435C2" w:rsidRDefault="00D435C2" w:rsidP="00D435C2"/>
    <w:p w14:paraId="52F195FB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27739E92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1913975A" w14:textId="77777777" w:rsidR="00800901" w:rsidRDefault="00800901" w:rsidP="00943931">
            <w:pPr>
              <w:pStyle w:val="Month"/>
            </w:pPr>
            <w:r>
              <w:lastRenderedPageBreak/>
              <w:t>August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1FA21105" w14:textId="77777777" w:rsidR="00800901" w:rsidRDefault="00800901" w:rsidP="00943931"/>
        </w:tc>
      </w:tr>
      <w:tr w:rsidR="00800901" w14:paraId="469FC067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99711E5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3964346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74745C17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9A4FF70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9E86B97" w14:textId="77777777" w:rsidR="00800901" w:rsidRPr="003F1620" w:rsidRDefault="00800901" w:rsidP="00943931"/>
        </w:tc>
      </w:tr>
      <w:tr w:rsidR="00800901" w14:paraId="158D975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EFDCF33" w14:textId="77777777" w:rsidR="00800901" w:rsidRDefault="00CF72F4" w:rsidP="00943931">
            <w:pPr>
              <w:pStyle w:val="Days"/>
            </w:pPr>
            <w:sdt>
              <w:sdtPr>
                <w:id w:val="1508864240"/>
                <w:placeholder>
                  <w:docPart w:val="C130CFEC006E4BF29EDAA899760974EE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A02A048" w14:textId="77777777" w:rsidR="00800901" w:rsidRDefault="00CF72F4" w:rsidP="00943931">
            <w:pPr>
              <w:pStyle w:val="Days"/>
            </w:pPr>
            <w:sdt>
              <w:sdtPr>
                <w:id w:val="208531551"/>
                <w:placeholder>
                  <w:docPart w:val="E4C7E65A5F454AD69201E91837E66E66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1CBD24F" w14:textId="77777777" w:rsidR="00800901" w:rsidRDefault="00CF72F4" w:rsidP="00943931">
            <w:pPr>
              <w:pStyle w:val="Days"/>
            </w:pPr>
            <w:sdt>
              <w:sdtPr>
                <w:id w:val="-440538738"/>
                <w:placeholder>
                  <w:docPart w:val="6C1CC1D6447843F5BF4C236A23598DAA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34FE69B" w14:textId="77777777" w:rsidR="00800901" w:rsidRDefault="00CF72F4" w:rsidP="00943931">
            <w:pPr>
              <w:pStyle w:val="Days"/>
            </w:pPr>
            <w:sdt>
              <w:sdtPr>
                <w:id w:val="1593902153"/>
                <w:placeholder>
                  <w:docPart w:val="4BB0B0D96F4841DFA00699F969F34F54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B4EB434" w14:textId="77777777" w:rsidR="00800901" w:rsidRDefault="00CF72F4" w:rsidP="00943931">
            <w:pPr>
              <w:pStyle w:val="Days"/>
            </w:pPr>
            <w:sdt>
              <w:sdtPr>
                <w:id w:val="-1394501937"/>
                <w:placeholder>
                  <w:docPart w:val="343F8E7DD0CA4475B3882462F6C2BA4D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5641E4E" w14:textId="77777777" w:rsidR="00800901" w:rsidRDefault="00CF72F4" w:rsidP="00943931">
            <w:pPr>
              <w:pStyle w:val="Days"/>
            </w:pPr>
            <w:sdt>
              <w:sdtPr>
                <w:id w:val="-445780708"/>
                <w:placeholder>
                  <w:docPart w:val="F021C1B920954865B922243A73F8D3E2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CEB9A5D" w14:textId="77777777" w:rsidR="00800901" w:rsidRDefault="00CF72F4" w:rsidP="00943931">
            <w:pPr>
              <w:pStyle w:val="Days"/>
            </w:pPr>
            <w:sdt>
              <w:sdtPr>
                <w:id w:val="-1350943468"/>
                <w:placeholder>
                  <w:docPart w:val="33B1142401E44BC0A9EDB2E398D4C647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5426FAB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F47963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E1CA6C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1F43A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738D9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0C134E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4D6064" w14:textId="77777777" w:rsidR="00290CF4" w:rsidRDefault="00290CF4" w:rsidP="00290CF4">
            <w:pPr>
              <w:pStyle w:val="Dates"/>
            </w:pPr>
            <w:r w:rsidRPr="004300E6">
              <w:t>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77B9FD" w14:textId="77777777" w:rsidR="00290CF4" w:rsidRDefault="00290CF4" w:rsidP="00290CF4">
            <w:pPr>
              <w:pStyle w:val="Dates"/>
            </w:pPr>
            <w:r w:rsidRPr="004300E6">
              <w:t>2</w:t>
            </w:r>
          </w:p>
        </w:tc>
      </w:tr>
      <w:tr w:rsidR="00290CF4" w14:paraId="3904CED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6C6C0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7A5CC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463CB2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9362E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46743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E52737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1E3C87" w14:textId="77777777" w:rsidR="00290CF4" w:rsidRDefault="00290CF4" w:rsidP="00290CF4"/>
        </w:tc>
      </w:tr>
      <w:tr w:rsidR="00290CF4" w14:paraId="04F88D4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7F4EF2" w14:textId="77777777" w:rsidR="00290CF4" w:rsidRDefault="00290CF4" w:rsidP="00290CF4">
            <w:pPr>
              <w:pStyle w:val="Dates"/>
            </w:pPr>
            <w:r w:rsidRPr="004300E6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0448AC" w14:textId="77777777" w:rsidR="00290CF4" w:rsidRDefault="00290CF4" w:rsidP="00290CF4">
            <w:pPr>
              <w:pStyle w:val="Dates"/>
            </w:pPr>
            <w:r w:rsidRPr="004300E6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64AF26" w14:textId="77777777" w:rsidR="00290CF4" w:rsidRDefault="00290CF4" w:rsidP="00290CF4">
            <w:pPr>
              <w:pStyle w:val="Dates"/>
            </w:pPr>
            <w:r w:rsidRPr="004300E6">
              <w:t>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A01548" w14:textId="77777777" w:rsidR="00290CF4" w:rsidRDefault="00290CF4" w:rsidP="00290CF4">
            <w:pPr>
              <w:pStyle w:val="Dates"/>
            </w:pPr>
            <w:r w:rsidRPr="004300E6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5D21C7" w14:textId="77777777" w:rsidR="00290CF4" w:rsidRDefault="00290CF4" w:rsidP="00290CF4">
            <w:pPr>
              <w:pStyle w:val="Dates"/>
            </w:pPr>
            <w:r w:rsidRPr="004300E6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E5B918" w14:textId="77777777" w:rsidR="00290CF4" w:rsidRDefault="00290CF4" w:rsidP="00290CF4">
            <w:pPr>
              <w:pStyle w:val="Dates"/>
            </w:pPr>
            <w:r w:rsidRPr="004300E6">
              <w:t>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FA937B" w14:textId="77777777" w:rsidR="00290CF4" w:rsidRDefault="00290CF4" w:rsidP="00290CF4">
            <w:pPr>
              <w:pStyle w:val="Dates"/>
            </w:pPr>
            <w:r w:rsidRPr="004300E6">
              <w:t>9</w:t>
            </w:r>
          </w:p>
        </w:tc>
      </w:tr>
      <w:tr w:rsidR="00290CF4" w14:paraId="73A37C6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50D47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F35A0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D248D6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4128B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C3A85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1D9308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9E5EB1" w14:textId="77777777" w:rsidR="00290CF4" w:rsidRDefault="00290CF4" w:rsidP="00290CF4"/>
        </w:tc>
      </w:tr>
      <w:tr w:rsidR="00290CF4" w14:paraId="43B41F8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E83590" w14:textId="77777777" w:rsidR="00290CF4" w:rsidRDefault="00290CF4" w:rsidP="00290CF4">
            <w:pPr>
              <w:pStyle w:val="Dates"/>
            </w:pPr>
            <w:r w:rsidRPr="004300E6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5BAD5B" w14:textId="77777777" w:rsidR="00290CF4" w:rsidRDefault="00290CF4" w:rsidP="00290CF4">
            <w:pPr>
              <w:pStyle w:val="Dates"/>
            </w:pPr>
            <w:r w:rsidRPr="004300E6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163FF1" w14:textId="77777777" w:rsidR="00290CF4" w:rsidRDefault="00290CF4" w:rsidP="00290CF4">
            <w:pPr>
              <w:pStyle w:val="Dates"/>
            </w:pPr>
            <w:r w:rsidRPr="004300E6">
              <w:t>12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9FF01F" w14:textId="77777777" w:rsidR="00290CF4" w:rsidRDefault="00290CF4" w:rsidP="00290CF4">
            <w:pPr>
              <w:pStyle w:val="Dates"/>
            </w:pPr>
            <w:r w:rsidRPr="004300E6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CB9A93" w14:textId="77777777" w:rsidR="00290CF4" w:rsidRDefault="00290CF4" w:rsidP="00290CF4">
            <w:pPr>
              <w:pStyle w:val="Dates"/>
            </w:pPr>
            <w:r w:rsidRPr="004300E6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F5AD8E" w14:textId="77777777" w:rsidR="00290CF4" w:rsidRDefault="00290CF4" w:rsidP="00290CF4">
            <w:pPr>
              <w:pStyle w:val="Dates"/>
            </w:pPr>
            <w:r w:rsidRPr="004300E6">
              <w:t>15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0FE43E" w14:textId="77777777" w:rsidR="00290CF4" w:rsidRDefault="00290CF4" w:rsidP="00290CF4">
            <w:pPr>
              <w:pStyle w:val="Dates"/>
            </w:pPr>
            <w:r w:rsidRPr="004300E6">
              <w:t>16</w:t>
            </w:r>
          </w:p>
        </w:tc>
      </w:tr>
      <w:tr w:rsidR="00290CF4" w14:paraId="6A7126F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2B35F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C24B7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D56B64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85DBC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4C61D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525012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D689CC" w14:textId="77777777" w:rsidR="00290CF4" w:rsidRDefault="00290CF4" w:rsidP="00290CF4"/>
        </w:tc>
      </w:tr>
      <w:tr w:rsidR="00290CF4" w14:paraId="0CECDD4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F15D27" w14:textId="77777777" w:rsidR="00290CF4" w:rsidRDefault="00290CF4" w:rsidP="00290CF4">
            <w:pPr>
              <w:pStyle w:val="Dates"/>
            </w:pPr>
            <w:r w:rsidRPr="004300E6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8F5F35" w14:textId="77777777" w:rsidR="00290CF4" w:rsidRDefault="00290CF4" w:rsidP="00290CF4">
            <w:pPr>
              <w:pStyle w:val="Dates"/>
            </w:pPr>
            <w:r w:rsidRPr="004300E6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445D60" w14:textId="77777777" w:rsidR="00290CF4" w:rsidRDefault="00290CF4" w:rsidP="00290CF4">
            <w:pPr>
              <w:pStyle w:val="Dates"/>
            </w:pPr>
            <w:r w:rsidRPr="004300E6">
              <w:t>19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BF2614" w14:textId="77777777" w:rsidR="00290CF4" w:rsidRDefault="00290CF4" w:rsidP="00290CF4">
            <w:pPr>
              <w:pStyle w:val="Dates"/>
            </w:pPr>
            <w:r w:rsidRPr="004300E6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24D748" w14:textId="77777777" w:rsidR="00290CF4" w:rsidRDefault="00290CF4" w:rsidP="00290CF4">
            <w:pPr>
              <w:pStyle w:val="Dates"/>
            </w:pPr>
            <w:r w:rsidRPr="004300E6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63D57A" w14:textId="77777777" w:rsidR="00290CF4" w:rsidRDefault="00290CF4" w:rsidP="00290CF4">
            <w:pPr>
              <w:pStyle w:val="Dates"/>
            </w:pPr>
            <w:r w:rsidRPr="004300E6">
              <w:t>22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016782" w14:textId="77777777" w:rsidR="00290CF4" w:rsidRDefault="00290CF4" w:rsidP="00290CF4">
            <w:pPr>
              <w:pStyle w:val="Dates"/>
            </w:pPr>
            <w:r w:rsidRPr="004300E6">
              <w:t>23</w:t>
            </w:r>
          </w:p>
        </w:tc>
      </w:tr>
      <w:tr w:rsidR="00290CF4" w14:paraId="0E7CA93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F22B7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7B187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65DCE7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D85DB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8F059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D7990C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175DF8" w14:textId="77777777" w:rsidR="00290CF4" w:rsidRDefault="00290CF4" w:rsidP="00290CF4"/>
        </w:tc>
      </w:tr>
      <w:tr w:rsidR="00290CF4" w14:paraId="291106E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739C2F" w14:textId="77777777" w:rsidR="00290CF4" w:rsidRDefault="00290CF4" w:rsidP="00290CF4">
            <w:pPr>
              <w:pStyle w:val="Dates"/>
            </w:pPr>
            <w:r w:rsidRPr="004300E6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3B99AD" w14:textId="77777777" w:rsidR="00290CF4" w:rsidRDefault="00290CF4" w:rsidP="00290CF4">
            <w:pPr>
              <w:pStyle w:val="Dates"/>
            </w:pPr>
            <w:r w:rsidRPr="004300E6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83838D" w14:textId="77777777" w:rsidR="00290CF4" w:rsidRDefault="00290CF4" w:rsidP="00290CF4">
            <w:pPr>
              <w:pStyle w:val="Dates"/>
            </w:pPr>
            <w:r w:rsidRPr="004300E6">
              <w:t>26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5A7BE2" w14:textId="77777777" w:rsidR="00290CF4" w:rsidRDefault="00290CF4" w:rsidP="00290CF4">
            <w:pPr>
              <w:pStyle w:val="Dates"/>
            </w:pPr>
            <w:r w:rsidRPr="004300E6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4F67C5" w14:textId="77777777" w:rsidR="00290CF4" w:rsidRDefault="00290CF4" w:rsidP="00290CF4">
            <w:pPr>
              <w:pStyle w:val="Dates"/>
            </w:pPr>
            <w:r w:rsidRPr="004300E6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4C9BCE" w14:textId="77777777" w:rsidR="00290CF4" w:rsidRDefault="00290CF4" w:rsidP="00290CF4">
            <w:pPr>
              <w:pStyle w:val="Dates"/>
            </w:pPr>
            <w:r w:rsidRPr="004300E6">
              <w:t>29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01D9E4" w14:textId="77777777" w:rsidR="00290CF4" w:rsidRDefault="00290CF4" w:rsidP="00290CF4">
            <w:pPr>
              <w:pStyle w:val="Dates"/>
            </w:pPr>
            <w:r w:rsidRPr="004300E6">
              <w:t>30</w:t>
            </w:r>
          </w:p>
        </w:tc>
      </w:tr>
      <w:tr w:rsidR="0005195E" w14:paraId="31A0959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42FA4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88434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8980DD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216D1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63A84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3CB013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3B866C" w14:textId="77777777" w:rsidR="00800901" w:rsidRDefault="00800901" w:rsidP="00943931"/>
        </w:tc>
      </w:tr>
      <w:tr w:rsidR="00800901" w14:paraId="260E9F7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973F61" w14:textId="77777777" w:rsidR="00800901" w:rsidRDefault="00290CF4" w:rsidP="00943931">
            <w:pPr>
              <w:pStyle w:val="Dates"/>
            </w:pPr>
            <w:r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676CAA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C09C7C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401C02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7F6633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807489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03ACF3" w14:textId="77777777" w:rsidR="00800901" w:rsidRDefault="00800901" w:rsidP="00943931">
            <w:pPr>
              <w:pStyle w:val="Dates"/>
            </w:pPr>
          </w:p>
        </w:tc>
      </w:tr>
      <w:tr w:rsidR="00800901" w14:paraId="3DA1877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07C8F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B5321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4FD3C8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7C6C4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53E59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9AE7D4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BCAF66" w14:textId="77777777" w:rsidR="00800901" w:rsidRDefault="00800901" w:rsidP="00943931"/>
        </w:tc>
      </w:tr>
    </w:tbl>
    <w:p w14:paraId="78D5B40B" w14:textId="77777777" w:rsidR="00D435C2" w:rsidRDefault="00D435C2" w:rsidP="00D435C2"/>
    <w:p w14:paraId="3968FA77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0AE7E5E9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0B5D7370" w14:textId="77777777" w:rsidR="00800901" w:rsidRDefault="00800901" w:rsidP="00943931">
            <w:pPr>
              <w:pStyle w:val="Month"/>
            </w:pPr>
            <w:r>
              <w:lastRenderedPageBreak/>
              <w:t>September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1B2238C0" w14:textId="77777777" w:rsidR="00800901" w:rsidRDefault="00800901" w:rsidP="00943931"/>
        </w:tc>
      </w:tr>
      <w:tr w:rsidR="00800901" w14:paraId="613E19C5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D6BCC0B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B7FCF3D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374311BE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66F86C4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F91CBC5" w14:textId="77777777" w:rsidR="00800901" w:rsidRPr="003F1620" w:rsidRDefault="00800901" w:rsidP="00943931"/>
        </w:tc>
      </w:tr>
      <w:tr w:rsidR="00800901" w14:paraId="65BCEFF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30C8350" w14:textId="77777777" w:rsidR="00800901" w:rsidRDefault="00CF72F4" w:rsidP="00943931">
            <w:pPr>
              <w:pStyle w:val="Days"/>
            </w:pPr>
            <w:sdt>
              <w:sdtPr>
                <w:id w:val="-1147747017"/>
                <w:placeholder>
                  <w:docPart w:val="45B1D045ECFB4F648496E1F2B9C01C38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2164D02" w14:textId="77777777" w:rsidR="00800901" w:rsidRDefault="00CF72F4" w:rsidP="00943931">
            <w:pPr>
              <w:pStyle w:val="Days"/>
            </w:pPr>
            <w:sdt>
              <w:sdtPr>
                <w:id w:val="1051890153"/>
                <w:placeholder>
                  <w:docPart w:val="D072770EC220406A9E7152F60C535B67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C95215E" w14:textId="77777777" w:rsidR="00800901" w:rsidRDefault="00CF72F4" w:rsidP="00943931">
            <w:pPr>
              <w:pStyle w:val="Days"/>
            </w:pPr>
            <w:sdt>
              <w:sdtPr>
                <w:id w:val="70479844"/>
                <w:placeholder>
                  <w:docPart w:val="92C881B3C1994BF1B5EBBF8D31D7B28B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02DCC3F" w14:textId="77777777" w:rsidR="00800901" w:rsidRDefault="00CF72F4" w:rsidP="00943931">
            <w:pPr>
              <w:pStyle w:val="Days"/>
            </w:pPr>
            <w:sdt>
              <w:sdtPr>
                <w:id w:val="-887188499"/>
                <w:placeholder>
                  <w:docPart w:val="FA23DA89633D46D08AE0787E807840F0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801501A" w14:textId="77777777" w:rsidR="00800901" w:rsidRDefault="00CF72F4" w:rsidP="00943931">
            <w:pPr>
              <w:pStyle w:val="Days"/>
            </w:pPr>
            <w:sdt>
              <w:sdtPr>
                <w:id w:val="1336263357"/>
                <w:placeholder>
                  <w:docPart w:val="E587CD35529D40F59AE15FC80F870406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56AA64D" w14:textId="77777777" w:rsidR="00800901" w:rsidRDefault="00CF72F4" w:rsidP="00943931">
            <w:pPr>
              <w:pStyle w:val="Days"/>
            </w:pPr>
            <w:sdt>
              <w:sdtPr>
                <w:id w:val="828487818"/>
                <w:placeholder>
                  <w:docPart w:val="D32B59651A8E4913A42B1077055574EE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77A9BEE" w14:textId="77777777" w:rsidR="00800901" w:rsidRDefault="00CF72F4" w:rsidP="00943931">
            <w:pPr>
              <w:pStyle w:val="Days"/>
            </w:pPr>
            <w:sdt>
              <w:sdtPr>
                <w:id w:val="-358894176"/>
                <w:placeholder>
                  <w:docPart w:val="DEB9F237C2AB499890D8D453DC6BF015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77D56C6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4FF11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E1B974" w14:textId="77777777" w:rsidR="00290CF4" w:rsidRDefault="00290CF4" w:rsidP="00290CF4">
            <w:pPr>
              <w:pStyle w:val="Dates"/>
            </w:pPr>
            <w:r w:rsidRPr="004A1ACD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9481C4" w14:textId="77777777" w:rsidR="00290CF4" w:rsidRDefault="00290CF4" w:rsidP="00290CF4">
            <w:pPr>
              <w:pStyle w:val="Dates"/>
            </w:pPr>
            <w:r w:rsidRPr="004A1ACD"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4301E3" w14:textId="77777777" w:rsidR="00290CF4" w:rsidRDefault="00290CF4" w:rsidP="00290CF4">
            <w:pPr>
              <w:pStyle w:val="Dates"/>
            </w:pPr>
            <w:r w:rsidRPr="004A1ACD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AC3875" w14:textId="77777777" w:rsidR="00290CF4" w:rsidRDefault="00290CF4" w:rsidP="00290CF4">
            <w:pPr>
              <w:pStyle w:val="Dates"/>
            </w:pPr>
            <w:r w:rsidRPr="004A1ACD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FEB5EC" w14:textId="77777777" w:rsidR="00290CF4" w:rsidRDefault="00290CF4" w:rsidP="00290CF4">
            <w:pPr>
              <w:pStyle w:val="Dates"/>
            </w:pPr>
            <w:r w:rsidRPr="004A1ACD"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95FB45" w14:textId="77777777" w:rsidR="00290CF4" w:rsidRDefault="00290CF4" w:rsidP="00290CF4">
            <w:pPr>
              <w:pStyle w:val="Dates"/>
            </w:pPr>
            <w:r w:rsidRPr="004A1ACD">
              <w:t>6</w:t>
            </w:r>
          </w:p>
        </w:tc>
      </w:tr>
      <w:tr w:rsidR="00290CF4" w14:paraId="26CACDE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AD235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3235D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488CDC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50DB9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06147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4AF6F0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F01E64" w14:textId="77777777" w:rsidR="00290CF4" w:rsidRDefault="00290CF4" w:rsidP="00290CF4"/>
        </w:tc>
      </w:tr>
      <w:tr w:rsidR="00290CF4" w14:paraId="10432FF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4AD0A4" w14:textId="77777777" w:rsidR="00290CF4" w:rsidRDefault="00290CF4" w:rsidP="00290CF4">
            <w:pPr>
              <w:pStyle w:val="Dates"/>
            </w:pPr>
            <w:r w:rsidRPr="004A1ACD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3311B9" w14:textId="77777777" w:rsidR="00290CF4" w:rsidRDefault="00290CF4" w:rsidP="00290CF4">
            <w:pPr>
              <w:pStyle w:val="Dates"/>
            </w:pPr>
            <w:r w:rsidRPr="004A1ACD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3BC07F" w14:textId="77777777" w:rsidR="00290CF4" w:rsidRDefault="00290CF4" w:rsidP="00290CF4">
            <w:pPr>
              <w:pStyle w:val="Dates"/>
            </w:pPr>
            <w:r w:rsidRPr="004A1ACD"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549D42" w14:textId="77777777" w:rsidR="00290CF4" w:rsidRDefault="00290CF4" w:rsidP="00290CF4">
            <w:pPr>
              <w:pStyle w:val="Dates"/>
            </w:pPr>
            <w:r w:rsidRPr="004A1ACD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21ADA5" w14:textId="77777777" w:rsidR="00290CF4" w:rsidRDefault="00290CF4" w:rsidP="00290CF4">
            <w:pPr>
              <w:pStyle w:val="Dates"/>
            </w:pPr>
            <w:r w:rsidRPr="004A1ACD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0F3D0E" w14:textId="77777777" w:rsidR="00290CF4" w:rsidRDefault="00290CF4" w:rsidP="00290CF4">
            <w:pPr>
              <w:pStyle w:val="Dates"/>
            </w:pPr>
            <w:r w:rsidRPr="004A1ACD">
              <w:t>12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A5F8B7" w14:textId="77777777" w:rsidR="00290CF4" w:rsidRDefault="00290CF4" w:rsidP="00290CF4">
            <w:pPr>
              <w:pStyle w:val="Dates"/>
            </w:pPr>
            <w:r w:rsidRPr="004A1ACD">
              <w:t>13</w:t>
            </w:r>
          </w:p>
        </w:tc>
      </w:tr>
      <w:tr w:rsidR="00290CF4" w14:paraId="60AD26F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92F18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481AF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3E35D6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A44BF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038B9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0FDF0D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ECC778" w14:textId="77777777" w:rsidR="00290CF4" w:rsidRDefault="00290CF4" w:rsidP="00290CF4"/>
        </w:tc>
      </w:tr>
      <w:tr w:rsidR="00290CF4" w14:paraId="4D72EAA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BC28BE" w14:textId="77777777" w:rsidR="00290CF4" w:rsidRDefault="00290CF4" w:rsidP="00290CF4">
            <w:pPr>
              <w:pStyle w:val="Dates"/>
            </w:pPr>
            <w:r w:rsidRPr="004A1ACD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73F383" w14:textId="77777777" w:rsidR="00290CF4" w:rsidRDefault="00290CF4" w:rsidP="00290CF4">
            <w:pPr>
              <w:pStyle w:val="Dates"/>
            </w:pPr>
            <w:r w:rsidRPr="004A1ACD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51D76A" w14:textId="77777777" w:rsidR="00290CF4" w:rsidRDefault="00290CF4" w:rsidP="00290CF4">
            <w:pPr>
              <w:pStyle w:val="Dates"/>
            </w:pPr>
            <w:r w:rsidRPr="004A1ACD"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C1A36C" w14:textId="77777777" w:rsidR="00290CF4" w:rsidRDefault="00290CF4" w:rsidP="00290CF4">
            <w:pPr>
              <w:pStyle w:val="Dates"/>
            </w:pPr>
            <w:r w:rsidRPr="004A1ACD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A73CA0" w14:textId="77777777" w:rsidR="00290CF4" w:rsidRDefault="00290CF4" w:rsidP="00290CF4">
            <w:pPr>
              <w:pStyle w:val="Dates"/>
            </w:pPr>
            <w:r w:rsidRPr="004A1ACD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CDB085" w14:textId="77777777" w:rsidR="00290CF4" w:rsidRDefault="00290CF4" w:rsidP="00290CF4">
            <w:pPr>
              <w:pStyle w:val="Dates"/>
            </w:pPr>
            <w:r w:rsidRPr="004A1ACD">
              <w:t>19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F9DBD2" w14:textId="77777777" w:rsidR="00290CF4" w:rsidRDefault="00290CF4" w:rsidP="00290CF4">
            <w:pPr>
              <w:pStyle w:val="Dates"/>
            </w:pPr>
            <w:r w:rsidRPr="004A1ACD">
              <w:t>20</w:t>
            </w:r>
          </w:p>
        </w:tc>
      </w:tr>
      <w:tr w:rsidR="00290CF4" w14:paraId="6ACD328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A0903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CA34E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5C32FF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1D398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33CDA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662815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1C9D59" w14:textId="77777777" w:rsidR="00290CF4" w:rsidRDefault="00290CF4" w:rsidP="00290CF4"/>
        </w:tc>
      </w:tr>
      <w:tr w:rsidR="00290CF4" w14:paraId="786DB53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174A2A" w14:textId="77777777" w:rsidR="00290CF4" w:rsidRDefault="00290CF4" w:rsidP="00290CF4">
            <w:pPr>
              <w:pStyle w:val="Dates"/>
            </w:pPr>
            <w:r w:rsidRPr="004A1ACD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851C3A" w14:textId="77777777" w:rsidR="00290CF4" w:rsidRDefault="00290CF4" w:rsidP="00290CF4">
            <w:pPr>
              <w:pStyle w:val="Dates"/>
            </w:pPr>
            <w:r w:rsidRPr="004A1ACD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98B749" w14:textId="77777777" w:rsidR="00290CF4" w:rsidRDefault="00290CF4" w:rsidP="00290CF4">
            <w:pPr>
              <w:pStyle w:val="Dates"/>
            </w:pPr>
            <w:r w:rsidRPr="004A1ACD"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BC39AB" w14:textId="77777777" w:rsidR="00290CF4" w:rsidRDefault="00290CF4" w:rsidP="00290CF4">
            <w:pPr>
              <w:pStyle w:val="Dates"/>
            </w:pPr>
            <w:r w:rsidRPr="004A1ACD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FD4045" w14:textId="77777777" w:rsidR="00290CF4" w:rsidRDefault="00290CF4" w:rsidP="00290CF4">
            <w:pPr>
              <w:pStyle w:val="Dates"/>
            </w:pPr>
            <w:r w:rsidRPr="004A1ACD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97672A" w14:textId="77777777" w:rsidR="00290CF4" w:rsidRDefault="00290CF4" w:rsidP="00290CF4">
            <w:pPr>
              <w:pStyle w:val="Dates"/>
            </w:pPr>
            <w:r w:rsidRPr="004A1ACD">
              <w:t>26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5D96C4" w14:textId="77777777" w:rsidR="00290CF4" w:rsidRDefault="00290CF4" w:rsidP="00290CF4">
            <w:pPr>
              <w:pStyle w:val="Dates"/>
            </w:pPr>
            <w:r w:rsidRPr="004A1ACD">
              <w:t>27</w:t>
            </w:r>
          </w:p>
        </w:tc>
      </w:tr>
      <w:tr w:rsidR="00290CF4" w14:paraId="660F6FC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CEF5C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B7764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41A1B0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E4CE9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D6D8E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4C6338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874FDB" w14:textId="77777777" w:rsidR="00290CF4" w:rsidRDefault="00290CF4" w:rsidP="00290CF4"/>
        </w:tc>
      </w:tr>
      <w:tr w:rsidR="00290CF4" w14:paraId="1D67B69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4022B8" w14:textId="77777777" w:rsidR="00290CF4" w:rsidRDefault="00290CF4" w:rsidP="00290CF4">
            <w:pPr>
              <w:pStyle w:val="Dates"/>
            </w:pPr>
            <w:r w:rsidRPr="004A1ACD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80EF98" w14:textId="77777777" w:rsidR="00290CF4" w:rsidRDefault="00290CF4" w:rsidP="00290CF4">
            <w:pPr>
              <w:pStyle w:val="Dates"/>
            </w:pPr>
            <w:r w:rsidRPr="004A1ACD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7472B5" w14:textId="77777777" w:rsidR="00290CF4" w:rsidRDefault="00290CF4" w:rsidP="00290CF4">
            <w:pPr>
              <w:pStyle w:val="Dates"/>
            </w:pPr>
            <w:r w:rsidRPr="004A1ACD"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617773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304D9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1E943F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29F34E" w14:textId="77777777" w:rsidR="00290CF4" w:rsidRDefault="00290CF4" w:rsidP="00290CF4">
            <w:pPr>
              <w:pStyle w:val="Dates"/>
            </w:pPr>
          </w:p>
        </w:tc>
      </w:tr>
      <w:tr w:rsidR="0005195E" w14:paraId="60AF0FA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D4166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6D672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1BBFB7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969E9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4E030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D6ACFC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B7150A" w14:textId="77777777" w:rsidR="00800901" w:rsidRDefault="00800901" w:rsidP="00943931"/>
        </w:tc>
      </w:tr>
      <w:tr w:rsidR="00800901" w14:paraId="177921F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F7D10F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1BF50E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94F44D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6CFC1F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111C69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7BB83F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580308" w14:textId="77777777" w:rsidR="00800901" w:rsidRDefault="00800901" w:rsidP="00943931">
            <w:pPr>
              <w:pStyle w:val="Dates"/>
            </w:pPr>
          </w:p>
        </w:tc>
      </w:tr>
      <w:tr w:rsidR="00800901" w14:paraId="2D14DC6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182B2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3CB37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BDA178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E825C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FE0B1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FBB231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EFD6EC" w14:textId="77777777" w:rsidR="00800901" w:rsidRDefault="00800901" w:rsidP="00943931"/>
        </w:tc>
      </w:tr>
    </w:tbl>
    <w:p w14:paraId="14580588" w14:textId="77777777" w:rsidR="00D435C2" w:rsidRDefault="00D435C2" w:rsidP="00D435C2"/>
    <w:p w14:paraId="0FD8E908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0F709B58" w14:textId="77777777" w:rsidR="00D435C2" w:rsidRDefault="00D435C2" w:rsidP="00D435C2"/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48893FDA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6E0444B9" w14:textId="77777777" w:rsidR="00800901" w:rsidRDefault="00800901" w:rsidP="00943931">
            <w:pPr>
              <w:pStyle w:val="Month"/>
            </w:pPr>
            <w:r>
              <w:t>October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34CD7188" w14:textId="77777777" w:rsidR="00800901" w:rsidRDefault="00800901" w:rsidP="00943931"/>
        </w:tc>
      </w:tr>
      <w:tr w:rsidR="00800901" w14:paraId="0FD6C620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463790B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7277597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2F95351A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D7B69CE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296D5CF" w14:textId="77777777" w:rsidR="00800901" w:rsidRPr="003F1620" w:rsidRDefault="00800901" w:rsidP="00943931"/>
        </w:tc>
      </w:tr>
      <w:tr w:rsidR="00800901" w14:paraId="6AB11AF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A22E431" w14:textId="77777777" w:rsidR="00800901" w:rsidRDefault="00CF72F4" w:rsidP="00943931">
            <w:pPr>
              <w:pStyle w:val="Days"/>
            </w:pPr>
            <w:sdt>
              <w:sdtPr>
                <w:id w:val="1276678431"/>
                <w:placeholder>
                  <w:docPart w:val="570D65D33BE645669D4795737039527D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798D2AF" w14:textId="77777777" w:rsidR="00800901" w:rsidRDefault="00CF72F4" w:rsidP="00943931">
            <w:pPr>
              <w:pStyle w:val="Days"/>
            </w:pPr>
            <w:sdt>
              <w:sdtPr>
                <w:id w:val="-1114128117"/>
                <w:placeholder>
                  <w:docPart w:val="B4E43DAA92264778BF13DC988113CE4F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CD78E31" w14:textId="77777777" w:rsidR="00800901" w:rsidRDefault="00CF72F4" w:rsidP="00943931">
            <w:pPr>
              <w:pStyle w:val="Days"/>
            </w:pPr>
            <w:sdt>
              <w:sdtPr>
                <w:id w:val="775678939"/>
                <w:placeholder>
                  <w:docPart w:val="9724066FEF3C4542A3EB7E6547BE404B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476C924" w14:textId="77777777" w:rsidR="00800901" w:rsidRDefault="00CF72F4" w:rsidP="00943931">
            <w:pPr>
              <w:pStyle w:val="Days"/>
            </w:pPr>
            <w:sdt>
              <w:sdtPr>
                <w:id w:val="-1656672661"/>
                <w:placeholder>
                  <w:docPart w:val="CE7BC85243FE4C8383CACFF0B1788A74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C0F2DAA" w14:textId="77777777" w:rsidR="00800901" w:rsidRDefault="00CF72F4" w:rsidP="00943931">
            <w:pPr>
              <w:pStyle w:val="Days"/>
            </w:pPr>
            <w:sdt>
              <w:sdtPr>
                <w:id w:val="445428997"/>
                <w:placeholder>
                  <w:docPart w:val="75771B07CDEF46DAAD7BCFA6B7569FD2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D57A673" w14:textId="77777777" w:rsidR="00800901" w:rsidRDefault="00CF72F4" w:rsidP="00943931">
            <w:pPr>
              <w:pStyle w:val="Days"/>
            </w:pPr>
            <w:sdt>
              <w:sdtPr>
                <w:id w:val="-702095069"/>
                <w:placeholder>
                  <w:docPart w:val="A360353D18674F1B8B49BCDD1045379C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69985DC" w14:textId="77777777" w:rsidR="00800901" w:rsidRDefault="00CF72F4" w:rsidP="00943931">
            <w:pPr>
              <w:pStyle w:val="Days"/>
            </w:pPr>
            <w:sdt>
              <w:sdtPr>
                <w:id w:val="1787152704"/>
                <w:placeholder>
                  <w:docPart w:val="BF8FBEA51B984EE19EC7C885C72B0435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49D6AE0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6471F7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74CA5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83AC52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76A685" w14:textId="77777777" w:rsidR="00290CF4" w:rsidRDefault="00290CF4" w:rsidP="00290CF4">
            <w:pPr>
              <w:pStyle w:val="Dates"/>
            </w:pPr>
            <w:r w:rsidRPr="00552F23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DF2942" w14:textId="77777777" w:rsidR="00290CF4" w:rsidRDefault="00290CF4" w:rsidP="00290CF4">
            <w:pPr>
              <w:pStyle w:val="Dates"/>
            </w:pPr>
            <w:r w:rsidRPr="00552F2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3ECD39" w14:textId="77777777" w:rsidR="00290CF4" w:rsidRDefault="00290CF4" w:rsidP="00290CF4">
            <w:pPr>
              <w:pStyle w:val="Dates"/>
            </w:pPr>
            <w:r w:rsidRPr="00552F23">
              <w:t>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53F479" w14:textId="77777777" w:rsidR="00290CF4" w:rsidRDefault="00290CF4" w:rsidP="00290CF4">
            <w:pPr>
              <w:pStyle w:val="Dates"/>
            </w:pPr>
            <w:r w:rsidRPr="00552F23">
              <w:t>4</w:t>
            </w:r>
          </w:p>
        </w:tc>
      </w:tr>
      <w:tr w:rsidR="00290CF4" w14:paraId="4BBAD12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DF4E3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C8374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FD411D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B7B05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F55D1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010084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7D949A" w14:textId="77777777" w:rsidR="00290CF4" w:rsidRDefault="00290CF4" w:rsidP="00290CF4"/>
        </w:tc>
      </w:tr>
      <w:tr w:rsidR="00290CF4" w14:paraId="3082B0D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F7A7A7" w14:textId="77777777" w:rsidR="00290CF4" w:rsidRDefault="00290CF4" w:rsidP="00290CF4">
            <w:pPr>
              <w:pStyle w:val="Dates"/>
            </w:pPr>
            <w:r w:rsidRPr="00552F23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E7989F" w14:textId="77777777" w:rsidR="00290CF4" w:rsidRDefault="00290CF4" w:rsidP="00290CF4">
            <w:pPr>
              <w:pStyle w:val="Dates"/>
            </w:pPr>
            <w:r w:rsidRPr="00552F2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D6D544" w14:textId="77777777" w:rsidR="00290CF4" w:rsidRDefault="00290CF4" w:rsidP="00290CF4">
            <w:pPr>
              <w:pStyle w:val="Dates"/>
            </w:pPr>
            <w:r w:rsidRPr="00552F23">
              <w:t>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C072CF" w14:textId="77777777" w:rsidR="00290CF4" w:rsidRDefault="00290CF4" w:rsidP="00290CF4">
            <w:pPr>
              <w:pStyle w:val="Dates"/>
            </w:pPr>
            <w:r w:rsidRPr="00552F23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0158A1" w14:textId="77777777" w:rsidR="00290CF4" w:rsidRDefault="00290CF4" w:rsidP="00290CF4">
            <w:pPr>
              <w:pStyle w:val="Dates"/>
            </w:pPr>
            <w:r w:rsidRPr="00552F2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B1BB68" w14:textId="77777777" w:rsidR="00290CF4" w:rsidRDefault="00290CF4" w:rsidP="00290CF4">
            <w:pPr>
              <w:pStyle w:val="Dates"/>
            </w:pPr>
            <w:r w:rsidRPr="00552F23">
              <w:t>10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6F50FD" w14:textId="77777777" w:rsidR="00290CF4" w:rsidRDefault="00290CF4" w:rsidP="00290CF4">
            <w:pPr>
              <w:pStyle w:val="Dates"/>
            </w:pPr>
            <w:r w:rsidRPr="00552F23">
              <w:t>11</w:t>
            </w:r>
          </w:p>
        </w:tc>
      </w:tr>
      <w:tr w:rsidR="00290CF4" w14:paraId="098683C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C6BAB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F4CD9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7F5FDD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8D648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554A5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120A58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239135" w14:textId="77777777" w:rsidR="00290CF4" w:rsidRDefault="00290CF4" w:rsidP="00290CF4"/>
        </w:tc>
      </w:tr>
      <w:tr w:rsidR="00290CF4" w14:paraId="61E493F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7A6E38" w14:textId="77777777" w:rsidR="00290CF4" w:rsidRDefault="00290CF4" w:rsidP="00290CF4">
            <w:pPr>
              <w:pStyle w:val="Dates"/>
            </w:pPr>
            <w:r w:rsidRPr="00552F23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E316A9" w14:textId="77777777" w:rsidR="00290CF4" w:rsidRDefault="00290CF4" w:rsidP="00290CF4">
            <w:pPr>
              <w:pStyle w:val="Dates"/>
            </w:pPr>
            <w:r w:rsidRPr="00552F23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E933B4" w14:textId="77777777" w:rsidR="00290CF4" w:rsidRDefault="00290CF4" w:rsidP="00290CF4">
            <w:pPr>
              <w:pStyle w:val="Dates"/>
            </w:pPr>
            <w:r w:rsidRPr="00552F23">
              <w:t>14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713FDB" w14:textId="77777777" w:rsidR="00290CF4" w:rsidRDefault="00290CF4" w:rsidP="00290CF4">
            <w:pPr>
              <w:pStyle w:val="Dates"/>
            </w:pPr>
            <w:r w:rsidRPr="00552F23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AB88A1" w14:textId="77777777" w:rsidR="00290CF4" w:rsidRDefault="00290CF4" w:rsidP="00290CF4">
            <w:pPr>
              <w:pStyle w:val="Dates"/>
            </w:pPr>
            <w:r w:rsidRPr="00552F23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A55AAF" w14:textId="77777777" w:rsidR="00290CF4" w:rsidRDefault="00290CF4" w:rsidP="00290CF4">
            <w:pPr>
              <w:pStyle w:val="Dates"/>
            </w:pPr>
            <w:r w:rsidRPr="00552F23">
              <w:t>17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94CF61" w14:textId="77777777" w:rsidR="00290CF4" w:rsidRDefault="00290CF4" w:rsidP="00290CF4">
            <w:pPr>
              <w:pStyle w:val="Dates"/>
            </w:pPr>
            <w:r w:rsidRPr="00552F23">
              <w:t>18</w:t>
            </w:r>
          </w:p>
        </w:tc>
      </w:tr>
      <w:tr w:rsidR="00290CF4" w14:paraId="28C5B87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0DD29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5391A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070451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3D52B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9A442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34EC06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4F7EF0" w14:textId="77777777" w:rsidR="00290CF4" w:rsidRDefault="00290CF4" w:rsidP="00290CF4"/>
        </w:tc>
      </w:tr>
      <w:tr w:rsidR="00290CF4" w14:paraId="67AC4F0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41BF9C" w14:textId="77777777" w:rsidR="00290CF4" w:rsidRDefault="00290CF4" w:rsidP="00290CF4">
            <w:pPr>
              <w:pStyle w:val="Dates"/>
            </w:pPr>
            <w:r w:rsidRPr="00552F23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60A77A" w14:textId="77777777" w:rsidR="00290CF4" w:rsidRDefault="00290CF4" w:rsidP="00290CF4">
            <w:pPr>
              <w:pStyle w:val="Dates"/>
            </w:pPr>
            <w:r w:rsidRPr="00552F23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05CB0F" w14:textId="77777777" w:rsidR="00290CF4" w:rsidRDefault="00290CF4" w:rsidP="00290CF4">
            <w:pPr>
              <w:pStyle w:val="Dates"/>
            </w:pPr>
            <w:r w:rsidRPr="00552F23">
              <w:t>21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4BF331" w14:textId="77777777" w:rsidR="00290CF4" w:rsidRDefault="00290CF4" w:rsidP="00290CF4">
            <w:pPr>
              <w:pStyle w:val="Dates"/>
            </w:pPr>
            <w:r w:rsidRPr="00552F23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BD5247" w14:textId="77777777" w:rsidR="00290CF4" w:rsidRDefault="00290CF4" w:rsidP="00290CF4">
            <w:pPr>
              <w:pStyle w:val="Dates"/>
            </w:pPr>
            <w:r w:rsidRPr="00552F23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0A3F76" w14:textId="77777777" w:rsidR="00290CF4" w:rsidRDefault="00290CF4" w:rsidP="00290CF4">
            <w:pPr>
              <w:pStyle w:val="Dates"/>
            </w:pPr>
            <w:r w:rsidRPr="00552F23">
              <w:t>24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31919E" w14:textId="77777777" w:rsidR="00290CF4" w:rsidRDefault="00290CF4" w:rsidP="00290CF4">
            <w:pPr>
              <w:pStyle w:val="Dates"/>
            </w:pPr>
            <w:r w:rsidRPr="00552F23">
              <w:t>25</w:t>
            </w:r>
          </w:p>
        </w:tc>
      </w:tr>
      <w:tr w:rsidR="00290CF4" w14:paraId="56991F5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61EB9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988E7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9F7B45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48FDC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3D855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31AC67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AFDC09" w14:textId="77777777" w:rsidR="00290CF4" w:rsidRDefault="00290CF4" w:rsidP="00290CF4"/>
        </w:tc>
      </w:tr>
      <w:tr w:rsidR="00290CF4" w14:paraId="1B0A7DC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53E675" w14:textId="77777777" w:rsidR="00290CF4" w:rsidRDefault="00290CF4" w:rsidP="00290CF4">
            <w:pPr>
              <w:pStyle w:val="Dates"/>
            </w:pPr>
            <w:r w:rsidRPr="00552F23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BCE387" w14:textId="77777777" w:rsidR="00290CF4" w:rsidRDefault="00290CF4" w:rsidP="00290CF4">
            <w:pPr>
              <w:pStyle w:val="Dates"/>
            </w:pPr>
            <w:r w:rsidRPr="00552F23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71A7C2" w14:textId="77777777" w:rsidR="00290CF4" w:rsidRDefault="00290CF4" w:rsidP="00290CF4">
            <w:pPr>
              <w:pStyle w:val="Dates"/>
            </w:pPr>
            <w:r w:rsidRPr="00552F23">
              <w:t>28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3D7EBE" w14:textId="77777777" w:rsidR="00290CF4" w:rsidRDefault="00290CF4" w:rsidP="00290CF4">
            <w:pPr>
              <w:pStyle w:val="Dates"/>
            </w:pPr>
            <w:r w:rsidRPr="00552F23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33FA85" w14:textId="77777777" w:rsidR="00290CF4" w:rsidRDefault="00290CF4" w:rsidP="00290CF4">
            <w:pPr>
              <w:pStyle w:val="Dates"/>
            </w:pPr>
            <w:r w:rsidRPr="00552F23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1E7C55" w14:textId="77777777" w:rsidR="00290CF4" w:rsidRDefault="00290CF4" w:rsidP="00290CF4">
            <w:pPr>
              <w:pStyle w:val="Dates"/>
            </w:pPr>
            <w:r>
              <w:t>31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94B5AD" w14:textId="77777777" w:rsidR="00290CF4" w:rsidRDefault="00290CF4" w:rsidP="00290CF4">
            <w:pPr>
              <w:pStyle w:val="Dates"/>
            </w:pPr>
          </w:p>
        </w:tc>
      </w:tr>
      <w:tr w:rsidR="00290CF4" w14:paraId="06D65FB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88CDA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476C7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1A0758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98B88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ECBD2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228440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384C5D" w14:textId="77777777" w:rsidR="00290CF4" w:rsidRDefault="00290CF4" w:rsidP="00290CF4"/>
        </w:tc>
      </w:tr>
      <w:tr w:rsidR="00290CF4" w14:paraId="3EDE0DC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226703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D6CA22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1577B5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9E302B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AAE48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0DA8BE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0F668D" w14:textId="77777777" w:rsidR="00290CF4" w:rsidRDefault="00290CF4" w:rsidP="00290CF4">
            <w:pPr>
              <w:pStyle w:val="Dates"/>
            </w:pPr>
          </w:p>
        </w:tc>
      </w:tr>
      <w:tr w:rsidR="00800901" w14:paraId="64C084D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C3945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1E898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8FA5B1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D4250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9C8FE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4A3489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CE69E0" w14:textId="77777777" w:rsidR="00800901" w:rsidRDefault="00800901" w:rsidP="00943931"/>
        </w:tc>
      </w:tr>
    </w:tbl>
    <w:p w14:paraId="48B4734F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4DB883AD" w14:textId="77777777" w:rsidR="00D435C2" w:rsidRDefault="00D435C2" w:rsidP="00D435C2"/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0D342226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3AA065DB" w14:textId="77777777" w:rsidR="00800901" w:rsidRDefault="00800901" w:rsidP="00943931">
            <w:pPr>
              <w:pStyle w:val="Month"/>
            </w:pPr>
            <w:r>
              <w:t>November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36704C84" w14:textId="77777777" w:rsidR="00800901" w:rsidRDefault="00800901" w:rsidP="00943931"/>
        </w:tc>
      </w:tr>
      <w:tr w:rsidR="00800901" w14:paraId="19CA6DBF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40EB624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36E4E9B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5DB00813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5E0FF46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3ADCD77" w14:textId="77777777" w:rsidR="00800901" w:rsidRPr="003F1620" w:rsidRDefault="00800901" w:rsidP="00943931"/>
        </w:tc>
      </w:tr>
      <w:tr w:rsidR="00800901" w14:paraId="74F1F31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532A36F" w14:textId="77777777" w:rsidR="00800901" w:rsidRDefault="00CF72F4" w:rsidP="00943931">
            <w:pPr>
              <w:pStyle w:val="Days"/>
            </w:pPr>
            <w:sdt>
              <w:sdtPr>
                <w:id w:val="-634875522"/>
                <w:placeholder>
                  <w:docPart w:val="61D071C2231E47E5AE8C379200927FA2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2B4ADB2" w14:textId="77777777" w:rsidR="00800901" w:rsidRDefault="00CF72F4" w:rsidP="00943931">
            <w:pPr>
              <w:pStyle w:val="Days"/>
            </w:pPr>
            <w:sdt>
              <w:sdtPr>
                <w:id w:val="-220682659"/>
                <w:placeholder>
                  <w:docPart w:val="4C4EF428C6F648A0B3DE0726059711EC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8784D5F" w14:textId="77777777" w:rsidR="00800901" w:rsidRDefault="00CF72F4" w:rsidP="00943931">
            <w:pPr>
              <w:pStyle w:val="Days"/>
            </w:pPr>
            <w:sdt>
              <w:sdtPr>
                <w:id w:val="-1435282735"/>
                <w:placeholder>
                  <w:docPart w:val="0FDFC2C647E54344BB28BA7C72AD1E7E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A3D08D5" w14:textId="77777777" w:rsidR="00800901" w:rsidRDefault="00CF72F4" w:rsidP="00943931">
            <w:pPr>
              <w:pStyle w:val="Days"/>
            </w:pPr>
            <w:sdt>
              <w:sdtPr>
                <w:id w:val="2104213643"/>
                <w:placeholder>
                  <w:docPart w:val="07EC295F03664D108C93E341934EC6D4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288AC9F" w14:textId="77777777" w:rsidR="00800901" w:rsidRDefault="00CF72F4" w:rsidP="00943931">
            <w:pPr>
              <w:pStyle w:val="Days"/>
            </w:pPr>
            <w:sdt>
              <w:sdtPr>
                <w:id w:val="-82376528"/>
                <w:placeholder>
                  <w:docPart w:val="C0E076B2372D4E8ABC063E0DFF45557C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053100D" w14:textId="77777777" w:rsidR="00800901" w:rsidRDefault="00CF72F4" w:rsidP="00943931">
            <w:pPr>
              <w:pStyle w:val="Days"/>
            </w:pPr>
            <w:sdt>
              <w:sdtPr>
                <w:id w:val="-1855415581"/>
                <w:placeholder>
                  <w:docPart w:val="3C1A33B806CD4842BDC025A3D01B3D45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D9B96B9" w14:textId="77777777" w:rsidR="00800901" w:rsidRDefault="00CF72F4" w:rsidP="00943931">
            <w:pPr>
              <w:pStyle w:val="Days"/>
            </w:pPr>
            <w:sdt>
              <w:sdtPr>
                <w:id w:val="1527061453"/>
                <w:placeholder>
                  <w:docPart w:val="76725A7ED284405496D02809CD4156B2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58235F9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06FEC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68572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E55F7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8C692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ABB115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B570F6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BB4A70" w14:textId="77777777" w:rsidR="00290CF4" w:rsidRDefault="00290CF4" w:rsidP="00290CF4">
            <w:pPr>
              <w:pStyle w:val="Dates"/>
            </w:pPr>
            <w:r w:rsidRPr="00AA50BD">
              <w:t>1</w:t>
            </w:r>
          </w:p>
        </w:tc>
      </w:tr>
      <w:tr w:rsidR="00290CF4" w14:paraId="553B7AF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16E07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AE59C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B6D647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47110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63F11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259D49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0FB263" w14:textId="77777777" w:rsidR="00290CF4" w:rsidRDefault="00290CF4" w:rsidP="00290CF4"/>
        </w:tc>
      </w:tr>
      <w:tr w:rsidR="00290CF4" w14:paraId="52B4428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EA6C37" w14:textId="77777777" w:rsidR="00290CF4" w:rsidRDefault="00290CF4" w:rsidP="00290CF4">
            <w:pPr>
              <w:pStyle w:val="Dates"/>
            </w:pPr>
            <w:r w:rsidRPr="00AA50BD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46632D" w14:textId="77777777" w:rsidR="00290CF4" w:rsidRDefault="00290CF4" w:rsidP="00290CF4">
            <w:pPr>
              <w:pStyle w:val="Dates"/>
            </w:pPr>
            <w:r w:rsidRPr="00AA50BD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57B673" w14:textId="77777777" w:rsidR="00290CF4" w:rsidRDefault="00290CF4" w:rsidP="00290CF4">
            <w:pPr>
              <w:pStyle w:val="Dates"/>
            </w:pPr>
            <w:r w:rsidRPr="00AA50BD"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FF326A" w14:textId="77777777" w:rsidR="00290CF4" w:rsidRDefault="00290CF4" w:rsidP="00290CF4">
            <w:pPr>
              <w:pStyle w:val="Dates"/>
            </w:pPr>
            <w:r w:rsidRPr="00AA50BD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3E0823" w14:textId="77777777" w:rsidR="00290CF4" w:rsidRDefault="00290CF4" w:rsidP="00290CF4">
            <w:pPr>
              <w:pStyle w:val="Dates"/>
            </w:pPr>
            <w:r w:rsidRPr="00AA50BD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CB1BD3" w14:textId="77777777" w:rsidR="00290CF4" w:rsidRDefault="00290CF4" w:rsidP="00290CF4">
            <w:pPr>
              <w:pStyle w:val="Dates"/>
            </w:pPr>
            <w:r w:rsidRPr="00AA50BD"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F76A41" w14:textId="77777777" w:rsidR="00290CF4" w:rsidRDefault="00290CF4" w:rsidP="00290CF4">
            <w:pPr>
              <w:pStyle w:val="Dates"/>
            </w:pPr>
            <w:r w:rsidRPr="00AA50BD">
              <w:t>8</w:t>
            </w:r>
          </w:p>
        </w:tc>
      </w:tr>
      <w:tr w:rsidR="00290CF4" w14:paraId="3E0DFC5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68820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50B8E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D273E0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B418D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28C57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2D5C1F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33FA16" w14:textId="77777777" w:rsidR="00290CF4" w:rsidRDefault="00290CF4" w:rsidP="00290CF4"/>
        </w:tc>
      </w:tr>
      <w:tr w:rsidR="00290CF4" w14:paraId="6B0E858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95F04B" w14:textId="77777777" w:rsidR="00290CF4" w:rsidRDefault="00290CF4" w:rsidP="00290CF4">
            <w:pPr>
              <w:pStyle w:val="Dates"/>
            </w:pPr>
            <w:r w:rsidRPr="00AA50BD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30358D" w14:textId="77777777" w:rsidR="00290CF4" w:rsidRDefault="00290CF4" w:rsidP="00290CF4">
            <w:pPr>
              <w:pStyle w:val="Dates"/>
            </w:pPr>
            <w:r w:rsidRPr="00AA50BD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8346EC" w14:textId="77777777" w:rsidR="00290CF4" w:rsidRDefault="00290CF4" w:rsidP="00290CF4">
            <w:pPr>
              <w:pStyle w:val="Dates"/>
            </w:pPr>
            <w:r w:rsidRPr="00AA50BD"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44D0BB" w14:textId="77777777" w:rsidR="00290CF4" w:rsidRDefault="00290CF4" w:rsidP="00290CF4">
            <w:pPr>
              <w:pStyle w:val="Dates"/>
            </w:pPr>
            <w:r w:rsidRPr="00AA50BD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087FA9" w14:textId="77777777" w:rsidR="00290CF4" w:rsidRDefault="00290CF4" w:rsidP="00290CF4">
            <w:pPr>
              <w:pStyle w:val="Dates"/>
            </w:pPr>
            <w:r w:rsidRPr="00AA50BD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16352F" w14:textId="77777777" w:rsidR="00290CF4" w:rsidRDefault="00290CF4" w:rsidP="00290CF4">
            <w:pPr>
              <w:pStyle w:val="Dates"/>
            </w:pPr>
            <w:r w:rsidRPr="00AA50BD"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032E28" w14:textId="77777777" w:rsidR="00290CF4" w:rsidRDefault="00290CF4" w:rsidP="00290CF4">
            <w:pPr>
              <w:pStyle w:val="Dates"/>
            </w:pPr>
            <w:r w:rsidRPr="00AA50BD">
              <w:t>15</w:t>
            </w:r>
          </w:p>
        </w:tc>
      </w:tr>
      <w:tr w:rsidR="00290CF4" w14:paraId="4F878A0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25737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CAA95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D04388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BB7DB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D2AFF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B68D4C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577745" w14:textId="77777777" w:rsidR="00290CF4" w:rsidRDefault="00290CF4" w:rsidP="00290CF4"/>
        </w:tc>
      </w:tr>
      <w:tr w:rsidR="00290CF4" w14:paraId="647AC05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C7010B" w14:textId="77777777" w:rsidR="00290CF4" w:rsidRDefault="00290CF4" w:rsidP="00290CF4">
            <w:pPr>
              <w:pStyle w:val="Dates"/>
            </w:pPr>
            <w:r w:rsidRPr="00AA50BD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7FB5F2" w14:textId="77777777" w:rsidR="00290CF4" w:rsidRDefault="00290CF4" w:rsidP="00290CF4">
            <w:pPr>
              <w:pStyle w:val="Dates"/>
            </w:pPr>
            <w:r w:rsidRPr="00AA50BD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73F289" w14:textId="77777777" w:rsidR="00290CF4" w:rsidRDefault="00290CF4" w:rsidP="00290CF4">
            <w:pPr>
              <w:pStyle w:val="Dates"/>
            </w:pPr>
            <w:r w:rsidRPr="00AA50BD"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2C41B8" w14:textId="77777777" w:rsidR="00290CF4" w:rsidRDefault="00290CF4" w:rsidP="00290CF4">
            <w:pPr>
              <w:pStyle w:val="Dates"/>
            </w:pPr>
            <w:r w:rsidRPr="00AA50BD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E2026A" w14:textId="77777777" w:rsidR="00290CF4" w:rsidRDefault="00290CF4" w:rsidP="00290CF4">
            <w:pPr>
              <w:pStyle w:val="Dates"/>
            </w:pPr>
            <w:r w:rsidRPr="00AA50BD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837CCA" w14:textId="77777777" w:rsidR="00290CF4" w:rsidRDefault="00290CF4" w:rsidP="00290CF4">
            <w:pPr>
              <w:pStyle w:val="Dates"/>
            </w:pPr>
            <w:r w:rsidRPr="00AA50BD"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573AE2" w14:textId="77777777" w:rsidR="00290CF4" w:rsidRDefault="00290CF4" w:rsidP="00290CF4">
            <w:pPr>
              <w:pStyle w:val="Dates"/>
            </w:pPr>
            <w:r w:rsidRPr="00AA50BD">
              <w:t>22</w:t>
            </w:r>
          </w:p>
        </w:tc>
      </w:tr>
      <w:tr w:rsidR="00290CF4" w14:paraId="6EFD36D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3204C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EE161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D25B5A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07743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02711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B97D03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FDA706" w14:textId="77777777" w:rsidR="00290CF4" w:rsidRDefault="00290CF4" w:rsidP="00290CF4"/>
        </w:tc>
      </w:tr>
      <w:tr w:rsidR="00290CF4" w14:paraId="09F50D9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2ECA81" w14:textId="77777777" w:rsidR="00290CF4" w:rsidRDefault="00290CF4" w:rsidP="00290CF4">
            <w:pPr>
              <w:pStyle w:val="Dates"/>
            </w:pPr>
            <w:r w:rsidRPr="00AA50BD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1B610D" w14:textId="77777777" w:rsidR="00290CF4" w:rsidRDefault="00290CF4" w:rsidP="00290CF4">
            <w:pPr>
              <w:pStyle w:val="Dates"/>
            </w:pPr>
            <w:r w:rsidRPr="00AA50BD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66ED50" w14:textId="77777777" w:rsidR="00290CF4" w:rsidRDefault="00290CF4" w:rsidP="00290CF4">
            <w:pPr>
              <w:pStyle w:val="Dates"/>
            </w:pPr>
            <w:r w:rsidRPr="00AA50BD"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AB12BE" w14:textId="77777777" w:rsidR="00290CF4" w:rsidRDefault="00290CF4" w:rsidP="00290CF4">
            <w:pPr>
              <w:pStyle w:val="Dates"/>
            </w:pPr>
            <w:r w:rsidRPr="00AA50BD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FAE673" w14:textId="77777777" w:rsidR="00290CF4" w:rsidRDefault="00290CF4" w:rsidP="00290CF4">
            <w:pPr>
              <w:pStyle w:val="Dates"/>
            </w:pPr>
            <w:r w:rsidRPr="00AA50BD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67CB68" w14:textId="77777777" w:rsidR="00290CF4" w:rsidRDefault="00290CF4" w:rsidP="00290CF4">
            <w:pPr>
              <w:pStyle w:val="Dates"/>
            </w:pPr>
            <w:r w:rsidRPr="00AA50BD"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F3118C" w14:textId="77777777" w:rsidR="00290CF4" w:rsidRDefault="00290CF4" w:rsidP="00290CF4">
            <w:pPr>
              <w:pStyle w:val="Dates"/>
            </w:pPr>
            <w:r w:rsidRPr="00AA50BD">
              <w:t>29</w:t>
            </w:r>
          </w:p>
        </w:tc>
      </w:tr>
      <w:tr w:rsidR="00290CF4" w14:paraId="669CF1B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180D4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C28DC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C5C01F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681AE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DD389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D08119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F5752C" w14:textId="77777777" w:rsidR="00290CF4" w:rsidRDefault="00290CF4" w:rsidP="00290CF4"/>
        </w:tc>
      </w:tr>
      <w:tr w:rsidR="00290CF4" w14:paraId="6E90CBE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F13C44" w14:textId="77777777" w:rsidR="00290CF4" w:rsidRDefault="00290CF4" w:rsidP="00290CF4">
            <w:pPr>
              <w:pStyle w:val="Dates"/>
            </w:pPr>
            <w:r w:rsidRPr="00AA50BD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A1C72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631EAE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9CD36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67CAB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D9EC89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541406" w14:textId="77777777" w:rsidR="00290CF4" w:rsidRDefault="00290CF4" w:rsidP="00290CF4">
            <w:pPr>
              <w:pStyle w:val="Dates"/>
            </w:pPr>
          </w:p>
        </w:tc>
      </w:tr>
      <w:tr w:rsidR="00800901" w14:paraId="25759C6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EB065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5FACB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710820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5176D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48C6F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058F54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5859B1" w14:textId="77777777" w:rsidR="00800901" w:rsidRDefault="00800901" w:rsidP="00943931"/>
        </w:tc>
      </w:tr>
    </w:tbl>
    <w:p w14:paraId="2BFE626E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1C790D53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5912DA38" w14:textId="77777777" w:rsidR="00800901" w:rsidRDefault="00800901" w:rsidP="00943931">
            <w:pPr>
              <w:pStyle w:val="Month"/>
            </w:pPr>
            <w:r>
              <w:lastRenderedPageBreak/>
              <w:t>December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434A8264" w14:textId="77777777" w:rsidR="00800901" w:rsidRDefault="00800901" w:rsidP="00943931"/>
        </w:tc>
      </w:tr>
      <w:tr w:rsidR="00800901" w14:paraId="53493CCF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B00D834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A7345CB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395756C7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BAEB6A7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8A1FC43" w14:textId="77777777" w:rsidR="00800901" w:rsidRPr="003F1620" w:rsidRDefault="00800901" w:rsidP="00943931"/>
        </w:tc>
      </w:tr>
      <w:tr w:rsidR="00800901" w14:paraId="1A49AB4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6A8F239" w14:textId="77777777" w:rsidR="00800901" w:rsidRDefault="00CF72F4" w:rsidP="00943931">
            <w:pPr>
              <w:pStyle w:val="Days"/>
            </w:pPr>
            <w:sdt>
              <w:sdtPr>
                <w:id w:val="1386836780"/>
                <w:placeholder>
                  <w:docPart w:val="2D5CCF2542284A009AAA3A7305D9364D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A615E0E" w14:textId="77777777" w:rsidR="00800901" w:rsidRDefault="00CF72F4" w:rsidP="00943931">
            <w:pPr>
              <w:pStyle w:val="Days"/>
            </w:pPr>
            <w:sdt>
              <w:sdtPr>
                <w:id w:val="-1097705681"/>
                <w:placeholder>
                  <w:docPart w:val="849A14D6B00340F59BE0D99F5A2637EF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46227C4" w14:textId="77777777" w:rsidR="00800901" w:rsidRDefault="00CF72F4" w:rsidP="00943931">
            <w:pPr>
              <w:pStyle w:val="Days"/>
            </w:pPr>
            <w:sdt>
              <w:sdtPr>
                <w:id w:val="70863920"/>
                <w:placeholder>
                  <w:docPart w:val="59983E9619FB4A1589DC32D4AB2FC60C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49C343D" w14:textId="77777777" w:rsidR="00800901" w:rsidRDefault="00CF72F4" w:rsidP="00943931">
            <w:pPr>
              <w:pStyle w:val="Days"/>
            </w:pPr>
            <w:sdt>
              <w:sdtPr>
                <w:id w:val="876591387"/>
                <w:placeholder>
                  <w:docPart w:val="466EFD07E74C458D9B1FE92BC91BFC24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78CDE2E" w14:textId="77777777" w:rsidR="00800901" w:rsidRDefault="00CF72F4" w:rsidP="00943931">
            <w:pPr>
              <w:pStyle w:val="Days"/>
            </w:pPr>
            <w:sdt>
              <w:sdtPr>
                <w:id w:val="-1402218881"/>
                <w:placeholder>
                  <w:docPart w:val="E3C7E4118E414E55A4580E3B497E3FE8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2345245" w14:textId="77777777" w:rsidR="00800901" w:rsidRDefault="00CF72F4" w:rsidP="00943931">
            <w:pPr>
              <w:pStyle w:val="Days"/>
            </w:pPr>
            <w:sdt>
              <w:sdtPr>
                <w:id w:val="936644676"/>
                <w:placeholder>
                  <w:docPart w:val="699A18AA0341472787CCAC9D6F86856E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C44E674" w14:textId="77777777" w:rsidR="00800901" w:rsidRDefault="00CF72F4" w:rsidP="00943931">
            <w:pPr>
              <w:pStyle w:val="Days"/>
            </w:pPr>
            <w:sdt>
              <w:sdtPr>
                <w:id w:val="1396164252"/>
                <w:placeholder>
                  <w:docPart w:val="26061FBB49BF4333A7FEB45160D26E3B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5030D2D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3BE8E2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61DAC6" w14:textId="77777777" w:rsidR="00290CF4" w:rsidRDefault="00290CF4" w:rsidP="00290CF4">
            <w:pPr>
              <w:pStyle w:val="Dates"/>
            </w:pPr>
            <w:r w:rsidRPr="00604EC9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12D25E" w14:textId="77777777" w:rsidR="00290CF4" w:rsidRDefault="00290CF4" w:rsidP="00290CF4">
            <w:pPr>
              <w:pStyle w:val="Dates"/>
            </w:pPr>
            <w:r w:rsidRPr="00604EC9"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1D447A" w14:textId="77777777" w:rsidR="00290CF4" w:rsidRDefault="00290CF4" w:rsidP="00290CF4">
            <w:pPr>
              <w:pStyle w:val="Dates"/>
            </w:pPr>
            <w:r w:rsidRPr="00604EC9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D8DE8C" w14:textId="77777777" w:rsidR="00290CF4" w:rsidRDefault="00290CF4" w:rsidP="00290CF4">
            <w:pPr>
              <w:pStyle w:val="Dates"/>
            </w:pPr>
            <w:r w:rsidRPr="00604EC9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DEA628" w14:textId="77777777" w:rsidR="00290CF4" w:rsidRDefault="00290CF4" w:rsidP="00290CF4">
            <w:pPr>
              <w:pStyle w:val="Dates"/>
            </w:pPr>
            <w:r w:rsidRPr="00604EC9"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992BC4" w14:textId="77777777" w:rsidR="00290CF4" w:rsidRDefault="00290CF4" w:rsidP="00290CF4">
            <w:pPr>
              <w:pStyle w:val="Dates"/>
            </w:pPr>
            <w:r w:rsidRPr="00604EC9">
              <w:t>6</w:t>
            </w:r>
          </w:p>
        </w:tc>
      </w:tr>
      <w:tr w:rsidR="00290CF4" w14:paraId="72D4FB4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16989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E8C20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696DD3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A7103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2602A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4046AB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E3AF9E" w14:textId="77777777" w:rsidR="00290CF4" w:rsidRDefault="00290CF4" w:rsidP="00290CF4"/>
        </w:tc>
      </w:tr>
      <w:tr w:rsidR="00290CF4" w14:paraId="5A4B6F3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B93D3E" w14:textId="77777777" w:rsidR="00290CF4" w:rsidRDefault="00290CF4" w:rsidP="00290CF4">
            <w:pPr>
              <w:pStyle w:val="Dates"/>
            </w:pPr>
            <w:r w:rsidRPr="00604EC9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6F5B00" w14:textId="77777777" w:rsidR="00290CF4" w:rsidRDefault="00290CF4" w:rsidP="00290CF4">
            <w:pPr>
              <w:pStyle w:val="Dates"/>
            </w:pPr>
            <w:r w:rsidRPr="00604EC9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02E2FF" w14:textId="77777777" w:rsidR="00290CF4" w:rsidRDefault="00290CF4" w:rsidP="00290CF4">
            <w:pPr>
              <w:pStyle w:val="Dates"/>
            </w:pPr>
            <w:r w:rsidRPr="00604EC9"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CB1BDD" w14:textId="77777777" w:rsidR="00290CF4" w:rsidRDefault="00290CF4" w:rsidP="00290CF4">
            <w:pPr>
              <w:pStyle w:val="Dates"/>
            </w:pPr>
            <w:r w:rsidRPr="00604EC9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F8D536" w14:textId="77777777" w:rsidR="00290CF4" w:rsidRDefault="00290CF4" w:rsidP="00290CF4">
            <w:pPr>
              <w:pStyle w:val="Dates"/>
            </w:pPr>
            <w:r w:rsidRPr="00604EC9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18500F" w14:textId="77777777" w:rsidR="00290CF4" w:rsidRDefault="00290CF4" w:rsidP="00290CF4">
            <w:pPr>
              <w:pStyle w:val="Dates"/>
            </w:pPr>
            <w:r w:rsidRPr="00604EC9">
              <w:t>12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C42851" w14:textId="77777777" w:rsidR="00290CF4" w:rsidRDefault="00290CF4" w:rsidP="00290CF4">
            <w:pPr>
              <w:pStyle w:val="Dates"/>
            </w:pPr>
            <w:r w:rsidRPr="00604EC9">
              <w:t>13</w:t>
            </w:r>
          </w:p>
        </w:tc>
      </w:tr>
      <w:tr w:rsidR="00290CF4" w14:paraId="05EF0BC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F7396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61C76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2BDA50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6320B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EB6E7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F99E79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418097" w14:textId="77777777" w:rsidR="00290CF4" w:rsidRDefault="00290CF4" w:rsidP="00290CF4"/>
        </w:tc>
      </w:tr>
      <w:tr w:rsidR="00290CF4" w14:paraId="357E282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A3B2DA" w14:textId="77777777" w:rsidR="00290CF4" w:rsidRDefault="00290CF4" w:rsidP="00290CF4">
            <w:pPr>
              <w:pStyle w:val="Dates"/>
            </w:pPr>
            <w:r w:rsidRPr="00604EC9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111BB4" w14:textId="77777777" w:rsidR="00290CF4" w:rsidRDefault="00290CF4" w:rsidP="00290CF4">
            <w:pPr>
              <w:pStyle w:val="Dates"/>
            </w:pPr>
            <w:r w:rsidRPr="00604EC9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609F50" w14:textId="77777777" w:rsidR="00290CF4" w:rsidRDefault="00290CF4" w:rsidP="00290CF4">
            <w:pPr>
              <w:pStyle w:val="Dates"/>
            </w:pPr>
            <w:r w:rsidRPr="00604EC9"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CC6826" w14:textId="77777777" w:rsidR="00290CF4" w:rsidRDefault="00290CF4" w:rsidP="00290CF4">
            <w:pPr>
              <w:pStyle w:val="Dates"/>
            </w:pPr>
            <w:r w:rsidRPr="00604EC9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C45A76" w14:textId="77777777" w:rsidR="00290CF4" w:rsidRDefault="00290CF4" w:rsidP="00290CF4">
            <w:pPr>
              <w:pStyle w:val="Dates"/>
            </w:pPr>
            <w:r w:rsidRPr="00604EC9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CF46D9" w14:textId="77777777" w:rsidR="00290CF4" w:rsidRDefault="00290CF4" w:rsidP="00290CF4">
            <w:pPr>
              <w:pStyle w:val="Dates"/>
            </w:pPr>
            <w:r w:rsidRPr="00604EC9">
              <w:t>19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DDAE8D" w14:textId="77777777" w:rsidR="00290CF4" w:rsidRDefault="00290CF4" w:rsidP="00290CF4">
            <w:pPr>
              <w:pStyle w:val="Dates"/>
            </w:pPr>
            <w:r w:rsidRPr="00604EC9">
              <w:t>20</w:t>
            </w:r>
          </w:p>
        </w:tc>
      </w:tr>
      <w:tr w:rsidR="00290CF4" w14:paraId="372E4D9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D6F3E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56A97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AF68C9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53AFD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8E06F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AD806D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24C1DE" w14:textId="77777777" w:rsidR="00290CF4" w:rsidRDefault="00290CF4" w:rsidP="00290CF4"/>
        </w:tc>
      </w:tr>
      <w:tr w:rsidR="00290CF4" w14:paraId="7D95E14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649CCA" w14:textId="77777777" w:rsidR="00290CF4" w:rsidRDefault="00290CF4" w:rsidP="00290CF4">
            <w:pPr>
              <w:pStyle w:val="Dates"/>
            </w:pPr>
            <w:r w:rsidRPr="00604EC9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DFA48F" w14:textId="77777777" w:rsidR="00290CF4" w:rsidRDefault="00290CF4" w:rsidP="00290CF4">
            <w:pPr>
              <w:pStyle w:val="Dates"/>
            </w:pPr>
            <w:r w:rsidRPr="00604EC9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B8DE1D" w14:textId="77777777" w:rsidR="00290CF4" w:rsidRDefault="00290CF4" w:rsidP="00290CF4">
            <w:pPr>
              <w:pStyle w:val="Dates"/>
            </w:pPr>
            <w:r w:rsidRPr="00604EC9"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2DC20B" w14:textId="77777777" w:rsidR="00290CF4" w:rsidRDefault="00290CF4" w:rsidP="00290CF4">
            <w:pPr>
              <w:pStyle w:val="Dates"/>
            </w:pPr>
            <w:r w:rsidRPr="00604EC9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7A1317" w14:textId="77777777" w:rsidR="00290CF4" w:rsidRDefault="00290CF4" w:rsidP="00290CF4">
            <w:pPr>
              <w:pStyle w:val="Dates"/>
            </w:pPr>
            <w:r w:rsidRPr="00604EC9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3B0CD4" w14:textId="77777777" w:rsidR="00290CF4" w:rsidRDefault="00290CF4" w:rsidP="00290CF4">
            <w:pPr>
              <w:pStyle w:val="Dates"/>
            </w:pPr>
            <w:r w:rsidRPr="00604EC9">
              <w:t>26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68190D" w14:textId="77777777" w:rsidR="00290CF4" w:rsidRDefault="00290CF4" w:rsidP="00290CF4">
            <w:pPr>
              <w:pStyle w:val="Dates"/>
            </w:pPr>
            <w:r w:rsidRPr="00604EC9">
              <w:t>27</w:t>
            </w:r>
          </w:p>
        </w:tc>
      </w:tr>
      <w:tr w:rsidR="00290CF4" w14:paraId="21B8739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EFA38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604F8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D7A26A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7EBB8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EC65E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0F5765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9881CE" w14:textId="77777777" w:rsidR="00290CF4" w:rsidRDefault="00290CF4" w:rsidP="00290CF4"/>
        </w:tc>
      </w:tr>
      <w:tr w:rsidR="00290CF4" w14:paraId="1073703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36FA5D" w14:textId="77777777" w:rsidR="00290CF4" w:rsidRDefault="00290CF4" w:rsidP="00290CF4">
            <w:pPr>
              <w:pStyle w:val="Dates"/>
            </w:pPr>
            <w:r w:rsidRPr="00604EC9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2F9675" w14:textId="77777777" w:rsidR="00290CF4" w:rsidRDefault="00290CF4" w:rsidP="00290CF4">
            <w:pPr>
              <w:pStyle w:val="Dates"/>
            </w:pPr>
            <w:r w:rsidRPr="00604EC9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ABC3B8" w14:textId="77777777" w:rsidR="00290CF4" w:rsidRDefault="00290CF4" w:rsidP="00290CF4">
            <w:pPr>
              <w:pStyle w:val="Dates"/>
            </w:pPr>
            <w:r w:rsidRPr="00604EC9"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80530A" w14:textId="77777777" w:rsidR="00290CF4" w:rsidRDefault="00290CF4" w:rsidP="00290CF4">
            <w:pPr>
              <w:pStyle w:val="Dates"/>
            </w:pPr>
            <w:r w:rsidRPr="00604EC9"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FEA7B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75AFDD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E87F96" w14:textId="77777777" w:rsidR="00290CF4" w:rsidRDefault="00290CF4" w:rsidP="00290CF4">
            <w:pPr>
              <w:pStyle w:val="Dates"/>
            </w:pPr>
          </w:p>
        </w:tc>
      </w:tr>
      <w:tr w:rsidR="0005195E" w14:paraId="706C421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A4B5D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E0B40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6634FF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0C020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B7069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8470E0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EB06AF" w14:textId="77777777" w:rsidR="00800901" w:rsidRDefault="00800901" w:rsidP="00943931"/>
        </w:tc>
      </w:tr>
      <w:tr w:rsidR="00800901" w14:paraId="63842C6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303005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AEE431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75045E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355872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8F067F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F9245B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F49852" w14:textId="77777777" w:rsidR="00800901" w:rsidRDefault="00800901" w:rsidP="00943931">
            <w:pPr>
              <w:pStyle w:val="Dates"/>
            </w:pPr>
          </w:p>
        </w:tc>
      </w:tr>
      <w:tr w:rsidR="00800901" w14:paraId="16F3B83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A912A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3CC42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3E6E01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0EE1A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F45E0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C6E9A8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FED30F" w14:textId="77777777" w:rsidR="00800901" w:rsidRDefault="00800901" w:rsidP="00943931"/>
        </w:tc>
      </w:tr>
    </w:tbl>
    <w:p w14:paraId="1EEE3686" w14:textId="77777777" w:rsidR="00D435C2" w:rsidRDefault="00D435C2"/>
    <w:sectPr w:rsidR="00D435C2" w:rsidSect="002A591F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8D5C8" w14:textId="77777777" w:rsidR="002D2A2F" w:rsidRDefault="002D2A2F">
      <w:pPr>
        <w:spacing w:before="0" w:after="0"/>
      </w:pPr>
      <w:r>
        <w:separator/>
      </w:r>
    </w:p>
  </w:endnote>
  <w:endnote w:type="continuationSeparator" w:id="0">
    <w:p w14:paraId="7142E576" w14:textId="77777777" w:rsidR="002D2A2F" w:rsidRDefault="002D2A2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5F726" w14:textId="77777777" w:rsidR="002D2A2F" w:rsidRDefault="002D2A2F">
      <w:pPr>
        <w:spacing w:before="0" w:after="0"/>
      </w:pPr>
      <w:r>
        <w:separator/>
      </w:r>
    </w:p>
  </w:footnote>
  <w:footnote w:type="continuationSeparator" w:id="0">
    <w:p w14:paraId="0F63179F" w14:textId="77777777" w:rsidR="002D2A2F" w:rsidRDefault="002D2A2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7337813">
    <w:abstractNumId w:val="9"/>
  </w:num>
  <w:num w:numId="2" w16cid:durableId="472674571">
    <w:abstractNumId w:val="7"/>
  </w:num>
  <w:num w:numId="3" w16cid:durableId="1629318486">
    <w:abstractNumId w:val="6"/>
  </w:num>
  <w:num w:numId="4" w16cid:durableId="1973637104">
    <w:abstractNumId w:val="5"/>
  </w:num>
  <w:num w:numId="5" w16cid:durableId="1747457403">
    <w:abstractNumId w:val="4"/>
  </w:num>
  <w:num w:numId="6" w16cid:durableId="935941307">
    <w:abstractNumId w:val="8"/>
  </w:num>
  <w:num w:numId="7" w16cid:durableId="418603937">
    <w:abstractNumId w:val="3"/>
  </w:num>
  <w:num w:numId="8" w16cid:durableId="1969583723">
    <w:abstractNumId w:val="2"/>
  </w:num>
  <w:num w:numId="9" w16cid:durableId="1244754074">
    <w:abstractNumId w:val="1"/>
  </w:num>
  <w:num w:numId="10" w16cid:durableId="204690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2D2A2F"/>
    <w:rsid w:val="00020C49"/>
    <w:rsid w:val="00027DFF"/>
    <w:rsid w:val="00046804"/>
    <w:rsid w:val="0005195E"/>
    <w:rsid w:val="00056814"/>
    <w:rsid w:val="0006779F"/>
    <w:rsid w:val="00080EF7"/>
    <w:rsid w:val="000A20FE"/>
    <w:rsid w:val="00100BAF"/>
    <w:rsid w:val="0011772B"/>
    <w:rsid w:val="00145E24"/>
    <w:rsid w:val="0019694E"/>
    <w:rsid w:val="001A3A8D"/>
    <w:rsid w:val="001C5DC3"/>
    <w:rsid w:val="0027720C"/>
    <w:rsid w:val="00290CF4"/>
    <w:rsid w:val="002A591F"/>
    <w:rsid w:val="002D2A2F"/>
    <w:rsid w:val="002F6E35"/>
    <w:rsid w:val="003A63E1"/>
    <w:rsid w:val="003A7FDB"/>
    <w:rsid w:val="003B47BC"/>
    <w:rsid w:val="003D7DDA"/>
    <w:rsid w:val="003F1620"/>
    <w:rsid w:val="00406C2A"/>
    <w:rsid w:val="00454FED"/>
    <w:rsid w:val="004C5B17"/>
    <w:rsid w:val="004F45A1"/>
    <w:rsid w:val="004F670E"/>
    <w:rsid w:val="00500052"/>
    <w:rsid w:val="005069BC"/>
    <w:rsid w:val="00527DB5"/>
    <w:rsid w:val="005562FE"/>
    <w:rsid w:val="00557989"/>
    <w:rsid w:val="00572E54"/>
    <w:rsid w:val="005D393D"/>
    <w:rsid w:val="007564A4"/>
    <w:rsid w:val="007777B1"/>
    <w:rsid w:val="007A49F2"/>
    <w:rsid w:val="007F23B1"/>
    <w:rsid w:val="00800901"/>
    <w:rsid w:val="00874C9A"/>
    <w:rsid w:val="008E5AD4"/>
    <w:rsid w:val="009035F5"/>
    <w:rsid w:val="0092231B"/>
    <w:rsid w:val="00944085"/>
    <w:rsid w:val="00946A27"/>
    <w:rsid w:val="00953A96"/>
    <w:rsid w:val="009A0FFF"/>
    <w:rsid w:val="00A4654E"/>
    <w:rsid w:val="00A73BBF"/>
    <w:rsid w:val="00AA245C"/>
    <w:rsid w:val="00AB29FA"/>
    <w:rsid w:val="00B554F1"/>
    <w:rsid w:val="00B56E48"/>
    <w:rsid w:val="00B70858"/>
    <w:rsid w:val="00B7731E"/>
    <w:rsid w:val="00B8151A"/>
    <w:rsid w:val="00B854C9"/>
    <w:rsid w:val="00B97BB2"/>
    <w:rsid w:val="00C0276E"/>
    <w:rsid w:val="00C11D39"/>
    <w:rsid w:val="00C229EA"/>
    <w:rsid w:val="00C71D73"/>
    <w:rsid w:val="00C7735D"/>
    <w:rsid w:val="00CB1C1C"/>
    <w:rsid w:val="00CC02EC"/>
    <w:rsid w:val="00CF72F4"/>
    <w:rsid w:val="00D17693"/>
    <w:rsid w:val="00D435C2"/>
    <w:rsid w:val="00D7230E"/>
    <w:rsid w:val="00DA53A1"/>
    <w:rsid w:val="00DA6098"/>
    <w:rsid w:val="00DE6C1E"/>
    <w:rsid w:val="00DF051F"/>
    <w:rsid w:val="00DF32DE"/>
    <w:rsid w:val="00E02644"/>
    <w:rsid w:val="00E13B83"/>
    <w:rsid w:val="00E54E11"/>
    <w:rsid w:val="00E836C4"/>
    <w:rsid w:val="00E85D16"/>
    <w:rsid w:val="00EA1691"/>
    <w:rsid w:val="00EB320B"/>
    <w:rsid w:val="00F27DA0"/>
    <w:rsid w:val="00F27F58"/>
    <w:rsid w:val="00F45D9F"/>
    <w:rsid w:val="00F710A7"/>
    <w:rsid w:val="00FA21CA"/>
    <w:rsid w:val="00FA39FF"/>
    <w:rsid w:val="00FA62E6"/>
    <w:rsid w:val="00FF2624"/>
    <w:rsid w:val="0670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59E6D6"/>
  <w15:docId w15:val="{4FCEBF29-92D8-43DE-ADD7-33AB85C5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5A1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92231B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DA53A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DA53A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53A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DA53A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53A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F27F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rmation\AppData\Roaming\Microsoft\Templates\Banner%20calend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FED14B487048DEB93DE3366E803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A66D7-C685-414A-9BF1-0912F530085F}"/>
      </w:docPartPr>
      <w:docPartBody>
        <w:p w:rsidR="00C74BDE" w:rsidRDefault="00C74BDE">
          <w:pPr>
            <w:pStyle w:val="76FED14B487048DEB93DE3366E803F26"/>
          </w:pPr>
          <w:r>
            <w:t>Sunday</w:t>
          </w:r>
        </w:p>
      </w:docPartBody>
    </w:docPart>
    <w:docPart>
      <w:docPartPr>
        <w:name w:val="85240C13CA1740DFA872FEC23AB23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628B8-201F-493E-AA28-F0474CE4609A}"/>
      </w:docPartPr>
      <w:docPartBody>
        <w:p w:rsidR="00C74BDE" w:rsidRDefault="00C74BDE">
          <w:pPr>
            <w:pStyle w:val="85240C13CA1740DFA872FEC23AB2335C"/>
          </w:pPr>
          <w:r>
            <w:t>Monday</w:t>
          </w:r>
        </w:p>
      </w:docPartBody>
    </w:docPart>
    <w:docPart>
      <w:docPartPr>
        <w:name w:val="916E65A3EF7241A5A99250B6F9316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AB8A4-9D5C-417D-B2E4-F26C2B8FD7DC}"/>
      </w:docPartPr>
      <w:docPartBody>
        <w:p w:rsidR="00C74BDE" w:rsidRDefault="00C74BDE">
          <w:pPr>
            <w:pStyle w:val="916E65A3EF7241A5A99250B6F931653F"/>
          </w:pPr>
          <w:r>
            <w:t>Tuesday</w:t>
          </w:r>
        </w:p>
      </w:docPartBody>
    </w:docPart>
    <w:docPart>
      <w:docPartPr>
        <w:name w:val="A793F478AAE04C058D317C4BAFA39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8AE7D-8E84-4BDC-A9F9-AB0BEC014F47}"/>
      </w:docPartPr>
      <w:docPartBody>
        <w:p w:rsidR="00C74BDE" w:rsidRDefault="00C74BDE">
          <w:pPr>
            <w:pStyle w:val="A793F478AAE04C058D317C4BAFA39B98"/>
          </w:pPr>
          <w:r>
            <w:t>Wednesday</w:t>
          </w:r>
        </w:p>
      </w:docPartBody>
    </w:docPart>
    <w:docPart>
      <w:docPartPr>
        <w:name w:val="3F5A465A45054D58A6005D4EFBD01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5FB2D-8148-480F-9AC5-D12C0515AED1}"/>
      </w:docPartPr>
      <w:docPartBody>
        <w:p w:rsidR="00C74BDE" w:rsidRDefault="00C74BDE">
          <w:pPr>
            <w:pStyle w:val="3F5A465A45054D58A6005D4EFBD0197E"/>
          </w:pPr>
          <w:r>
            <w:t>Thursday</w:t>
          </w:r>
        </w:p>
      </w:docPartBody>
    </w:docPart>
    <w:docPart>
      <w:docPartPr>
        <w:name w:val="5F9418E9374642F68578F729BE677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146BB-F1C9-46A7-BF82-1C79E1356766}"/>
      </w:docPartPr>
      <w:docPartBody>
        <w:p w:rsidR="00C74BDE" w:rsidRDefault="00C74BDE">
          <w:pPr>
            <w:pStyle w:val="5F9418E9374642F68578F729BE677417"/>
          </w:pPr>
          <w:r>
            <w:t>Friday</w:t>
          </w:r>
        </w:p>
      </w:docPartBody>
    </w:docPart>
    <w:docPart>
      <w:docPartPr>
        <w:name w:val="EAA8D3B501584B45B09A8621C69D2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F0041-8730-45E0-9180-C702C0E1203A}"/>
      </w:docPartPr>
      <w:docPartBody>
        <w:p w:rsidR="00C74BDE" w:rsidRDefault="00C74BDE">
          <w:pPr>
            <w:pStyle w:val="EAA8D3B501584B45B09A8621C69D2CAB"/>
          </w:pPr>
          <w:r>
            <w:t>Saturday</w:t>
          </w:r>
        </w:p>
      </w:docPartBody>
    </w:docPart>
    <w:docPart>
      <w:docPartPr>
        <w:name w:val="ED54FCE201D84EAC91D228A6EDD65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5C4D9-2679-4D32-8866-40BE2F340FB0}"/>
      </w:docPartPr>
      <w:docPartBody>
        <w:p w:rsidR="00C74BDE" w:rsidRDefault="00C74BDE">
          <w:pPr>
            <w:pStyle w:val="ED54FCE201D84EAC91D228A6EDD65E66"/>
          </w:pPr>
          <w:r>
            <w:t>Sunday</w:t>
          </w:r>
        </w:p>
      </w:docPartBody>
    </w:docPart>
    <w:docPart>
      <w:docPartPr>
        <w:name w:val="A026F9AD225E4DB2B60DD2BDAC114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12135-01D3-47AE-9908-1DFC9C5B6FFB}"/>
      </w:docPartPr>
      <w:docPartBody>
        <w:p w:rsidR="00C74BDE" w:rsidRDefault="00C74BDE">
          <w:pPr>
            <w:pStyle w:val="A026F9AD225E4DB2B60DD2BDAC114F70"/>
          </w:pPr>
          <w:r>
            <w:t>Monday</w:t>
          </w:r>
        </w:p>
      </w:docPartBody>
    </w:docPart>
    <w:docPart>
      <w:docPartPr>
        <w:name w:val="7911700F79B6470EB68C06DCB04DA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959E2-C6CC-497B-926C-288F1E2F48C3}"/>
      </w:docPartPr>
      <w:docPartBody>
        <w:p w:rsidR="00C74BDE" w:rsidRDefault="00C74BDE">
          <w:pPr>
            <w:pStyle w:val="7911700F79B6470EB68C06DCB04DA4A8"/>
          </w:pPr>
          <w:r>
            <w:t>Tuesday</w:t>
          </w:r>
        </w:p>
      </w:docPartBody>
    </w:docPart>
    <w:docPart>
      <w:docPartPr>
        <w:name w:val="FE25F441B1EE4A80A57F4AAD80B82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8919E-812A-4FD5-86E7-79CABDCEE991}"/>
      </w:docPartPr>
      <w:docPartBody>
        <w:p w:rsidR="00C74BDE" w:rsidRDefault="00C74BDE">
          <w:pPr>
            <w:pStyle w:val="FE25F441B1EE4A80A57F4AAD80B8275A"/>
          </w:pPr>
          <w:r>
            <w:t>Wednesday</w:t>
          </w:r>
        </w:p>
      </w:docPartBody>
    </w:docPart>
    <w:docPart>
      <w:docPartPr>
        <w:name w:val="393D7D99719B450890C4DDD32681D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C6575-DF21-49CC-BC2B-F4FF3F8C4906}"/>
      </w:docPartPr>
      <w:docPartBody>
        <w:p w:rsidR="00C74BDE" w:rsidRDefault="00C74BDE">
          <w:pPr>
            <w:pStyle w:val="393D7D99719B450890C4DDD32681D0F5"/>
          </w:pPr>
          <w:r>
            <w:t>Thursday</w:t>
          </w:r>
        </w:p>
      </w:docPartBody>
    </w:docPart>
    <w:docPart>
      <w:docPartPr>
        <w:name w:val="FDC438EB25394799B946A43957AAF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86A14-3731-4163-A17B-07AC3D70087B}"/>
      </w:docPartPr>
      <w:docPartBody>
        <w:p w:rsidR="00C74BDE" w:rsidRDefault="00C74BDE">
          <w:pPr>
            <w:pStyle w:val="FDC438EB25394799B946A43957AAF839"/>
          </w:pPr>
          <w:r>
            <w:t>Friday</w:t>
          </w:r>
        </w:p>
      </w:docPartBody>
    </w:docPart>
    <w:docPart>
      <w:docPartPr>
        <w:name w:val="D1EC76ED50B54069AF377EC62AE5C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ABB7F-5735-438D-A719-902FE5FA8622}"/>
      </w:docPartPr>
      <w:docPartBody>
        <w:p w:rsidR="00C74BDE" w:rsidRDefault="00C74BDE">
          <w:pPr>
            <w:pStyle w:val="D1EC76ED50B54069AF377EC62AE5CCD6"/>
          </w:pPr>
          <w:r>
            <w:t>Saturday</w:t>
          </w:r>
        </w:p>
      </w:docPartBody>
    </w:docPart>
    <w:docPart>
      <w:docPartPr>
        <w:name w:val="868DB0A49FEC4667A57DEF99E7D60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C88BF-E8C9-4F01-827B-71C97ACB0FA5}"/>
      </w:docPartPr>
      <w:docPartBody>
        <w:p w:rsidR="00C74BDE" w:rsidRDefault="00C74BDE">
          <w:pPr>
            <w:pStyle w:val="868DB0A49FEC4667A57DEF99E7D6019A"/>
          </w:pPr>
          <w:r>
            <w:t>Sunday</w:t>
          </w:r>
        </w:p>
      </w:docPartBody>
    </w:docPart>
    <w:docPart>
      <w:docPartPr>
        <w:name w:val="995FAE1D95A64BAC9C92574F5F746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6F827-FFCE-4A78-80F4-2B650C0F7B45}"/>
      </w:docPartPr>
      <w:docPartBody>
        <w:p w:rsidR="00C74BDE" w:rsidRDefault="00C74BDE">
          <w:pPr>
            <w:pStyle w:val="995FAE1D95A64BAC9C92574F5F7469A1"/>
          </w:pPr>
          <w:r>
            <w:t>Monday</w:t>
          </w:r>
        </w:p>
      </w:docPartBody>
    </w:docPart>
    <w:docPart>
      <w:docPartPr>
        <w:name w:val="92EEC21D982B4D219EC1BCC25203B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322CC-D5C9-4ABC-AD92-57655C7962BF}"/>
      </w:docPartPr>
      <w:docPartBody>
        <w:p w:rsidR="00C74BDE" w:rsidRDefault="00C74BDE">
          <w:pPr>
            <w:pStyle w:val="92EEC21D982B4D219EC1BCC25203BAB3"/>
          </w:pPr>
          <w:r>
            <w:t>Tuesday</w:t>
          </w:r>
        </w:p>
      </w:docPartBody>
    </w:docPart>
    <w:docPart>
      <w:docPartPr>
        <w:name w:val="DDA6DC289976438897E1EE777E39E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0DEFC-0076-4398-A680-E65BDE35149D}"/>
      </w:docPartPr>
      <w:docPartBody>
        <w:p w:rsidR="00C74BDE" w:rsidRDefault="00C74BDE">
          <w:pPr>
            <w:pStyle w:val="DDA6DC289976438897E1EE777E39EA74"/>
          </w:pPr>
          <w:r>
            <w:t>Wednesday</w:t>
          </w:r>
        </w:p>
      </w:docPartBody>
    </w:docPart>
    <w:docPart>
      <w:docPartPr>
        <w:name w:val="E33A4E8919F34BA59CA3B0DA970BF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CA695-D93E-4A48-8FA2-F6D38D408938}"/>
      </w:docPartPr>
      <w:docPartBody>
        <w:p w:rsidR="00C74BDE" w:rsidRDefault="00C74BDE">
          <w:pPr>
            <w:pStyle w:val="E33A4E8919F34BA59CA3B0DA970BF105"/>
          </w:pPr>
          <w:r>
            <w:t>Thursday</w:t>
          </w:r>
        </w:p>
      </w:docPartBody>
    </w:docPart>
    <w:docPart>
      <w:docPartPr>
        <w:name w:val="131992D198844090B21EE09C69FB7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0B352-E9F7-43B5-B7E2-E7C5BDE91EE2}"/>
      </w:docPartPr>
      <w:docPartBody>
        <w:p w:rsidR="00C74BDE" w:rsidRDefault="00C74BDE">
          <w:pPr>
            <w:pStyle w:val="131992D198844090B21EE09C69FB7D42"/>
          </w:pPr>
          <w:r>
            <w:t>Friday</w:t>
          </w:r>
        </w:p>
      </w:docPartBody>
    </w:docPart>
    <w:docPart>
      <w:docPartPr>
        <w:name w:val="033D4149075D4DCEAAF0B485BC473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DC085-6CF6-4290-A910-7D90BEC0BEC2}"/>
      </w:docPartPr>
      <w:docPartBody>
        <w:p w:rsidR="00C74BDE" w:rsidRDefault="00C74BDE">
          <w:pPr>
            <w:pStyle w:val="033D4149075D4DCEAAF0B485BC473248"/>
          </w:pPr>
          <w:r>
            <w:t>Saturday</w:t>
          </w:r>
        </w:p>
      </w:docPartBody>
    </w:docPart>
    <w:docPart>
      <w:docPartPr>
        <w:name w:val="AC82207E027544B88117841C28944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8D9C0-CF25-407C-A8E6-2829058396C8}"/>
      </w:docPartPr>
      <w:docPartBody>
        <w:p w:rsidR="00C74BDE" w:rsidRDefault="00C74BDE">
          <w:pPr>
            <w:pStyle w:val="AC82207E027544B88117841C28944518"/>
          </w:pPr>
          <w:r>
            <w:t>Sunday</w:t>
          </w:r>
        </w:p>
      </w:docPartBody>
    </w:docPart>
    <w:docPart>
      <w:docPartPr>
        <w:name w:val="F79AD4B22768440A9F565CB60D7C9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3CBB2-6280-4701-AFEE-8EE56150CEF0}"/>
      </w:docPartPr>
      <w:docPartBody>
        <w:p w:rsidR="00C74BDE" w:rsidRDefault="00C74BDE">
          <w:pPr>
            <w:pStyle w:val="F79AD4B22768440A9F565CB60D7C9C94"/>
          </w:pPr>
          <w:r>
            <w:t>Monday</w:t>
          </w:r>
        </w:p>
      </w:docPartBody>
    </w:docPart>
    <w:docPart>
      <w:docPartPr>
        <w:name w:val="57F47695462548FEB79DC7686BDFA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A3C2E-F68C-4284-828D-F51B313B0A12}"/>
      </w:docPartPr>
      <w:docPartBody>
        <w:p w:rsidR="00C74BDE" w:rsidRDefault="00C74BDE">
          <w:pPr>
            <w:pStyle w:val="57F47695462548FEB79DC7686BDFA1B5"/>
          </w:pPr>
          <w:r>
            <w:t>Tuesday</w:t>
          </w:r>
        </w:p>
      </w:docPartBody>
    </w:docPart>
    <w:docPart>
      <w:docPartPr>
        <w:name w:val="8995C04C6BF6486AA91A763AFDBA5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57F77-F293-4904-920A-876AE6274B34}"/>
      </w:docPartPr>
      <w:docPartBody>
        <w:p w:rsidR="00C74BDE" w:rsidRDefault="00C74BDE">
          <w:pPr>
            <w:pStyle w:val="8995C04C6BF6486AA91A763AFDBA524D"/>
          </w:pPr>
          <w:r>
            <w:t>Wednesday</w:t>
          </w:r>
        </w:p>
      </w:docPartBody>
    </w:docPart>
    <w:docPart>
      <w:docPartPr>
        <w:name w:val="3275C412882B418DB3D932255C348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81BE0-E78B-414C-BD73-0022670BA8E2}"/>
      </w:docPartPr>
      <w:docPartBody>
        <w:p w:rsidR="00C74BDE" w:rsidRDefault="00C74BDE">
          <w:pPr>
            <w:pStyle w:val="3275C412882B418DB3D932255C3488DB"/>
          </w:pPr>
          <w:r>
            <w:t>Thursday</w:t>
          </w:r>
        </w:p>
      </w:docPartBody>
    </w:docPart>
    <w:docPart>
      <w:docPartPr>
        <w:name w:val="D1E6CBF069884AE0BC2803A797E16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C297F-EEAF-42BE-8E61-CE79765FE733}"/>
      </w:docPartPr>
      <w:docPartBody>
        <w:p w:rsidR="00C74BDE" w:rsidRDefault="00C74BDE">
          <w:pPr>
            <w:pStyle w:val="D1E6CBF069884AE0BC2803A797E16D54"/>
          </w:pPr>
          <w:r>
            <w:t>Friday</w:t>
          </w:r>
        </w:p>
      </w:docPartBody>
    </w:docPart>
    <w:docPart>
      <w:docPartPr>
        <w:name w:val="AC9CDD3413F94F819132EFADD1FB6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C640A-1C7A-4C02-8532-AA9CA7D04036}"/>
      </w:docPartPr>
      <w:docPartBody>
        <w:p w:rsidR="00C74BDE" w:rsidRDefault="00C74BDE">
          <w:pPr>
            <w:pStyle w:val="AC9CDD3413F94F819132EFADD1FB6FDB"/>
          </w:pPr>
          <w:r>
            <w:t>Saturday</w:t>
          </w:r>
        </w:p>
      </w:docPartBody>
    </w:docPart>
    <w:docPart>
      <w:docPartPr>
        <w:name w:val="2A7690DE15434CB7B973780A8D240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54ABD-2007-4ACE-BD81-43194240BBBA}"/>
      </w:docPartPr>
      <w:docPartBody>
        <w:p w:rsidR="00C74BDE" w:rsidRDefault="00C74BDE">
          <w:pPr>
            <w:pStyle w:val="2A7690DE15434CB7B973780A8D24048F"/>
          </w:pPr>
          <w:r>
            <w:t>Sunday</w:t>
          </w:r>
        </w:p>
      </w:docPartBody>
    </w:docPart>
    <w:docPart>
      <w:docPartPr>
        <w:name w:val="73652698047A401FB5B97CD0A5878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BC481-A584-4F40-9D28-AB7DDDACB52C}"/>
      </w:docPartPr>
      <w:docPartBody>
        <w:p w:rsidR="00C74BDE" w:rsidRDefault="00C74BDE">
          <w:pPr>
            <w:pStyle w:val="73652698047A401FB5B97CD0A5878977"/>
          </w:pPr>
          <w:r>
            <w:t>Monday</w:t>
          </w:r>
        </w:p>
      </w:docPartBody>
    </w:docPart>
    <w:docPart>
      <w:docPartPr>
        <w:name w:val="2C9BDAF9DF294106A714CE097110A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638DE-D350-4299-B976-31EB04F4FC9C}"/>
      </w:docPartPr>
      <w:docPartBody>
        <w:p w:rsidR="00C74BDE" w:rsidRDefault="00C74BDE">
          <w:pPr>
            <w:pStyle w:val="2C9BDAF9DF294106A714CE097110A0D2"/>
          </w:pPr>
          <w:r>
            <w:t>Tuesday</w:t>
          </w:r>
        </w:p>
      </w:docPartBody>
    </w:docPart>
    <w:docPart>
      <w:docPartPr>
        <w:name w:val="7CAD37B8F8D94F0A90A8A1632FC21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3D3B1-50ED-47A9-9039-DF0F61EC652A}"/>
      </w:docPartPr>
      <w:docPartBody>
        <w:p w:rsidR="00C74BDE" w:rsidRDefault="00C74BDE">
          <w:pPr>
            <w:pStyle w:val="7CAD37B8F8D94F0A90A8A1632FC2150D"/>
          </w:pPr>
          <w:r>
            <w:t>Wednesday</w:t>
          </w:r>
        </w:p>
      </w:docPartBody>
    </w:docPart>
    <w:docPart>
      <w:docPartPr>
        <w:name w:val="64E6CF6DF0F849099F40BFBA63A15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63E4A-48F2-4A88-9A31-06E4B26F0F52}"/>
      </w:docPartPr>
      <w:docPartBody>
        <w:p w:rsidR="00C74BDE" w:rsidRDefault="00C74BDE">
          <w:pPr>
            <w:pStyle w:val="64E6CF6DF0F849099F40BFBA63A15761"/>
          </w:pPr>
          <w:r>
            <w:t>Thursday</w:t>
          </w:r>
        </w:p>
      </w:docPartBody>
    </w:docPart>
    <w:docPart>
      <w:docPartPr>
        <w:name w:val="329AD0417A27403EAF81A77AD6B5E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F5821-D845-453F-86CF-CB7527DB6F46}"/>
      </w:docPartPr>
      <w:docPartBody>
        <w:p w:rsidR="00C74BDE" w:rsidRDefault="00C74BDE">
          <w:pPr>
            <w:pStyle w:val="329AD0417A27403EAF81A77AD6B5E18F"/>
          </w:pPr>
          <w:r>
            <w:t>Friday</w:t>
          </w:r>
        </w:p>
      </w:docPartBody>
    </w:docPart>
    <w:docPart>
      <w:docPartPr>
        <w:name w:val="E1E1D09F34C34B39A36B190D8D746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0A721-C964-4B58-AEE9-FCFE1672DBCB}"/>
      </w:docPartPr>
      <w:docPartBody>
        <w:p w:rsidR="00C74BDE" w:rsidRDefault="00C74BDE">
          <w:pPr>
            <w:pStyle w:val="E1E1D09F34C34B39A36B190D8D74629E"/>
          </w:pPr>
          <w:r>
            <w:t>Saturday</w:t>
          </w:r>
        </w:p>
      </w:docPartBody>
    </w:docPart>
    <w:docPart>
      <w:docPartPr>
        <w:name w:val="C130CFEC006E4BF29EDAA89976097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2D737-0DCD-400E-B974-59ADBE06EA77}"/>
      </w:docPartPr>
      <w:docPartBody>
        <w:p w:rsidR="00C74BDE" w:rsidRDefault="00C74BDE">
          <w:pPr>
            <w:pStyle w:val="C130CFEC006E4BF29EDAA899760974EE"/>
          </w:pPr>
          <w:r>
            <w:t>Sunday</w:t>
          </w:r>
        </w:p>
      </w:docPartBody>
    </w:docPart>
    <w:docPart>
      <w:docPartPr>
        <w:name w:val="E4C7E65A5F454AD69201E91837E66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AA82D-8070-4071-A3EA-1C02EF7FBE12}"/>
      </w:docPartPr>
      <w:docPartBody>
        <w:p w:rsidR="00C74BDE" w:rsidRDefault="00C74BDE">
          <w:pPr>
            <w:pStyle w:val="E4C7E65A5F454AD69201E91837E66E66"/>
          </w:pPr>
          <w:r>
            <w:t>Monday</w:t>
          </w:r>
        </w:p>
      </w:docPartBody>
    </w:docPart>
    <w:docPart>
      <w:docPartPr>
        <w:name w:val="6C1CC1D6447843F5BF4C236A23598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8A83A-63CC-4952-A195-113ACA20632B}"/>
      </w:docPartPr>
      <w:docPartBody>
        <w:p w:rsidR="00C74BDE" w:rsidRDefault="00C74BDE">
          <w:pPr>
            <w:pStyle w:val="6C1CC1D6447843F5BF4C236A23598DAA"/>
          </w:pPr>
          <w:r>
            <w:t>Tuesday</w:t>
          </w:r>
        </w:p>
      </w:docPartBody>
    </w:docPart>
    <w:docPart>
      <w:docPartPr>
        <w:name w:val="4BB0B0D96F4841DFA00699F969F34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B50AB-579F-43BC-9102-4DBA33DF441A}"/>
      </w:docPartPr>
      <w:docPartBody>
        <w:p w:rsidR="00C74BDE" w:rsidRDefault="00C74BDE">
          <w:pPr>
            <w:pStyle w:val="4BB0B0D96F4841DFA00699F969F34F54"/>
          </w:pPr>
          <w:r>
            <w:t>Wednesday</w:t>
          </w:r>
        </w:p>
      </w:docPartBody>
    </w:docPart>
    <w:docPart>
      <w:docPartPr>
        <w:name w:val="343F8E7DD0CA4475B3882462F6C2B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CA7B5-EE63-42B1-AB04-9B67C8ECE7C0}"/>
      </w:docPartPr>
      <w:docPartBody>
        <w:p w:rsidR="00C74BDE" w:rsidRDefault="00C74BDE">
          <w:pPr>
            <w:pStyle w:val="343F8E7DD0CA4475B3882462F6C2BA4D"/>
          </w:pPr>
          <w:r>
            <w:t>Thursday</w:t>
          </w:r>
        </w:p>
      </w:docPartBody>
    </w:docPart>
    <w:docPart>
      <w:docPartPr>
        <w:name w:val="F021C1B920954865B922243A73F8D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6105E-83A5-4809-A08C-6784B6AC028A}"/>
      </w:docPartPr>
      <w:docPartBody>
        <w:p w:rsidR="00C74BDE" w:rsidRDefault="00C74BDE">
          <w:pPr>
            <w:pStyle w:val="F021C1B920954865B922243A73F8D3E2"/>
          </w:pPr>
          <w:r>
            <w:t>Friday</w:t>
          </w:r>
        </w:p>
      </w:docPartBody>
    </w:docPart>
    <w:docPart>
      <w:docPartPr>
        <w:name w:val="33B1142401E44BC0A9EDB2E398D4C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E39EF-CE97-4864-86B4-095E30ECA7C5}"/>
      </w:docPartPr>
      <w:docPartBody>
        <w:p w:rsidR="00C74BDE" w:rsidRDefault="00C74BDE">
          <w:pPr>
            <w:pStyle w:val="33B1142401E44BC0A9EDB2E398D4C647"/>
          </w:pPr>
          <w:r>
            <w:t>Saturday</w:t>
          </w:r>
        </w:p>
      </w:docPartBody>
    </w:docPart>
    <w:docPart>
      <w:docPartPr>
        <w:name w:val="45B1D045ECFB4F648496E1F2B9C01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DBB36-755D-4DA6-80EC-BC91854998B1}"/>
      </w:docPartPr>
      <w:docPartBody>
        <w:p w:rsidR="00C74BDE" w:rsidRDefault="00C74BDE">
          <w:pPr>
            <w:pStyle w:val="45B1D045ECFB4F648496E1F2B9C01C38"/>
          </w:pPr>
          <w:r>
            <w:t>Sunday</w:t>
          </w:r>
        </w:p>
      </w:docPartBody>
    </w:docPart>
    <w:docPart>
      <w:docPartPr>
        <w:name w:val="D072770EC220406A9E7152F60C535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7DEDD-39C7-4E86-AD23-E037997BAFE0}"/>
      </w:docPartPr>
      <w:docPartBody>
        <w:p w:rsidR="00C74BDE" w:rsidRDefault="00C74BDE">
          <w:pPr>
            <w:pStyle w:val="D072770EC220406A9E7152F60C535B67"/>
          </w:pPr>
          <w:r>
            <w:t>Monday</w:t>
          </w:r>
        </w:p>
      </w:docPartBody>
    </w:docPart>
    <w:docPart>
      <w:docPartPr>
        <w:name w:val="92C881B3C1994BF1B5EBBF8D31D7B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7882B-98FA-4ECD-A32E-091066182B80}"/>
      </w:docPartPr>
      <w:docPartBody>
        <w:p w:rsidR="00C74BDE" w:rsidRDefault="00C74BDE">
          <w:pPr>
            <w:pStyle w:val="92C881B3C1994BF1B5EBBF8D31D7B28B"/>
          </w:pPr>
          <w:r>
            <w:t>Tuesday</w:t>
          </w:r>
        </w:p>
      </w:docPartBody>
    </w:docPart>
    <w:docPart>
      <w:docPartPr>
        <w:name w:val="FA23DA89633D46D08AE0787E80784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5532B-3BB6-4364-9B8A-65D30DCF21AE}"/>
      </w:docPartPr>
      <w:docPartBody>
        <w:p w:rsidR="00C74BDE" w:rsidRDefault="00C74BDE">
          <w:pPr>
            <w:pStyle w:val="FA23DA89633D46D08AE0787E807840F0"/>
          </w:pPr>
          <w:r>
            <w:t>Wednesday</w:t>
          </w:r>
        </w:p>
      </w:docPartBody>
    </w:docPart>
    <w:docPart>
      <w:docPartPr>
        <w:name w:val="E587CD35529D40F59AE15FC80F870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12B55-1F18-43AB-8B7F-4980040F353D}"/>
      </w:docPartPr>
      <w:docPartBody>
        <w:p w:rsidR="00C74BDE" w:rsidRDefault="00C74BDE">
          <w:pPr>
            <w:pStyle w:val="E587CD35529D40F59AE15FC80F870406"/>
          </w:pPr>
          <w:r>
            <w:t>Thursday</w:t>
          </w:r>
        </w:p>
      </w:docPartBody>
    </w:docPart>
    <w:docPart>
      <w:docPartPr>
        <w:name w:val="D32B59651A8E4913A42B107705557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0B2A8-D533-4E05-B930-31549535862E}"/>
      </w:docPartPr>
      <w:docPartBody>
        <w:p w:rsidR="00C74BDE" w:rsidRDefault="00C74BDE">
          <w:pPr>
            <w:pStyle w:val="D32B59651A8E4913A42B1077055574EE"/>
          </w:pPr>
          <w:r>
            <w:t>Friday</w:t>
          </w:r>
        </w:p>
      </w:docPartBody>
    </w:docPart>
    <w:docPart>
      <w:docPartPr>
        <w:name w:val="DEB9F237C2AB499890D8D453DC6BF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5DCC3-D908-4DD3-A1C4-0FDA5F236B68}"/>
      </w:docPartPr>
      <w:docPartBody>
        <w:p w:rsidR="00C74BDE" w:rsidRDefault="00C74BDE">
          <w:pPr>
            <w:pStyle w:val="DEB9F237C2AB499890D8D453DC6BF015"/>
          </w:pPr>
          <w:r>
            <w:t>Saturday</w:t>
          </w:r>
        </w:p>
      </w:docPartBody>
    </w:docPart>
    <w:docPart>
      <w:docPartPr>
        <w:name w:val="570D65D33BE645669D47957370395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DB1B9-1DA1-4E4F-A629-D79CF8B7ACDA}"/>
      </w:docPartPr>
      <w:docPartBody>
        <w:p w:rsidR="00C74BDE" w:rsidRDefault="00C74BDE">
          <w:pPr>
            <w:pStyle w:val="570D65D33BE645669D4795737039527D"/>
          </w:pPr>
          <w:r>
            <w:t>Sunday</w:t>
          </w:r>
        </w:p>
      </w:docPartBody>
    </w:docPart>
    <w:docPart>
      <w:docPartPr>
        <w:name w:val="B4E43DAA92264778BF13DC988113C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37531-994A-4876-9812-9F46B9F661F9}"/>
      </w:docPartPr>
      <w:docPartBody>
        <w:p w:rsidR="00C74BDE" w:rsidRDefault="00C74BDE">
          <w:pPr>
            <w:pStyle w:val="B4E43DAA92264778BF13DC988113CE4F"/>
          </w:pPr>
          <w:r>
            <w:t>Monday</w:t>
          </w:r>
        </w:p>
      </w:docPartBody>
    </w:docPart>
    <w:docPart>
      <w:docPartPr>
        <w:name w:val="9724066FEF3C4542A3EB7E6547BE4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63ED7-1717-42E6-AE40-14030E2274B3}"/>
      </w:docPartPr>
      <w:docPartBody>
        <w:p w:rsidR="00C74BDE" w:rsidRDefault="00C74BDE">
          <w:pPr>
            <w:pStyle w:val="9724066FEF3C4542A3EB7E6547BE404B"/>
          </w:pPr>
          <w:r>
            <w:t>Tuesday</w:t>
          </w:r>
        </w:p>
      </w:docPartBody>
    </w:docPart>
    <w:docPart>
      <w:docPartPr>
        <w:name w:val="CE7BC85243FE4C8383CACFF0B1788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65AAD-96EB-4561-8FD8-A47EB7A07EAB}"/>
      </w:docPartPr>
      <w:docPartBody>
        <w:p w:rsidR="00C74BDE" w:rsidRDefault="00C74BDE">
          <w:pPr>
            <w:pStyle w:val="CE7BC85243FE4C8383CACFF0B1788A74"/>
          </w:pPr>
          <w:r>
            <w:t>Wednesday</w:t>
          </w:r>
        </w:p>
      </w:docPartBody>
    </w:docPart>
    <w:docPart>
      <w:docPartPr>
        <w:name w:val="75771B07CDEF46DAAD7BCFA6B7569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64448-06D7-48C6-B302-46BB1B5D90B1}"/>
      </w:docPartPr>
      <w:docPartBody>
        <w:p w:rsidR="00C74BDE" w:rsidRDefault="00C74BDE">
          <w:pPr>
            <w:pStyle w:val="75771B07CDEF46DAAD7BCFA6B7569FD2"/>
          </w:pPr>
          <w:r>
            <w:t>Thursday</w:t>
          </w:r>
        </w:p>
      </w:docPartBody>
    </w:docPart>
    <w:docPart>
      <w:docPartPr>
        <w:name w:val="A360353D18674F1B8B49BCDD10453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D40D9-0DFE-4A39-9378-62C3E60E577B}"/>
      </w:docPartPr>
      <w:docPartBody>
        <w:p w:rsidR="00C74BDE" w:rsidRDefault="00C74BDE">
          <w:pPr>
            <w:pStyle w:val="A360353D18674F1B8B49BCDD1045379C"/>
          </w:pPr>
          <w:r>
            <w:t>Friday</w:t>
          </w:r>
        </w:p>
      </w:docPartBody>
    </w:docPart>
    <w:docPart>
      <w:docPartPr>
        <w:name w:val="BF8FBEA51B984EE19EC7C885C72B0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861BB-93EC-433E-9087-5F00B45DB27F}"/>
      </w:docPartPr>
      <w:docPartBody>
        <w:p w:rsidR="00C74BDE" w:rsidRDefault="00C74BDE">
          <w:pPr>
            <w:pStyle w:val="BF8FBEA51B984EE19EC7C885C72B0435"/>
          </w:pPr>
          <w:r>
            <w:t>Saturday</w:t>
          </w:r>
        </w:p>
      </w:docPartBody>
    </w:docPart>
    <w:docPart>
      <w:docPartPr>
        <w:name w:val="61D071C2231E47E5AE8C379200927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B804E-9C24-44C0-9FCB-5362C0132C30}"/>
      </w:docPartPr>
      <w:docPartBody>
        <w:p w:rsidR="00C74BDE" w:rsidRDefault="00C74BDE">
          <w:pPr>
            <w:pStyle w:val="61D071C2231E47E5AE8C379200927FA2"/>
          </w:pPr>
          <w:r>
            <w:t>Sunday</w:t>
          </w:r>
        </w:p>
      </w:docPartBody>
    </w:docPart>
    <w:docPart>
      <w:docPartPr>
        <w:name w:val="4C4EF428C6F648A0B3DE072605971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39E76-6198-4660-BB34-C8FB7DA751C5}"/>
      </w:docPartPr>
      <w:docPartBody>
        <w:p w:rsidR="00C74BDE" w:rsidRDefault="00C74BDE">
          <w:pPr>
            <w:pStyle w:val="4C4EF428C6F648A0B3DE0726059711EC"/>
          </w:pPr>
          <w:r>
            <w:t>Monday</w:t>
          </w:r>
        </w:p>
      </w:docPartBody>
    </w:docPart>
    <w:docPart>
      <w:docPartPr>
        <w:name w:val="0FDFC2C647E54344BB28BA7C72AD1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DB027-88C4-4232-928B-DE218B3A9041}"/>
      </w:docPartPr>
      <w:docPartBody>
        <w:p w:rsidR="00C74BDE" w:rsidRDefault="00C74BDE">
          <w:pPr>
            <w:pStyle w:val="0FDFC2C647E54344BB28BA7C72AD1E7E"/>
          </w:pPr>
          <w:r>
            <w:t>Tuesday</w:t>
          </w:r>
        </w:p>
      </w:docPartBody>
    </w:docPart>
    <w:docPart>
      <w:docPartPr>
        <w:name w:val="07EC295F03664D108C93E341934EC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36979-EB5E-419F-8B16-597D928898DF}"/>
      </w:docPartPr>
      <w:docPartBody>
        <w:p w:rsidR="00C74BDE" w:rsidRDefault="00C74BDE">
          <w:pPr>
            <w:pStyle w:val="07EC295F03664D108C93E341934EC6D4"/>
          </w:pPr>
          <w:r>
            <w:t>Wednesday</w:t>
          </w:r>
        </w:p>
      </w:docPartBody>
    </w:docPart>
    <w:docPart>
      <w:docPartPr>
        <w:name w:val="C0E076B2372D4E8ABC063E0DFF455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A6468-0FBD-4495-B60D-9BE7A5A4EDCB}"/>
      </w:docPartPr>
      <w:docPartBody>
        <w:p w:rsidR="00C74BDE" w:rsidRDefault="00C74BDE">
          <w:pPr>
            <w:pStyle w:val="C0E076B2372D4E8ABC063E0DFF45557C"/>
          </w:pPr>
          <w:r>
            <w:t>Thursday</w:t>
          </w:r>
        </w:p>
      </w:docPartBody>
    </w:docPart>
    <w:docPart>
      <w:docPartPr>
        <w:name w:val="3C1A33B806CD4842BDC025A3D01B3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3BDB1-E40E-4226-8068-B3DCE98A7EFE}"/>
      </w:docPartPr>
      <w:docPartBody>
        <w:p w:rsidR="00C74BDE" w:rsidRDefault="00C74BDE">
          <w:pPr>
            <w:pStyle w:val="3C1A33B806CD4842BDC025A3D01B3D45"/>
          </w:pPr>
          <w:r>
            <w:t>Friday</w:t>
          </w:r>
        </w:p>
      </w:docPartBody>
    </w:docPart>
    <w:docPart>
      <w:docPartPr>
        <w:name w:val="76725A7ED284405496D02809CD415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16C15-2A43-478A-B873-F74F7FFE8116}"/>
      </w:docPartPr>
      <w:docPartBody>
        <w:p w:rsidR="00C74BDE" w:rsidRDefault="00C74BDE">
          <w:pPr>
            <w:pStyle w:val="76725A7ED284405496D02809CD4156B2"/>
          </w:pPr>
          <w:r>
            <w:t>Saturday</w:t>
          </w:r>
        </w:p>
      </w:docPartBody>
    </w:docPart>
    <w:docPart>
      <w:docPartPr>
        <w:name w:val="2D5CCF2542284A009AAA3A7305D93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32846-6BB8-420F-9750-6BF6A859BDDA}"/>
      </w:docPartPr>
      <w:docPartBody>
        <w:p w:rsidR="00C74BDE" w:rsidRDefault="00C74BDE">
          <w:pPr>
            <w:pStyle w:val="2D5CCF2542284A009AAA3A7305D9364D"/>
          </w:pPr>
          <w:r>
            <w:t>Sunday</w:t>
          </w:r>
        </w:p>
      </w:docPartBody>
    </w:docPart>
    <w:docPart>
      <w:docPartPr>
        <w:name w:val="849A14D6B00340F59BE0D99F5A263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02C10-09AD-4F62-9D91-434F9B382879}"/>
      </w:docPartPr>
      <w:docPartBody>
        <w:p w:rsidR="00C74BDE" w:rsidRDefault="00C74BDE">
          <w:pPr>
            <w:pStyle w:val="849A14D6B00340F59BE0D99F5A2637EF"/>
          </w:pPr>
          <w:r>
            <w:t>Monday</w:t>
          </w:r>
        </w:p>
      </w:docPartBody>
    </w:docPart>
    <w:docPart>
      <w:docPartPr>
        <w:name w:val="59983E9619FB4A1589DC32D4AB2FC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F7F4E-0231-4EEE-BAD0-362BFCC39684}"/>
      </w:docPartPr>
      <w:docPartBody>
        <w:p w:rsidR="00C74BDE" w:rsidRDefault="00C74BDE">
          <w:pPr>
            <w:pStyle w:val="59983E9619FB4A1589DC32D4AB2FC60C"/>
          </w:pPr>
          <w:r>
            <w:t>Tuesday</w:t>
          </w:r>
        </w:p>
      </w:docPartBody>
    </w:docPart>
    <w:docPart>
      <w:docPartPr>
        <w:name w:val="466EFD07E74C458D9B1FE92BC91BF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0CD13-3DAF-4679-BD0F-703BF8A4C6BB}"/>
      </w:docPartPr>
      <w:docPartBody>
        <w:p w:rsidR="00C74BDE" w:rsidRDefault="00C74BDE">
          <w:pPr>
            <w:pStyle w:val="466EFD07E74C458D9B1FE92BC91BFC24"/>
          </w:pPr>
          <w:r>
            <w:t>Wednesday</w:t>
          </w:r>
        </w:p>
      </w:docPartBody>
    </w:docPart>
    <w:docPart>
      <w:docPartPr>
        <w:name w:val="E3C7E4118E414E55A4580E3B497E3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471C0-5230-4B0B-AA91-F9CD8BC4D4FF}"/>
      </w:docPartPr>
      <w:docPartBody>
        <w:p w:rsidR="00C74BDE" w:rsidRDefault="00C74BDE">
          <w:pPr>
            <w:pStyle w:val="E3C7E4118E414E55A4580E3B497E3FE8"/>
          </w:pPr>
          <w:r>
            <w:t>Thursday</w:t>
          </w:r>
        </w:p>
      </w:docPartBody>
    </w:docPart>
    <w:docPart>
      <w:docPartPr>
        <w:name w:val="699A18AA0341472787CCAC9D6F868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1FD71-A13A-49F8-9679-A4E4899B7201}"/>
      </w:docPartPr>
      <w:docPartBody>
        <w:p w:rsidR="00C74BDE" w:rsidRDefault="00C74BDE">
          <w:pPr>
            <w:pStyle w:val="699A18AA0341472787CCAC9D6F86856E"/>
          </w:pPr>
          <w:r>
            <w:t>Friday</w:t>
          </w:r>
        </w:p>
      </w:docPartBody>
    </w:docPart>
    <w:docPart>
      <w:docPartPr>
        <w:name w:val="26061FBB49BF4333A7FEB45160D26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62B54-FD6B-4092-83C3-686E7E961529}"/>
      </w:docPartPr>
      <w:docPartBody>
        <w:p w:rsidR="00C74BDE" w:rsidRDefault="00C74BDE">
          <w:pPr>
            <w:pStyle w:val="26061FBB49BF4333A7FEB45160D26E3B"/>
          </w:pPr>
          <w:r>
            <w:t>Saturday</w:t>
          </w:r>
        </w:p>
      </w:docPartBody>
    </w:docPart>
    <w:docPart>
      <w:docPartPr>
        <w:name w:val="097690D6C9E545A0BCE3A3F718AE1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18963-04C6-4400-A98B-BF2989B1B74F}"/>
      </w:docPartPr>
      <w:docPartBody>
        <w:p w:rsidR="00C74BDE" w:rsidRDefault="00C74BDE" w:rsidP="00C74BDE">
          <w:pPr>
            <w:pStyle w:val="097690D6C9E545A0BCE3A3F718AE1540"/>
          </w:pPr>
          <w:r>
            <w:t>Tuesday</w:t>
          </w:r>
        </w:p>
      </w:docPartBody>
    </w:docPart>
    <w:docPart>
      <w:docPartPr>
        <w:name w:val="A196DCA1354340D9ABD441E8A3020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18A8D-E706-4C7E-870F-137F0D78068D}"/>
      </w:docPartPr>
      <w:docPartBody>
        <w:p w:rsidR="00C74BDE" w:rsidRDefault="00C74BDE" w:rsidP="00C74BDE">
          <w:pPr>
            <w:pStyle w:val="A196DCA1354340D9ABD441E8A30201F5"/>
          </w:pPr>
          <w:r>
            <w:t>Wednesday</w:t>
          </w:r>
        </w:p>
      </w:docPartBody>
    </w:docPart>
    <w:docPart>
      <w:docPartPr>
        <w:name w:val="189527B9388446F7AFD52A97D803B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FB437-8A13-4392-87BB-BCEF3C782493}"/>
      </w:docPartPr>
      <w:docPartBody>
        <w:p w:rsidR="00C74BDE" w:rsidRDefault="00C74BDE" w:rsidP="00C74BDE">
          <w:pPr>
            <w:pStyle w:val="189527B9388446F7AFD52A97D803B996"/>
          </w:pPr>
          <w:r>
            <w:t>Thursday</w:t>
          </w:r>
        </w:p>
      </w:docPartBody>
    </w:docPart>
    <w:docPart>
      <w:docPartPr>
        <w:name w:val="F3EEDDE0BFA2423BABBE7F80AFAA7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38441-E862-44B6-814F-EA3F2E232723}"/>
      </w:docPartPr>
      <w:docPartBody>
        <w:p w:rsidR="00C74BDE" w:rsidRDefault="00C74BDE" w:rsidP="00C74BDE">
          <w:pPr>
            <w:pStyle w:val="F3EEDDE0BFA2423BABBE7F80AFAA70A9"/>
          </w:pPr>
          <w:r>
            <w:t>Friday</w:t>
          </w:r>
        </w:p>
      </w:docPartBody>
    </w:docPart>
    <w:docPart>
      <w:docPartPr>
        <w:name w:val="44CE6F0490314E92819E135F1915E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F4E81-ED6B-4EA1-92B6-B90D0D89B798}"/>
      </w:docPartPr>
      <w:docPartBody>
        <w:p w:rsidR="00C74BDE" w:rsidRDefault="00C74BDE" w:rsidP="00C74BDE">
          <w:pPr>
            <w:pStyle w:val="44CE6F0490314E92819E135F1915EEE2"/>
          </w:pPr>
          <w:r>
            <w:t>Saturday</w:t>
          </w:r>
        </w:p>
      </w:docPartBody>
    </w:docPart>
    <w:docPart>
      <w:docPartPr>
        <w:name w:val="ADEE5966D7AD4AFF8C1BEA1374034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05682-9F3A-49B6-B3EC-A348C34A098C}"/>
      </w:docPartPr>
      <w:docPartBody>
        <w:p w:rsidR="00C74BDE" w:rsidRDefault="00C74BDE" w:rsidP="00C74BDE">
          <w:pPr>
            <w:pStyle w:val="ADEE5966D7AD4AFF8C1BEA1374034CD1"/>
          </w:pPr>
          <w:r>
            <w:t>Sunday</w:t>
          </w:r>
        </w:p>
      </w:docPartBody>
    </w:docPart>
    <w:docPart>
      <w:docPartPr>
        <w:name w:val="EDF234A36B66407C9F4484CEB1919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8B006-2002-4366-BE37-B1ED94041BA2}"/>
      </w:docPartPr>
      <w:docPartBody>
        <w:p w:rsidR="00C74BDE" w:rsidRDefault="00C74BDE" w:rsidP="00C74BDE">
          <w:pPr>
            <w:pStyle w:val="EDF234A36B66407C9F4484CEB1919E0B"/>
          </w:pPr>
          <w:r>
            <w:t>Monday</w:t>
          </w:r>
        </w:p>
      </w:docPartBody>
    </w:docPart>
    <w:docPart>
      <w:docPartPr>
        <w:name w:val="506F4D90D04C4D36A5219D0F0195B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34A37-9D6B-4805-A528-218CC574B1B8}"/>
      </w:docPartPr>
      <w:docPartBody>
        <w:p w:rsidR="00C74BDE" w:rsidRDefault="00C74BDE" w:rsidP="00C74BDE">
          <w:pPr>
            <w:pStyle w:val="506F4D90D04C4D36A5219D0F0195B022"/>
          </w:pPr>
          <w:r>
            <w:t>Sunday</w:t>
          </w:r>
        </w:p>
      </w:docPartBody>
    </w:docPart>
    <w:docPart>
      <w:docPartPr>
        <w:name w:val="82BE4EC04DBC468495B40845AA6F6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31614-407E-4914-A5F6-2A3C1CBE8696}"/>
      </w:docPartPr>
      <w:docPartBody>
        <w:p w:rsidR="00C74BDE" w:rsidRDefault="00C74BDE" w:rsidP="00C74BDE">
          <w:pPr>
            <w:pStyle w:val="82BE4EC04DBC468495B40845AA6F649F"/>
          </w:pPr>
          <w:r>
            <w:t>Monday</w:t>
          </w:r>
        </w:p>
      </w:docPartBody>
    </w:docPart>
    <w:docPart>
      <w:docPartPr>
        <w:name w:val="9FB0EA296CE24B6785E97EF4B98BA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0ED37-A9FF-4F49-9501-D1DD365B8BB2}"/>
      </w:docPartPr>
      <w:docPartBody>
        <w:p w:rsidR="00C74BDE" w:rsidRDefault="00C74BDE" w:rsidP="00C74BDE">
          <w:pPr>
            <w:pStyle w:val="9FB0EA296CE24B6785E97EF4B98BAA8E"/>
          </w:pPr>
          <w:r>
            <w:t>Tuesday</w:t>
          </w:r>
        </w:p>
      </w:docPartBody>
    </w:docPart>
    <w:docPart>
      <w:docPartPr>
        <w:name w:val="5D4CAFC3C6BD42E7ADC5668DB7C97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FFA8B-D108-47FD-9FBB-CD345062855D}"/>
      </w:docPartPr>
      <w:docPartBody>
        <w:p w:rsidR="00C74BDE" w:rsidRDefault="00C74BDE" w:rsidP="00C74BDE">
          <w:pPr>
            <w:pStyle w:val="5D4CAFC3C6BD42E7ADC5668DB7C97883"/>
          </w:pPr>
          <w:r>
            <w:t>Wednesday</w:t>
          </w:r>
        </w:p>
      </w:docPartBody>
    </w:docPart>
    <w:docPart>
      <w:docPartPr>
        <w:name w:val="4F07C525C8E840E8A310EA8230B0A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88284-2449-48EC-87AC-62AFE3F0CDA3}"/>
      </w:docPartPr>
      <w:docPartBody>
        <w:p w:rsidR="00C74BDE" w:rsidRDefault="00C74BDE" w:rsidP="00C74BDE">
          <w:pPr>
            <w:pStyle w:val="4F07C525C8E840E8A310EA8230B0A8EE"/>
          </w:pPr>
          <w:r>
            <w:t>Thursday</w:t>
          </w:r>
        </w:p>
      </w:docPartBody>
    </w:docPart>
    <w:docPart>
      <w:docPartPr>
        <w:name w:val="D6C70EAD3D6D40A9BC55CA6614904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ABDA6-0469-41FB-B7F6-F428DC6D1517}"/>
      </w:docPartPr>
      <w:docPartBody>
        <w:p w:rsidR="00C74BDE" w:rsidRDefault="00C74BDE" w:rsidP="00C74BDE">
          <w:pPr>
            <w:pStyle w:val="D6C70EAD3D6D40A9BC55CA661490481D"/>
          </w:pPr>
          <w:r>
            <w:t>Friday</w:t>
          </w:r>
        </w:p>
      </w:docPartBody>
    </w:docPart>
    <w:docPart>
      <w:docPartPr>
        <w:name w:val="7F14B0D0DF2144158D422562F99C5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4B204-6AFA-4AB4-896A-C9BDBCB39A1A}"/>
      </w:docPartPr>
      <w:docPartBody>
        <w:p w:rsidR="00C74BDE" w:rsidRDefault="00C74BDE" w:rsidP="00C74BDE">
          <w:pPr>
            <w:pStyle w:val="7F14B0D0DF2144158D422562F99C5466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DE"/>
    <w:rsid w:val="00027DFF"/>
    <w:rsid w:val="00881C14"/>
    <w:rsid w:val="00B7731E"/>
    <w:rsid w:val="00C7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FED14B487048DEB93DE3366E803F26">
    <w:name w:val="76FED14B487048DEB93DE3366E803F26"/>
  </w:style>
  <w:style w:type="paragraph" w:customStyle="1" w:styleId="85240C13CA1740DFA872FEC23AB2335C">
    <w:name w:val="85240C13CA1740DFA872FEC23AB2335C"/>
  </w:style>
  <w:style w:type="paragraph" w:customStyle="1" w:styleId="916E65A3EF7241A5A99250B6F931653F">
    <w:name w:val="916E65A3EF7241A5A99250B6F931653F"/>
  </w:style>
  <w:style w:type="paragraph" w:customStyle="1" w:styleId="A793F478AAE04C058D317C4BAFA39B98">
    <w:name w:val="A793F478AAE04C058D317C4BAFA39B98"/>
  </w:style>
  <w:style w:type="paragraph" w:customStyle="1" w:styleId="3F5A465A45054D58A6005D4EFBD0197E">
    <w:name w:val="3F5A465A45054D58A6005D4EFBD0197E"/>
  </w:style>
  <w:style w:type="paragraph" w:customStyle="1" w:styleId="5F9418E9374642F68578F729BE677417">
    <w:name w:val="5F9418E9374642F68578F729BE677417"/>
  </w:style>
  <w:style w:type="paragraph" w:customStyle="1" w:styleId="EAA8D3B501584B45B09A8621C69D2CAB">
    <w:name w:val="EAA8D3B501584B45B09A8621C69D2CAB"/>
  </w:style>
  <w:style w:type="paragraph" w:customStyle="1" w:styleId="ED54FCE201D84EAC91D228A6EDD65E66">
    <w:name w:val="ED54FCE201D84EAC91D228A6EDD65E66"/>
  </w:style>
  <w:style w:type="paragraph" w:customStyle="1" w:styleId="A026F9AD225E4DB2B60DD2BDAC114F70">
    <w:name w:val="A026F9AD225E4DB2B60DD2BDAC114F70"/>
  </w:style>
  <w:style w:type="paragraph" w:customStyle="1" w:styleId="7911700F79B6470EB68C06DCB04DA4A8">
    <w:name w:val="7911700F79B6470EB68C06DCB04DA4A8"/>
  </w:style>
  <w:style w:type="paragraph" w:customStyle="1" w:styleId="FE25F441B1EE4A80A57F4AAD80B8275A">
    <w:name w:val="FE25F441B1EE4A80A57F4AAD80B8275A"/>
  </w:style>
  <w:style w:type="paragraph" w:customStyle="1" w:styleId="393D7D99719B450890C4DDD32681D0F5">
    <w:name w:val="393D7D99719B450890C4DDD32681D0F5"/>
  </w:style>
  <w:style w:type="paragraph" w:customStyle="1" w:styleId="FDC438EB25394799B946A43957AAF839">
    <w:name w:val="FDC438EB25394799B946A43957AAF839"/>
  </w:style>
  <w:style w:type="paragraph" w:customStyle="1" w:styleId="D1EC76ED50B54069AF377EC62AE5CCD6">
    <w:name w:val="D1EC76ED50B54069AF377EC62AE5CCD6"/>
  </w:style>
  <w:style w:type="paragraph" w:customStyle="1" w:styleId="868DB0A49FEC4667A57DEF99E7D6019A">
    <w:name w:val="868DB0A49FEC4667A57DEF99E7D6019A"/>
  </w:style>
  <w:style w:type="paragraph" w:customStyle="1" w:styleId="995FAE1D95A64BAC9C92574F5F7469A1">
    <w:name w:val="995FAE1D95A64BAC9C92574F5F7469A1"/>
  </w:style>
  <w:style w:type="paragraph" w:customStyle="1" w:styleId="92EEC21D982B4D219EC1BCC25203BAB3">
    <w:name w:val="92EEC21D982B4D219EC1BCC25203BAB3"/>
  </w:style>
  <w:style w:type="paragraph" w:customStyle="1" w:styleId="DDA6DC289976438897E1EE777E39EA74">
    <w:name w:val="DDA6DC289976438897E1EE777E39EA74"/>
  </w:style>
  <w:style w:type="paragraph" w:customStyle="1" w:styleId="E33A4E8919F34BA59CA3B0DA970BF105">
    <w:name w:val="E33A4E8919F34BA59CA3B0DA970BF105"/>
  </w:style>
  <w:style w:type="paragraph" w:customStyle="1" w:styleId="131992D198844090B21EE09C69FB7D42">
    <w:name w:val="131992D198844090B21EE09C69FB7D42"/>
  </w:style>
  <w:style w:type="paragraph" w:customStyle="1" w:styleId="033D4149075D4DCEAAF0B485BC473248">
    <w:name w:val="033D4149075D4DCEAAF0B485BC473248"/>
  </w:style>
  <w:style w:type="paragraph" w:customStyle="1" w:styleId="AC82207E027544B88117841C28944518">
    <w:name w:val="AC82207E027544B88117841C28944518"/>
  </w:style>
  <w:style w:type="paragraph" w:customStyle="1" w:styleId="F79AD4B22768440A9F565CB60D7C9C94">
    <w:name w:val="F79AD4B22768440A9F565CB60D7C9C94"/>
  </w:style>
  <w:style w:type="paragraph" w:customStyle="1" w:styleId="57F47695462548FEB79DC7686BDFA1B5">
    <w:name w:val="57F47695462548FEB79DC7686BDFA1B5"/>
  </w:style>
  <w:style w:type="paragraph" w:customStyle="1" w:styleId="8995C04C6BF6486AA91A763AFDBA524D">
    <w:name w:val="8995C04C6BF6486AA91A763AFDBA524D"/>
  </w:style>
  <w:style w:type="paragraph" w:customStyle="1" w:styleId="3275C412882B418DB3D932255C3488DB">
    <w:name w:val="3275C412882B418DB3D932255C3488DB"/>
  </w:style>
  <w:style w:type="paragraph" w:customStyle="1" w:styleId="D1E6CBF069884AE0BC2803A797E16D54">
    <w:name w:val="D1E6CBF069884AE0BC2803A797E16D54"/>
  </w:style>
  <w:style w:type="paragraph" w:customStyle="1" w:styleId="AC9CDD3413F94F819132EFADD1FB6FDB">
    <w:name w:val="AC9CDD3413F94F819132EFADD1FB6FDB"/>
  </w:style>
  <w:style w:type="paragraph" w:customStyle="1" w:styleId="2A7690DE15434CB7B973780A8D24048F">
    <w:name w:val="2A7690DE15434CB7B973780A8D24048F"/>
  </w:style>
  <w:style w:type="paragraph" w:customStyle="1" w:styleId="73652698047A401FB5B97CD0A5878977">
    <w:name w:val="73652698047A401FB5B97CD0A5878977"/>
  </w:style>
  <w:style w:type="paragraph" w:customStyle="1" w:styleId="2C9BDAF9DF294106A714CE097110A0D2">
    <w:name w:val="2C9BDAF9DF294106A714CE097110A0D2"/>
  </w:style>
  <w:style w:type="paragraph" w:customStyle="1" w:styleId="7CAD37B8F8D94F0A90A8A1632FC2150D">
    <w:name w:val="7CAD37B8F8D94F0A90A8A1632FC2150D"/>
  </w:style>
  <w:style w:type="paragraph" w:customStyle="1" w:styleId="64E6CF6DF0F849099F40BFBA63A15761">
    <w:name w:val="64E6CF6DF0F849099F40BFBA63A15761"/>
  </w:style>
  <w:style w:type="paragraph" w:customStyle="1" w:styleId="329AD0417A27403EAF81A77AD6B5E18F">
    <w:name w:val="329AD0417A27403EAF81A77AD6B5E18F"/>
  </w:style>
  <w:style w:type="paragraph" w:customStyle="1" w:styleId="E1E1D09F34C34B39A36B190D8D74629E">
    <w:name w:val="E1E1D09F34C34B39A36B190D8D74629E"/>
  </w:style>
  <w:style w:type="paragraph" w:customStyle="1" w:styleId="C130CFEC006E4BF29EDAA899760974EE">
    <w:name w:val="C130CFEC006E4BF29EDAA899760974EE"/>
  </w:style>
  <w:style w:type="paragraph" w:customStyle="1" w:styleId="E4C7E65A5F454AD69201E91837E66E66">
    <w:name w:val="E4C7E65A5F454AD69201E91837E66E66"/>
  </w:style>
  <w:style w:type="paragraph" w:customStyle="1" w:styleId="6C1CC1D6447843F5BF4C236A23598DAA">
    <w:name w:val="6C1CC1D6447843F5BF4C236A23598DAA"/>
  </w:style>
  <w:style w:type="paragraph" w:customStyle="1" w:styleId="4BB0B0D96F4841DFA00699F969F34F54">
    <w:name w:val="4BB0B0D96F4841DFA00699F969F34F54"/>
  </w:style>
  <w:style w:type="paragraph" w:customStyle="1" w:styleId="343F8E7DD0CA4475B3882462F6C2BA4D">
    <w:name w:val="343F8E7DD0CA4475B3882462F6C2BA4D"/>
  </w:style>
  <w:style w:type="paragraph" w:customStyle="1" w:styleId="F021C1B920954865B922243A73F8D3E2">
    <w:name w:val="F021C1B920954865B922243A73F8D3E2"/>
  </w:style>
  <w:style w:type="paragraph" w:customStyle="1" w:styleId="33B1142401E44BC0A9EDB2E398D4C647">
    <w:name w:val="33B1142401E44BC0A9EDB2E398D4C647"/>
  </w:style>
  <w:style w:type="paragraph" w:customStyle="1" w:styleId="45B1D045ECFB4F648496E1F2B9C01C38">
    <w:name w:val="45B1D045ECFB4F648496E1F2B9C01C38"/>
  </w:style>
  <w:style w:type="paragraph" w:customStyle="1" w:styleId="D072770EC220406A9E7152F60C535B67">
    <w:name w:val="D072770EC220406A9E7152F60C535B67"/>
  </w:style>
  <w:style w:type="paragraph" w:customStyle="1" w:styleId="92C881B3C1994BF1B5EBBF8D31D7B28B">
    <w:name w:val="92C881B3C1994BF1B5EBBF8D31D7B28B"/>
  </w:style>
  <w:style w:type="paragraph" w:customStyle="1" w:styleId="FA23DA89633D46D08AE0787E807840F0">
    <w:name w:val="FA23DA89633D46D08AE0787E807840F0"/>
  </w:style>
  <w:style w:type="paragraph" w:customStyle="1" w:styleId="E587CD35529D40F59AE15FC80F870406">
    <w:name w:val="E587CD35529D40F59AE15FC80F870406"/>
  </w:style>
  <w:style w:type="paragraph" w:customStyle="1" w:styleId="D32B59651A8E4913A42B1077055574EE">
    <w:name w:val="D32B59651A8E4913A42B1077055574EE"/>
  </w:style>
  <w:style w:type="paragraph" w:customStyle="1" w:styleId="DEB9F237C2AB499890D8D453DC6BF015">
    <w:name w:val="DEB9F237C2AB499890D8D453DC6BF015"/>
  </w:style>
  <w:style w:type="paragraph" w:customStyle="1" w:styleId="570D65D33BE645669D4795737039527D">
    <w:name w:val="570D65D33BE645669D4795737039527D"/>
  </w:style>
  <w:style w:type="paragraph" w:customStyle="1" w:styleId="B4E43DAA92264778BF13DC988113CE4F">
    <w:name w:val="B4E43DAA92264778BF13DC988113CE4F"/>
  </w:style>
  <w:style w:type="paragraph" w:customStyle="1" w:styleId="9724066FEF3C4542A3EB7E6547BE404B">
    <w:name w:val="9724066FEF3C4542A3EB7E6547BE404B"/>
  </w:style>
  <w:style w:type="paragraph" w:customStyle="1" w:styleId="CE7BC85243FE4C8383CACFF0B1788A74">
    <w:name w:val="CE7BC85243FE4C8383CACFF0B1788A74"/>
  </w:style>
  <w:style w:type="paragraph" w:customStyle="1" w:styleId="75771B07CDEF46DAAD7BCFA6B7569FD2">
    <w:name w:val="75771B07CDEF46DAAD7BCFA6B7569FD2"/>
  </w:style>
  <w:style w:type="paragraph" w:customStyle="1" w:styleId="A360353D18674F1B8B49BCDD1045379C">
    <w:name w:val="A360353D18674F1B8B49BCDD1045379C"/>
  </w:style>
  <w:style w:type="paragraph" w:customStyle="1" w:styleId="BF8FBEA51B984EE19EC7C885C72B0435">
    <w:name w:val="BF8FBEA51B984EE19EC7C885C72B0435"/>
  </w:style>
  <w:style w:type="paragraph" w:customStyle="1" w:styleId="61D071C2231E47E5AE8C379200927FA2">
    <w:name w:val="61D071C2231E47E5AE8C379200927FA2"/>
  </w:style>
  <w:style w:type="paragraph" w:customStyle="1" w:styleId="4C4EF428C6F648A0B3DE0726059711EC">
    <w:name w:val="4C4EF428C6F648A0B3DE0726059711EC"/>
  </w:style>
  <w:style w:type="paragraph" w:customStyle="1" w:styleId="0FDFC2C647E54344BB28BA7C72AD1E7E">
    <w:name w:val="0FDFC2C647E54344BB28BA7C72AD1E7E"/>
  </w:style>
  <w:style w:type="paragraph" w:customStyle="1" w:styleId="07EC295F03664D108C93E341934EC6D4">
    <w:name w:val="07EC295F03664D108C93E341934EC6D4"/>
  </w:style>
  <w:style w:type="paragraph" w:customStyle="1" w:styleId="C0E076B2372D4E8ABC063E0DFF45557C">
    <w:name w:val="C0E076B2372D4E8ABC063E0DFF45557C"/>
  </w:style>
  <w:style w:type="paragraph" w:customStyle="1" w:styleId="3C1A33B806CD4842BDC025A3D01B3D45">
    <w:name w:val="3C1A33B806CD4842BDC025A3D01B3D45"/>
  </w:style>
  <w:style w:type="paragraph" w:customStyle="1" w:styleId="76725A7ED284405496D02809CD4156B2">
    <w:name w:val="76725A7ED284405496D02809CD4156B2"/>
  </w:style>
  <w:style w:type="paragraph" w:customStyle="1" w:styleId="2D5CCF2542284A009AAA3A7305D9364D">
    <w:name w:val="2D5CCF2542284A009AAA3A7305D9364D"/>
  </w:style>
  <w:style w:type="paragraph" w:customStyle="1" w:styleId="849A14D6B00340F59BE0D99F5A2637EF">
    <w:name w:val="849A14D6B00340F59BE0D99F5A2637EF"/>
  </w:style>
  <w:style w:type="paragraph" w:customStyle="1" w:styleId="59983E9619FB4A1589DC32D4AB2FC60C">
    <w:name w:val="59983E9619FB4A1589DC32D4AB2FC60C"/>
  </w:style>
  <w:style w:type="paragraph" w:customStyle="1" w:styleId="466EFD07E74C458D9B1FE92BC91BFC24">
    <w:name w:val="466EFD07E74C458D9B1FE92BC91BFC24"/>
  </w:style>
  <w:style w:type="paragraph" w:customStyle="1" w:styleId="E3C7E4118E414E55A4580E3B497E3FE8">
    <w:name w:val="E3C7E4118E414E55A4580E3B497E3FE8"/>
  </w:style>
  <w:style w:type="paragraph" w:customStyle="1" w:styleId="699A18AA0341472787CCAC9D6F86856E">
    <w:name w:val="699A18AA0341472787CCAC9D6F86856E"/>
  </w:style>
  <w:style w:type="paragraph" w:customStyle="1" w:styleId="26061FBB49BF4333A7FEB45160D26E3B">
    <w:name w:val="26061FBB49BF4333A7FEB45160D26E3B"/>
  </w:style>
  <w:style w:type="paragraph" w:customStyle="1" w:styleId="097690D6C9E545A0BCE3A3F718AE1540">
    <w:name w:val="097690D6C9E545A0BCE3A3F718AE1540"/>
    <w:rsid w:val="00C74BDE"/>
  </w:style>
  <w:style w:type="paragraph" w:customStyle="1" w:styleId="A196DCA1354340D9ABD441E8A30201F5">
    <w:name w:val="A196DCA1354340D9ABD441E8A30201F5"/>
    <w:rsid w:val="00C74BDE"/>
  </w:style>
  <w:style w:type="paragraph" w:customStyle="1" w:styleId="189527B9388446F7AFD52A97D803B996">
    <w:name w:val="189527B9388446F7AFD52A97D803B996"/>
    <w:rsid w:val="00C74BDE"/>
  </w:style>
  <w:style w:type="paragraph" w:customStyle="1" w:styleId="F3EEDDE0BFA2423BABBE7F80AFAA70A9">
    <w:name w:val="F3EEDDE0BFA2423BABBE7F80AFAA70A9"/>
    <w:rsid w:val="00C74BDE"/>
  </w:style>
  <w:style w:type="paragraph" w:customStyle="1" w:styleId="44CE6F0490314E92819E135F1915EEE2">
    <w:name w:val="44CE6F0490314E92819E135F1915EEE2"/>
    <w:rsid w:val="00C74BDE"/>
  </w:style>
  <w:style w:type="paragraph" w:customStyle="1" w:styleId="ADEE5966D7AD4AFF8C1BEA1374034CD1">
    <w:name w:val="ADEE5966D7AD4AFF8C1BEA1374034CD1"/>
    <w:rsid w:val="00C74BDE"/>
  </w:style>
  <w:style w:type="paragraph" w:customStyle="1" w:styleId="EDF234A36B66407C9F4484CEB1919E0B">
    <w:name w:val="EDF234A36B66407C9F4484CEB1919E0B"/>
    <w:rsid w:val="00C74BDE"/>
  </w:style>
  <w:style w:type="paragraph" w:customStyle="1" w:styleId="506F4D90D04C4D36A5219D0F0195B022">
    <w:name w:val="506F4D90D04C4D36A5219D0F0195B022"/>
    <w:rsid w:val="00C74BDE"/>
  </w:style>
  <w:style w:type="paragraph" w:customStyle="1" w:styleId="82BE4EC04DBC468495B40845AA6F649F">
    <w:name w:val="82BE4EC04DBC468495B40845AA6F649F"/>
    <w:rsid w:val="00C74BDE"/>
  </w:style>
  <w:style w:type="paragraph" w:customStyle="1" w:styleId="9FB0EA296CE24B6785E97EF4B98BAA8E">
    <w:name w:val="9FB0EA296CE24B6785E97EF4B98BAA8E"/>
    <w:rsid w:val="00C74BDE"/>
  </w:style>
  <w:style w:type="paragraph" w:customStyle="1" w:styleId="5D4CAFC3C6BD42E7ADC5668DB7C97883">
    <w:name w:val="5D4CAFC3C6BD42E7ADC5668DB7C97883"/>
    <w:rsid w:val="00C74BDE"/>
  </w:style>
  <w:style w:type="paragraph" w:customStyle="1" w:styleId="4F07C525C8E840E8A310EA8230B0A8EE">
    <w:name w:val="4F07C525C8E840E8A310EA8230B0A8EE"/>
    <w:rsid w:val="00C74BDE"/>
  </w:style>
  <w:style w:type="paragraph" w:customStyle="1" w:styleId="D6C70EAD3D6D40A9BC55CA661490481D">
    <w:name w:val="D6C70EAD3D6D40A9BC55CA661490481D"/>
    <w:rsid w:val="00C74BDE"/>
  </w:style>
  <w:style w:type="paragraph" w:customStyle="1" w:styleId="7F14B0D0DF2144158D422562F99C5466">
    <w:name w:val="7F14B0D0DF2144158D422562F99C5466"/>
    <w:rsid w:val="00C74B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Background xmlns="71af3243-3dd4-4a8d-8c0d-dd76da1f02a5">false</Background>
    <Status xmlns="71af3243-3dd4-4a8d-8c0d-dd76da1f02a5">Not started</Status>
    <TaxCatchAll xmlns="230e9df3-be65-4c73-a93b-d1236ebd677e" xsi:nil="true"/>
    <ImageTagsTaxHTField xmlns="71af3243-3dd4-4a8d-8c0d-dd76da1f02a5">
      <Terms xmlns="http://schemas.microsoft.com/office/infopath/2007/PartnerControls"/>
    </ImageTagsTaxHTField>
    <Image xmlns="71af3243-3dd4-4a8d-8c0d-dd76da1f02a5">
      <Url xsi:nil="true"/>
      <Description xsi:nil="true"/>
    </Image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4E6A66-6FA0-4846-B389-054FCDC55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3F08BD-B4BF-44C7-A8EF-B75FBCB69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54F3B9-2410-4241-9EA2-B56E049CAE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24E382-7B8D-47D9-A437-2123E73EE0EF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230e9df3-be65-4c73-a93b-d1236ebd677e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calendar.dotx</Template>
  <TotalTime>290</TotalTime>
  <Pages>13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Wilderness Front Desk</dc:creator>
  <cp:keywords/>
  <dc:description/>
  <cp:lastModifiedBy>Info</cp:lastModifiedBy>
  <cp:revision>2</cp:revision>
  <dcterms:created xsi:type="dcterms:W3CDTF">2025-03-12T20:45:00Z</dcterms:created>
  <dcterms:modified xsi:type="dcterms:W3CDTF">2025-03-13T19:21:00Z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0x01010079F111ED35F8CC479449609E8A0923A6</vt:lpwstr>
  </property>
</Properties>
</file>